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A67181" w:rsidP="00A67181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 w:rsidRPr="00C72F29">
        <w:rPr>
          <w:color w:val="C00000"/>
          <w:sz w:val="44"/>
          <w:szCs w:val="44"/>
        </w:rPr>
        <w:t>March through May 2012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775961" w:rsidRPr="00775961" w:rsidRDefault="00775961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775961" w:rsidRPr="0054250B" w:rsidRDefault="00775961" w:rsidP="0054250B">
      <w:pPr>
        <w:pStyle w:val="Heading2"/>
        <w:rPr>
          <w:sz w:val="38"/>
          <w:szCs w:val="38"/>
        </w:rPr>
      </w:pPr>
      <w:r w:rsidRPr="0054250B">
        <w:rPr>
          <w:sz w:val="38"/>
          <w:szCs w:val="38"/>
        </w:rPr>
        <w:t xml:space="preserve">Articles </w:t>
      </w:r>
    </w:p>
    <w:p w:rsidR="00775961" w:rsidRPr="00775961" w:rsidRDefault="00775961" w:rsidP="00775961">
      <w:pPr>
        <w:rPr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10"/>
        <w:gridCol w:w="1321"/>
        <w:gridCol w:w="1264"/>
        <w:gridCol w:w="1304"/>
        <w:gridCol w:w="1317"/>
        <w:gridCol w:w="1263"/>
      </w:tblGrid>
      <w:tr w:rsidR="00775961" w:rsidRPr="0054250B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321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321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1321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321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Copyedited</w:t>
            </w:r>
          </w:p>
        </w:tc>
        <w:tc>
          <w:tcPr>
            <w:tcW w:w="1321" w:type="dxa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</w:t>
            </w:r>
          </w:p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Online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54250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20" w:type="dxa"/>
          </w:tcPr>
          <w:p w:rsidR="0054250B" w:rsidRPr="0068746E" w:rsidRDefault="00775961" w:rsidP="005425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Portuguese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Polish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Chinese (simplified)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Chinese (traditional) 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Arabic 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Urdu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Vietnamese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Tibetan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775961" w:rsidRPr="00837968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Turkish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775961" w:rsidRPr="00B35A34" w:rsidTr="00D93DE3">
        <w:tc>
          <w:tcPr>
            <w:tcW w:w="1320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20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21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Pr="0054250B" w:rsidRDefault="00775961" w:rsidP="0054250B">
      <w:pPr>
        <w:pStyle w:val="Heading2"/>
        <w:rPr>
          <w:sz w:val="38"/>
          <w:szCs w:val="38"/>
        </w:rPr>
      </w:pPr>
      <w:r w:rsidRPr="0054250B">
        <w:rPr>
          <w:sz w:val="38"/>
          <w:szCs w:val="38"/>
        </w:rPr>
        <w:t>Audio and Video Material</w:t>
      </w: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414"/>
        <w:gridCol w:w="1428"/>
        <w:gridCol w:w="1678"/>
        <w:gridCol w:w="1963"/>
        <w:gridCol w:w="1515"/>
      </w:tblGrid>
      <w:tr w:rsidR="00775961" w:rsidRPr="0054250B" w:rsidTr="00D93DE3">
        <w:tc>
          <w:tcPr>
            <w:tcW w:w="0" w:type="auto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0" w:type="auto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 recorded</w:t>
            </w:r>
          </w:p>
        </w:tc>
        <w:tc>
          <w:tcPr>
            <w:tcW w:w="0" w:type="auto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recorded</w:t>
            </w:r>
          </w:p>
        </w:tc>
        <w:tc>
          <w:tcPr>
            <w:tcW w:w="0" w:type="auto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audio editing</w:t>
            </w:r>
          </w:p>
        </w:tc>
        <w:tc>
          <w:tcPr>
            <w:tcW w:w="0" w:type="auto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editing completed</w:t>
            </w:r>
          </w:p>
        </w:tc>
        <w:tc>
          <w:tcPr>
            <w:tcW w:w="0" w:type="auto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newly online</w:t>
            </w:r>
          </w:p>
        </w:tc>
      </w:tr>
      <w:tr w:rsidR="00775961" w:rsidRPr="004922B4" w:rsidTr="00D93DE3">
        <w:tc>
          <w:tcPr>
            <w:tcW w:w="0" w:type="auto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775961" w:rsidRPr="004922B4" w:rsidTr="00D93DE3">
        <w:tc>
          <w:tcPr>
            <w:tcW w:w="0" w:type="auto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75961" w:rsidRPr="004922B4" w:rsidTr="00D93DE3">
        <w:tc>
          <w:tcPr>
            <w:tcW w:w="0" w:type="auto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775961" w:rsidRPr="004922B4" w:rsidTr="00D93DE3">
        <w:tc>
          <w:tcPr>
            <w:tcW w:w="0" w:type="auto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  <w:bookmarkStart w:id="0" w:name="_GoBack"/>
            <w:bookmarkEnd w:id="0"/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775961" w:rsidRPr="00125D10" w:rsidTr="00D93DE3">
        <w:tc>
          <w:tcPr>
            <w:tcW w:w="0" w:type="auto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Pr="0054250B" w:rsidRDefault="00775961" w:rsidP="0054250B">
      <w:pPr>
        <w:pStyle w:val="Heading2"/>
        <w:rPr>
          <w:sz w:val="38"/>
          <w:szCs w:val="38"/>
        </w:rPr>
      </w:pPr>
      <w:r w:rsidRPr="0054250B">
        <w:rPr>
          <w:sz w:val="38"/>
          <w:szCs w:val="38"/>
        </w:rPr>
        <w:t>Audio Transcripts</w:t>
      </w:r>
    </w:p>
    <w:p w:rsidR="00775961" w:rsidRPr="004922B4" w:rsidRDefault="00775961" w:rsidP="00775961">
      <w:pPr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263"/>
        <w:gridCol w:w="1378"/>
        <w:gridCol w:w="1231"/>
        <w:gridCol w:w="1349"/>
        <w:gridCol w:w="1182"/>
        <w:gridCol w:w="1878"/>
        <w:gridCol w:w="1439"/>
      </w:tblGrid>
      <w:tr w:rsidR="0054250B" w:rsidRPr="004922B4" w:rsidTr="0054250B">
        <w:tc>
          <w:tcPr>
            <w:tcW w:w="650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09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33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94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08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66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40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newly online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09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33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694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608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966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40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09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33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94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966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40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709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33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94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608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966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40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709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633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694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608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66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40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9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3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94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08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66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0" w:type="pct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2"/>
        </w:rPr>
      </w:pPr>
    </w:p>
    <w:p w:rsidR="00775961" w:rsidRPr="004922B4" w:rsidRDefault="00775961" w:rsidP="00775961">
      <w:pPr>
        <w:rPr>
          <w:rFonts w:asciiTheme="majorBidi" w:hAnsiTheme="majorBidi" w:cstheme="majorBidi"/>
          <w:sz w:val="22"/>
        </w:rPr>
      </w:pPr>
    </w:p>
    <w:p w:rsidR="00775961" w:rsidRPr="00775961" w:rsidRDefault="00775961" w:rsidP="0054250B">
      <w:pPr>
        <w:pStyle w:val="Heading2"/>
      </w:pPr>
      <w:r w:rsidRPr="00775961">
        <w:t>Visits to the Web Site</w:t>
      </w: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1548"/>
        <w:gridCol w:w="1548"/>
        <w:gridCol w:w="1714"/>
        <w:gridCol w:w="1386"/>
      </w:tblGrid>
      <w:tr w:rsidR="00775961" w:rsidRPr="0054250B" w:rsidTr="0054250B">
        <w:tc>
          <w:tcPr>
            <w:tcW w:w="2948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775961" w:rsidRPr="0054250B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March 2012</w:t>
            </w:r>
          </w:p>
        </w:tc>
        <w:tc>
          <w:tcPr>
            <w:tcW w:w="1548" w:type="dxa"/>
          </w:tcPr>
          <w:p w:rsidR="00775961" w:rsidRPr="0054250B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April 2012</w:t>
            </w:r>
          </w:p>
        </w:tc>
        <w:tc>
          <w:tcPr>
            <w:tcW w:w="1714" w:type="dxa"/>
          </w:tcPr>
          <w:p w:rsidR="00775961" w:rsidRPr="0054250B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May 2012</w:t>
            </w:r>
          </w:p>
        </w:tc>
        <w:tc>
          <w:tcPr>
            <w:tcW w:w="1386" w:type="dxa"/>
          </w:tcPr>
          <w:p w:rsidR="00775961" w:rsidRPr="0054250B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775961" w:rsidTr="0054250B">
        <w:tc>
          <w:tcPr>
            <w:tcW w:w="2948" w:type="dxa"/>
          </w:tcPr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548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118,388</w:t>
            </w:r>
          </w:p>
        </w:tc>
        <w:tc>
          <w:tcPr>
            <w:tcW w:w="1548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112,165</w:t>
            </w:r>
          </w:p>
        </w:tc>
        <w:tc>
          <w:tcPr>
            <w:tcW w:w="1714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115,111</w:t>
            </w:r>
          </w:p>
        </w:tc>
        <w:tc>
          <w:tcPr>
            <w:tcW w:w="1386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345,664</w:t>
            </w:r>
          </w:p>
        </w:tc>
      </w:tr>
      <w:tr w:rsidR="00775961" w:rsidTr="0054250B">
        <w:tc>
          <w:tcPr>
            <w:tcW w:w="2948" w:type="dxa"/>
          </w:tcPr>
          <w:p w:rsidR="0068746E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548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3,819</w:t>
            </w:r>
          </w:p>
        </w:tc>
        <w:tc>
          <w:tcPr>
            <w:tcW w:w="1548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3,739</w:t>
            </w:r>
          </w:p>
        </w:tc>
        <w:tc>
          <w:tcPr>
            <w:tcW w:w="1714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3,713</w:t>
            </w:r>
          </w:p>
        </w:tc>
        <w:tc>
          <w:tcPr>
            <w:tcW w:w="1386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3,757</w:t>
            </w:r>
          </w:p>
        </w:tc>
      </w:tr>
      <w:tr w:rsidR="00775961" w:rsidTr="0054250B">
        <w:tc>
          <w:tcPr>
            <w:tcW w:w="2948" w:type="dxa"/>
          </w:tcPr>
          <w:p w:rsidR="0068746E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775961" w:rsidRPr="0054250B" w:rsidRDefault="00775961" w:rsidP="00D93DE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548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185</w:t>
            </w:r>
          </w:p>
        </w:tc>
        <w:tc>
          <w:tcPr>
            <w:tcW w:w="1548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187</w:t>
            </w:r>
          </w:p>
        </w:tc>
        <w:tc>
          <w:tcPr>
            <w:tcW w:w="1714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sz w:val="24"/>
                <w:szCs w:val="24"/>
              </w:rPr>
              <w:t>190</w:t>
            </w:r>
          </w:p>
        </w:tc>
        <w:tc>
          <w:tcPr>
            <w:tcW w:w="1386" w:type="dxa"/>
          </w:tcPr>
          <w:p w:rsidR="00775961" w:rsidRPr="0068746E" w:rsidRDefault="00775961" w:rsidP="00D93D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4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206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68746E" w:rsidRDefault="00775961" w:rsidP="0068746E">
      <w:pPr>
        <w:pStyle w:val="Heading2"/>
        <w:spacing w:after="0"/>
      </w:pPr>
      <w:r w:rsidRPr="00775961">
        <w:t xml:space="preserve">Countries of Origin with the Greatest Number of Visits, </w:t>
      </w:r>
    </w:p>
    <w:p w:rsidR="00775961" w:rsidRPr="00775961" w:rsidRDefault="00775961" w:rsidP="0068746E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68746E" w:rsidRDefault="0068746E" w:rsidP="00775961">
      <w:pPr>
        <w:rPr>
          <w:rFonts w:asciiTheme="majorBidi" w:hAnsiTheme="majorBidi" w:cstheme="majorBidi"/>
          <w:color w:val="auto"/>
          <w:szCs w:val="24"/>
        </w:rPr>
      </w:pPr>
    </w:p>
    <w:p w:rsidR="00775961" w:rsidRPr="0068746E" w:rsidRDefault="00775961" w:rsidP="00775961">
      <w:pPr>
        <w:rPr>
          <w:rFonts w:asciiTheme="majorBidi" w:hAnsiTheme="majorBidi" w:cstheme="majorBidi"/>
          <w:color w:val="auto"/>
          <w:sz w:val="28"/>
          <w:szCs w:val="28"/>
        </w:rPr>
      </w:pPr>
      <w:r w:rsidRPr="0068746E">
        <w:rPr>
          <w:rFonts w:asciiTheme="majorBidi" w:hAnsiTheme="majorBidi" w:cstheme="majorBidi"/>
          <w:color w:val="auto"/>
          <w:sz w:val="28"/>
          <w:szCs w:val="28"/>
        </w:rPr>
        <w:t>USA, Germany, Russia, Brazil, Great Britain, China, Mexico, Spain, Canada, Ukraine, Australia, Poland, India</w:t>
      </w:r>
    </w:p>
    <w:sectPr w:rsidR="00775961" w:rsidRPr="0068746E" w:rsidSect="00952D18">
      <w:headerReference w:type="default" r:id="rId8"/>
      <w:footerReference w:type="default" r:id="rId9"/>
      <w:pgSz w:w="12240" w:h="15840"/>
      <w:pgMar w:top="1872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2C" w:rsidRDefault="00A72B2C" w:rsidP="00FB751C">
      <w:r>
        <w:separator/>
      </w:r>
    </w:p>
  </w:endnote>
  <w:endnote w:type="continuationSeparator" w:id="0">
    <w:p w:rsidR="00A72B2C" w:rsidRDefault="00A72B2C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18" w:rsidRDefault="00B678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2C" w:rsidRDefault="00A72B2C" w:rsidP="00FB751C">
      <w:r>
        <w:separator/>
      </w:r>
    </w:p>
  </w:footnote>
  <w:footnote w:type="continuationSeparator" w:id="0">
    <w:p w:rsidR="00A72B2C" w:rsidRDefault="00A72B2C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1C" w:rsidRDefault="00B678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5"/>
    <w:rsid w:val="00003FD2"/>
    <w:rsid w:val="00092BE8"/>
    <w:rsid w:val="0054250B"/>
    <w:rsid w:val="0068746E"/>
    <w:rsid w:val="00750B6F"/>
    <w:rsid w:val="00775961"/>
    <w:rsid w:val="00952D18"/>
    <w:rsid w:val="00A142C9"/>
    <w:rsid w:val="00A51908"/>
    <w:rsid w:val="00A67181"/>
    <w:rsid w:val="00A72B2C"/>
    <w:rsid w:val="00B67835"/>
    <w:rsid w:val="00BC60C1"/>
    <w:rsid w:val="00C44193"/>
    <w:rsid w:val="00DF2E11"/>
    <w:rsid w:val="00E953F4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0dc84,#c00000,#d0841b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54250B"/>
    <w:pPr>
      <w:keepNext/>
      <w:keepLines/>
      <w:spacing w:after="240"/>
      <w:jc w:val="both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54250B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54250B"/>
    <w:pPr>
      <w:keepNext/>
      <w:keepLines/>
      <w:spacing w:after="240"/>
      <w:jc w:val="both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54250B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_Files_2011.03.10\Berzin%20Archives%20e.V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6342-46BF-4AE7-A5ED-009804C3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42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2012-06-02T16:48:00Z</dcterms:created>
  <dcterms:modified xsi:type="dcterms:W3CDTF">2012-06-02T17:33:00Z</dcterms:modified>
</cp:coreProperties>
</file>