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81" w:rsidRPr="00C72F29" w:rsidRDefault="00A67181" w:rsidP="0054250B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r w:rsidRPr="00FD2C86">
        <w:rPr>
          <w:color w:val="C00000"/>
          <w:sz w:val="52"/>
          <w:szCs w:val="52"/>
        </w:rPr>
        <w:t xml:space="preserve">Berzin Archives </w:t>
      </w:r>
      <w:r w:rsidRPr="00C72F29">
        <w:rPr>
          <w:color w:val="C00000"/>
          <w:sz w:val="52"/>
          <w:szCs w:val="52"/>
        </w:rPr>
        <w:t>Progress Statistics</w:t>
      </w:r>
    </w:p>
    <w:p w:rsidR="00A67181" w:rsidRPr="00C72F29" w:rsidRDefault="001566D0" w:rsidP="001566D0">
      <w:pPr>
        <w:pStyle w:val="Headers"/>
        <w:spacing w:line="192" w:lineRule="auto"/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June</w:t>
      </w:r>
      <w:r w:rsidR="00A67181" w:rsidRPr="00C72F29">
        <w:rPr>
          <w:color w:val="C00000"/>
          <w:sz w:val="44"/>
          <w:szCs w:val="44"/>
        </w:rPr>
        <w:t xml:space="preserve"> through </w:t>
      </w:r>
      <w:r>
        <w:rPr>
          <w:color w:val="C00000"/>
          <w:sz w:val="44"/>
          <w:szCs w:val="44"/>
        </w:rPr>
        <w:t>August</w:t>
      </w:r>
      <w:r w:rsidR="00A67181" w:rsidRPr="00C72F29">
        <w:rPr>
          <w:color w:val="C00000"/>
          <w:sz w:val="44"/>
          <w:szCs w:val="44"/>
        </w:rPr>
        <w:t xml:space="preserve"> 2012</w:t>
      </w:r>
    </w:p>
    <w:p w:rsidR="00A67181" w:rsidRDefault="00A67181" w:rsidP="00775961">
      <w:pPr>
        <w:jc w:val="center"/>
        <w:rPr>
          <w:b/>
          <w:bCs/>
          <w:color w:val="777777"/>
          <w:spacing w:val="20"/>
          <w:sz w:val="34"/>
          <w:szCs w:val="34"/>
          <w:lang w:bidi="en-US"/>
        </w:rPr>
      </w:pPr>
      <w:r w:rsidRPr="00FD2C86">
        <w:rPr>
          <w:b/>
          <w:bCs/>
          <w:color w:val="777777"/>
          <w:spacing w:val="20"/>
          <w:sz w:val="34"/>
          <w:szCs w:val="34"/>
          <w:lang w:bidi="en-US"/>
        </w:rPr>
        <w:t>www.berzinarchives.com</w:t>
      </w:r>
    </w:p>
    <w:p w:rsidR="00775961" w:rsidRPr="00775961" w:rsidRDefault="00775961" w:rsidP="0068746E">
      <w:pPr>
        <w:rPr>
          <w:b/>
          <w:bCs/>
          <w:color w:val="777777"/>
          <w:spacing w:val="20"/>
          <w:sz w:val="34"/>
          <w:szCs w:val="34"/>
          <w:lang w:bidi="en-US"/>
        </w:rPr>
      </w:pPr>
    </w:p>
    <w:p w:rsidR="00775961" w:rsidRPr="0054250B" w:rsidRDefault="00775961" w:rsidP="00482AF3">
      <w:pPr>
        <w:pStyle w:val="Heading2"/>
      </w:pPr>
      <w:r w:rsidRPr="0054250B">
        <w:t xml:space="preserve">Articles </w:t>
      </w:r>
    </w:p>
    <w:p w:rsidR="00775961" w:rsidRPr="00775961" w:rsidRDefault="00775961" w:rsidP="00775961">
      <w:pPr>
        <w:rPr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10"/>
        <w:gridCol w:w="1321"/>
        <w:gridCol w:w="1264"/>
        <w:gridCol w:w="1304"/>
        <w:gridCol w:w="1317"/>
        <w:gridCol w:w="1263"/>
      </w:tblGrid>
      <w:tr w:rsidR="00775961" w:rsidRPr="0054250B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10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translation</w:t>
            </w:r>
          </w:p>
        </w:tc>
        <w:tc>
          <w:tcPr>
            <w:tcW w:w="1321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Translation completed</w:t>
            </w:r>
          </w:p>
        </w:tc>
        <w:tc>
          <w:tcPr>
            <w:tcW w:w="1264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editing</w:t>
            </w:r>
          </w:p>
        </w:tc>
        <w:tc>
          <w:tcPr>
            <w:tcW w:w="1304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Editing completed</w:t>
            </w:r>
          </w:p>
        </w:tc>
        <w:tc>
          <w:tcPr>
            <w:tcW w:w="1317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Copyedited</w:t>
            </w:r>
          </w:p>
        </w:tc>
        <w:tc>
          <w:tcPr>
            <w:tcW w:w="1263" w:type="dxa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Newly</w:t>
            </w:r>
          </w:p>
          <w:p w:rsidR="00775961" w:rsidRPr="0054250B" w:rsidRDefault="00702775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nline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54250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10" w:type="dxa"/>
          </w:tcPr>
          <w:p w:rsidR="0054250B" w:rsidRPr="0068746E" w:rsidRDefault="00FF40C9" w:rsidP="005425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French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Spanish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Portuguese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Polish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Chinese (simplified)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Chinese (traditional) 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Arabic 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304" w:type="dxa"/>
          </w:tcPr>
          <w:p w:rsidR="00775961" w:rsidRPr="0068746E" w:rsidRDefault="00FF40C9" w:rsidP="00FF40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11 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Urdu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Indonesian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Vietnamese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Italian</w:t>
            </w:r>
          </w:p>
        </w:tc>
        <w:tc>
          <w:tcPr>
            <w:tcW w:w="1310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317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1263" w:type="dxa"/>
          </w:tcPr>
          <w:p w:rsidR="00775961" w:rsidRPr="0068746E" w:rsidRDefault="00FF40C9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</w:tr>
      <w:tr w:rsidR="00702775" w:rsidRPr="00B35A34" w:rsidTr="00702775">
        <w:tc>
          <w:tcPr>
            <w:tcW w:w="1365" w:type="dxa"/>
          </w:tcPr>
          <w:p w:rsidR="00702775" w:rsidRPr="0054250B" w:rsidRDefault="00702775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Turkish</w:t>
            </w:r>
          </w:p>
        </w:tc>
        <w:tc>
          <w:tcPr>
            <w:tcW w:w="1310" w:type="dxa"/>
          </w:tcPr>
          <w:p w:rsidR="00702775" w:rsidRPr="00702775" w:rsidRDefault="0070277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2775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321" w:type="dxa"/>
          </w:tcPr>
          <w:p w:rsidR="00702775" w:rsidRPr="00702775" w:rsidRDefault="0070277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2775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264" w:type="dxa"/>
          </w:tcPr>
          <w:p w:rsidR="00702775" w:rsidRPr="00702775" w:rsidRDefault="0070277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2775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304" w:type="dxa"/>
          </w:tcPr>
          <w:p w:rsidR="00702775" w:rsidRPr="00702775" w:rsidRDefault="0070277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2775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317" w:type="dxa"/>
          </w:tcPr>
          <w:p w:rsidR="00702775" w:rsidRPr="00702775" w:rsidRDefault="0070277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2775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1263" w:type="dxa"/>
          </w:tcPr>
          <w:p w:rsidR="00702775" w:rsidRPr="00702775" w:rsidRDefault="00702775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02775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Tibetan</w:t>
            </w:r>
          </w:p>
        </w:tc>
        <w:tc>
          <w:tcPr>
            <w:tcW w:w="1310" w:type="dxa"/>
          </w:tcPr>
          <w:p w:rsidR="00775961" w:rsidRPr="0068746E" w:rsidRDefault="00F9217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1321" w:type="dxa"/>
          </w:tcPr>
          <w:p w:rsidR="00775961" w:rsidRPr="0068746E" w:rsidRDefault="00F9217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:rsidR="00775961" w:rsidRPr="0068746E" w:rsidRDefault="00F9217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:rsidR="00775961" w:rsidRPr="0068746E" w:rsidRDefault="00F9217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:rsidR="00775961" w:rsidRPr="0068746E" w:rsidRDefault="00F9217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263" w:type="dxa"/>
          </w:tcPr>
          <w:p w:rsidR="00775961" w:rsidRPr="0068746E" w:rsidRDefault="00F9217B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75961" w:rsidRPr="00B35A34" w:rsidTr="00702775">
        <w:tc>
          <w:tcPr>
            <w:tcW w:w="1365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10" w:type="dxa"/>
          </w:tcPr>
          <w:p w:rsidR="00775961" w:rsidRPr="0068746E" w:rsidRDefault="00F9217B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321" w:type="dxa"/>
          </w:tcPr>
          <w:p w:rsidR="00775961" w:rsidRPr="0068746E" w:rsidRDefault="00F9217B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64" w:type="dxa"/>
          </w:tcPr>
          <w:p w:rsidR="00775961" w:rsidRPr="0068746E" w:rsidRDefault="00F9217B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1304" w:type="dxa"/>
          </w:tcPr>
          <w:p w:rsidR="00775961" w:rsidRPr="0068746E" w:rsidRDefault="00F9217B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317" w:type="dxa"/>
          </w:tcPr>
          <w:p w:rsidR="00775961" w:rsidRPr="0068746E" w:rsidRDefault="00F9217B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1263" w:type="dxa"/>
          </w:tcPr>
          <w:p w:rsidR="00775961" w:rsidRPr="0068746E" w:rsidRDefault="00F9217B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290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Pr="0054250B" w:rsidRDefault="00CD0C50" w:rsidP="00482AF3">
      <w:pPr>
        <w:pStyle w:val="Heading2"/>
      </w:pPr>
      <w:r>
        <w:t xml:space="preserve">Audio </w:t>
      </w:r>
      <w:r w:rsidR="00775961" w:rsidRPr="0054250B">
        <w:t>Material</w:t>
      </w: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350"/>
        <w:gridCol w:w="1868"/>
        <w:gridCol w:w="2290"/>
        <w:gridCol w:w="1818"/>
      </w:tblGrid>
      <w:tr w:rsidR="00CD0C50" w:rsidRPr="0054250B" w:rsidTr="00FD0210">
        <w:tc>
          <w:tcPr>
            <w:tcW w:w="1818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1350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recorded</w:t>
            </w:r>
          </w:p>
        </w:tc>
        <w:tc>
          <w:tcPr>
            <w:tcW w:w="1868" w:type="dxa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audio editing</w:t>
            </w:r>
          </w:p>
        </w:tc>
        <w:tc>
          <w:tcPr>
            <w:tcW w:w="0" w:type="auto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editing completed</w:t>
            </w:r>
          </w:p>
        </w:tc>
        <w:tc>
          <w:tcPr>
            <w:tcW w:w="0" w:type="auto"/>
          </w:tcPr>
          <w:p w:rsidR="00CD0C50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newly online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CD0C5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50" w:type="dxa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868" w:type="dxa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FD021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="00CD0C50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1350" w:type="dxa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868" w:type="dxa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CD0C50" w:rsidRPr="004922B4" w:rsidTr="00FD0210">
        <w:tc>
          <w:tcPr>
            <w:tcW w:w="1818" w:type="dxa"/>
          </w:tcPr>
          <w:p w:rsidR="00CD0C50" w:rsidRPr="0054250B" w:rsidRDefault="00FD0210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="00CD0C50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1350" w:type="dxa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1868" w:type="dxa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0" w:type="auto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CD0C50" w:rsidRPr="00125D10" w:rsidTr="00FD0210">
        <w:tc>
          <w:tcPr>
            <w:tcW w:w="1818" w:type="dxa"/>
          </w:tcPr>
          <w:p w:rsidR="00CD0C50" w:rsidRPr="0054250B" w:rsidRDefault="00CD0C50" w:rsidP="00FD021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68" w:type="dxa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CD0C50" w:rsidRPr="0068746E" w:rsidRDefault="00CD0C5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48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Pr="00955452" w:rsidRDefault="00CD0C50" w:rsidP="00482AF3">
      <w:pPr>
        <w:pStyle w:val="Heading2"/>
      </w:pPr>
      <w:r>
        <w:lastRenderedPageBreak/>
        <w:t xml:space="preserve">Unedited </w:t>
      </w:r>
      <w:r w:rsidR="0088692F">
        <w:t xml:space="preserve">Audio </w:t>
      </w:r>
      <w:r w:rsidR="00775961" w:rsidRPr="0054250B">
        <w:t>Transcripts</w:t>
      </w:r>
    </w:p>
    <w:tbl>
      <w:tblPr>
        <w:tblStyle w:val="TableGrid"/>
        <w:tblW w:w="5315" w:type="pct"/>
        <w:tblInd w:w="-252" w:type="dxa"/>
        <w:tblLook w:val="04A0" w:firstRow="1" w:lastRow="0" w:firstColumn="1" w:lastColumn="0" w:noHBand="0" w:noVBand="1"/>
      </w:tblPr>
      <w:tblGrid>
        <w:gridCol w:w="1263"/>
        <w:gridCol w:w="1378"/>
        <w:gridCol w:w="1231"/>
        <w:gridCol w:w="1349"/>
        <w:gridCol w:w="1182"/>
        <w:gridCol w:w="1878"/>
        <w:gridCol w:w="1439"/>
      </w:tblGrid>
      <w:tr w:rsidR="0054250B" w:rsidRPr="004922B4" w:rsidTr="0054250B">
        <w:tc>
          <w:tcPr>
            <w:tcW w:w="650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709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transcribing</w:t>
            </w:r>
          </w:p>
        </w:tc>
        <w:tc>
          <w:tcPr>
            <w:tcW w:w="633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completed</w:t>
            </w:r>
          </w:p>
        </w:tc>
        <w:tc>
          <w:tcPr>
            <w:tcW w:w="694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Transcript sent for proofing</w:t>
            </w:r>
          </w:p>
        </w:tc>
        <w:tc>
          <w:tcPr>
            <w:tcW w:w="608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Proofing completed</w:t>
            </w:r>
          </w:p>
        </w:tc>
        <w:tc>
          <w:tcPr>
            <w:tcW w:w="966" w:type="pct"/>
          </w:tcPr>
          <w:p w:rsidR="00775961" w:rsidRPr="0054250B" w:rsidRDefault="00775961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Proofed transcript sent for copy-editing</w:t>
            </w:r>
          </w:p>
        </w:tc>
        <w:tc>
          <w:tcPr>
            <w:tcW w:w="740" w:type="pct"/>
          </w:tcPr>
          <w:p w:rsidR="00775961" w:rsidRPr="0054250B" w:rsidRDefault="00CD0C50" w:rsidP="0054250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Unedited t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ranscript newly online</w:t>
            </w:r>
          </w:p>
        </w:tc>
      </w:tr>
      <w:tr w:rsidR="0054250B" w:rsidRPr="004922B4" w:rsidTr="0054250B">
        <w:tc>
          <w:tcPr>
            <w:tcW w:w="650" w:type="pct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709" w:type="pct"/>
          </w:tcPr>
          <w:p w:rsidR="00775961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33" w:type="pct"/>
          </w:tcPr>
          <w:p w:rsidR="00775961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694" w:type="pct"/>
          </w:tcPr>
          <w:p w:rsidR="00775961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608" w:type="pct"/>
          </w:tcPr>
          <w:p w:rsidR="00775961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966" w:type="pct"/>
          </w:tcPr>
          <w:p w:rsidR="00775961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40" w:type="pct"/>
          </w:tcPr>
          <w:p w:rsidR="00775961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</w:tr>
      <w:tr w:rsidR="0054250B" w:rsidRPr="004922B4" w:rsidTr="0054250B">
        <w:tc>
          <w:tcPr>
            <w:tcW w:w="650" w:type="pct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709" w:type="pct"/>
          </w:tcPr>
          <w:p w:rsidR="00775961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33" w:type="pct"/>
          </w:tcPr>
          <w:p w:rsidR="00775961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94" w:type="pct"/>
          </w:tcPr>
          <w:p w:rsidR="00775961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775961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66" w:type="pct"/>
          </w:tcPr>
          <w:p w:rsidR="00775961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740" w:type="pct"/>
          </w:tcPr>
          <w:p w:rsidR="00775961" w:rsidRPr="0068746E" w:rsidRDefault="00CD0C5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54250B" w:rsidRPr="004922B4" w:rsidTr="0054250B">
        <w:tc>
          <w:tcPr>
            <w:tcW w:w="650" w:type="pct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709" w:type="pct"/>
          </w:tcPr>
          <w:p w:rsidR="00775961" w:rsidRPr="0068746E" w:rsidRDefault="00564FC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33" w:type="pct"/>
          </w:tcPr>
          <w:p w:rsidR="00775961" w:rsidRPr="0068746E" w:rsidRDefault="00564FC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694" w:type="pct"/>
          </w:tcPr>
          <w:p w:rsidR="00775961" w:rsidRPr="0068746E" w:rsidRDefault="00564FC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608" w:type="pct"/>
          </w:tcPr>
          <w:p w:rsidR="00775961" w:rsidRPr="0068746E" w:rsidRDefault="00564FC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966" w:type="pct"/>
          </w:tcPr>
          <w:p w:rsidR="00775961" w:rsidRPr="0068746E" w:rsidRDefault="00564FC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740" w:type="pct"/>
          </w:tcPr>
          <w:p w:rsidR="00775961" w:rsidRPr="0068746E" w:rsidRDefault="00564FC8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54250B" w:rsidRPr="004922B4" w:rsidTr="0054250B">
        <w:tc>
          <w:tcPr>
            <w:tcW w:w="650" w:type="pct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09" w:type="pct"/>
          </w:tcPr>
          <w:p w:rsidR="00775961" w:rsidRPr="0068746E" w:rsidRDefault="00564FC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3" w:type="pct"/>
          </w:tcPr>
          <w:p w:rsidR="00775961" w:rsidRPr="0068746E" w:rsidRDefault="00564FC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94" w:type="pct"/>
          </w:tcPr>
          <w:p w:rsidR="00775961" w:rsidRPr="0068746E" w:rsidRDefault="00564FC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08" w:type="pct"/>
          </w:tcPr>
          <w:p w:rsidR="00775961" w:rsidRPr="0068746E" w:rsidRDefault="00564FC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66" w:type="pct"/>
          </w:tcPr>
          <w:p w:rsidR="00775961" w:rsidRPr="0068746E" w:rsidRDefault="00564FC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0" w:type="pct"/>
          </w:tcPr>
          <w:p w:rsidR="00775961" w:rsidRPr="0068746E" w:rsidRDefault="00564FC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</w:tr>
    </w:tbl>
    <w:p w:rsidR="00485D53" w:rsidRDefault="00485D53" w:rsidP="00955452"/>
    <w:p w:rsidR="00955452" w:rsidRDefault="00955452" w:rsidP="00955452"/>
    <w:p w:rsidR="00CD0C50" w:rsidRPr="0054250B" w:rsidRDefault="00CD0C50" w:rsidP="00482AF3">
      <w:pPr>
        <w:pStyle w:val="Heading2"/>
      </w:pPr>
      <w:r>
        <w:t xml:space="preserve">Edited </w:t>
      </w:r>
      <w:r w:rsidR="0088692F">
        <w:t xml:space="preserve">Audio </w:t>
      </w:r>
      <w:r w:rsidRPr="0054250B">
        <w:t>Transcripts</w:t>
      </w:r>
      <w:r>
        <w:t xml:space="preserve"> </w:t>
      </w:r>
    </w:p>
    <w:tbl>
      <w:tblPr>
        <w:tblStyle w:val="TableGrid"/>
        <w:tblW w:w="5444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1305"/>
        <w:gridCol w:w="1035"/>
        <w:gridCol w:w="1260"/>
        <w:gridCol w:w="1440"/>
        <w:gridCol w:w="1621"/>
        <w:gridCol w:w="1509"/>
        <w:gridCol w:w="1786"/>
      </w:tblGrid>
      <w:tr w:rsidR="00702775" w:rsidRPr="004922B4" w:rsidTr="00702775">
        <w:tc>
          <w:tcPr>
            <w:tcW w:w="655" w:type="pct"/>
          </w:tcPr>
          <w:p w:rsidR="0088692F" w:rsidRPr="0054250B" w:rsidRDefault="0088692F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520" w:type="pct"/>
          </w:tcPr>
          <w:p w:rsidR="0088692F" w:rsidRPr="0054250B" w:rsidRDefault="0088692F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edit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ing</w:t>
            </w:r>
          </w:p>
        </w:tc>
        <w:tc>
          <w:tcPr>
            <w:tcW w:w="633" w:type="pct"/>
          </w:tcPr>
          <w:p w:rsidR="0088692F" w:rsidRPr="0054250B" w:rsidRDefault="0088692F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Editing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completed</w:t>
            </w:r>
          </w:p>
        </w:tc>
        <w:tc>
          <w:tcPr>
            <w:tcW w:w="723" w:type="pct"/>
          </w:tcPr>
          <w:p w:rsidR="0088692F" w:rsidRPr="0054250B" w:rsidRDefault="0088692F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copy-editing</w:t>
            </w:r>
          </w:p>
        </w:tc>
        <w:tc>
          <w:tcPr>
            <w:tcW w:w="814" w:type="pct"/>
          </w:tcPr>
          <w:p w:rsidR="0088692F" w:rsidRPr="0054250B" w:rsidRDefault="0088692F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Copy-editing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completed</w:t>
            </w:r>
          </w:p>
        </w:tc>
        <w:tc>
          <w:tcPr>
            <w:tcW w:w="758" w:type="pct"/>
          </w:tcPr>
          <w:p w:rsidR="0088692F" w:rsidRPr="0054250B" w:rsidRDefault="0088692F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Edited transcript newly online</w:t>
            </w:r>
          </w:p>
        </w:tc>
        <w:tc>
          <w:tcPr>
            <w:tcW w:w="897" w:type="pct"/>
          </w:tcPr>
          <w:p w:rsidR="0088692F" w:rsidRPr="0054250B" w:rsidRDefault="0088692F" w:rsidP="0088692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Edited t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ranscript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translation</w:t>
            </w:r>
          </w:p>
        </w:tc>
      </w:tr>
      <w:tr w:rsidR="00702775" w:rsidRPr="004922B4" w:rsidTr="00702775">
        <w:tc>
          <w:tcPr>
            <w:tcW w:w="655" w:type="pct"/>
          </w:tcPr>
          <w:p w:rsidR="0088692F" w:rsidRPr="0054250B" w:rsidRDefault="0088692F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520" w:type="pct"/>
          </w:tcPr>
          <w:p w:rsidR="0088692F" w:rsidRPr="0068746E" w:rsidRDefault="008869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633" w:type="pct"/>
          </w:tcPr>
          <w:p w:rsidR="0088692F" w:rsidRPr="0068746E" w:rsidRDefault="008869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23" w:type="pct"/>
          </w:tcPr>
          <w:p w:rsidR="0088692F" w:rsidRPr="0068746E" w:rsidRDefault="008869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88692F" w:rsidRPr="0068746E" w:rsidRDefault="008869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88692F" w:rsidRPr="0068746E" w:rsidRDefault="008869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97" w:type="pct"/>
          </w:tcPr>
          <w:p w:rsidR="0088692F" w:rsidRPr="0068746E" w:rsidRDefault="008869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</w:tr>
      <w:tr w:rsidR="00702775" w:rsidRPr="004922B4" w:rsidTr="00702775">
        <w:tc>
          <w:tcPr>
            <w:tcW w:w="655" w:type="pct"/>
          </w:tcPr>
          <w:p w:rsidR="0088692F" w:rsidRPr="0054250B" w:rsidRDefault="0088692F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Arabic</w:t>
            </w:r>
          </w:p>
        </w:tc>
        <w:tc>
          <w:tcPr>
            <w:tcW w:w="520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633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23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14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58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97" w:type="pct"/>
          </w:tcPr>
          <w:p w:rsidR="0088692F" w:rsidRPr="0068746E" w:rsidRDefault="008869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702775" w:rsidRPr="004922B4" w:rsidTr="00702775">
        <w:tc>
          <w:tcPr>
            <w:tcW w:w="655" w:type="pct"/>
          </w:tcPr>
          <w:p w:rsidR="0088692F" w:rsidRPr="0054250B" w:rsidRDefault="0088692F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Urdu</w:t>
            </w:r>
          </w:p>
        </w:tc>
        <w:tc>
          <w:tcPr>
            <w:tcW w:w="520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633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23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14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58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97" w:type="pct"/>
          </w:tcPr>
          <w:p w:rsidR="0088692F" w:rsidRPr="0068746E" w:rsidRDefault="008869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702775" w:rsidRPr="004922B4" w:rsidTr="00702775">
        <w:tc>
          <w:tcPr>
            <w:tcW w:w="655" w:type="pct"/>
          </w:tcPr>
          <w:p w:rsidR="0088692F" w:rsidRPr="0054250B" w:rsidRDefault="0088692F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Indonesian</w:t>
            </w:r>
          </w:p>
        </w:tc>
        <w:tc>
          <w:tcPr>
            <w:tcW w:w="520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633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23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14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58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97" w:type="pct"/>
          </w:tcPr>
          <w:p w:rsidR="0088692F" w:rsidRPr="00564FC8" w:rsidRDefault="008869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4FC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702775" w:rsidRPr="004922B4" w:rsidTr="00702775">
        <w:tc>
          <w:tcPr>
            <w:tcW w:w="655" w:type="pct"/>
          </w:tcPr>
          <w:p w:rsidR="0088692F" w:rsidRDefault="0088692F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Turkish</w:t>
            </w:r>
          </w:p>
        </w:tc>
        <w:tc>
          <w:tcPr>
            <w:tcW w:w="520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633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23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14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58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97" w:type="pct"/>
          </w:tcPr>
          <w:p w:rsidR="0088692F" w:rsidRPr="00564FC8" w:rsidRDefault="008869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4FC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702775" w:rsidRPr="004922B4" w:rsidTr="00702775">
        <w:tc>
          <w:tcPr>
            <w:tcW w:w="655" w:type="pct"/>
          </w:tcPr>
          <w:p w:rsidR="0088692F" w:rsidRPr="0054250B" w:rsidRDefault="0088692F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Vietnamese</w:t>
            </w:r>
          </w:p>
        </w:tc>
        <w:tc>
          <w:tcPr>
            <w:tcW w:w="520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633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23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14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58" w:type="pct"/>
          </w:tcPr>
          <w:p w:rsidR="0088692F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97" w:type="pct"/>
          </w:tcPr>
          <w:p w:rsidR="0088692F" w:rsidRPr="00564FC8" w:rsidRDefault="008869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4FC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702775" w:rsidRPr="004922B4" w:rsidTr="00702775">
        <w:tc>
          <w:tcPr>
            <w:tcW w:w="655" w:type="pct"/>
          </w:tcPr>
          <w:p w:rsidR="0088692F" w:rsidRPr="0054250B" w:rsidRDefault="0088692F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20" w:type="pct"/>
          </w:tcPr>
          <w:p w:rsidR="0088692F" w:rsidRPr="0068746E" w:rsidRDefault="00564FC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3" w:type="pct"/>
          </w:tcPr>
          <w:p w:rsidR="0088692F" w:rsidRPr="0068746E" w:rsidRDefault="00564FC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3" w:type="pct"/>
          </w:tcPr>
          <w:p w:rsidR="0088692F" w:rsidRPr="0068746E" w:rsidRDefault="00564FC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88692F" w:rsidRPr="0068746E" w:rsidRDefault="00564FC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88692F" w:rsidRPr="0068746E" w:rsidRDefault="00564FC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7" w:type="pct"/>
          </w:tcPr>
          <w:p w:rsidR="0088692F" w:rsidRPr="0068746E" w:rsidRDefault="00564FC8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</w:tbl>
    <w:p w:rsidR="00CD0C50" w:rsidRDefault="00CD0C50" w:rsidP="00775961">
      <w:pPr>
        <w:rPr>
          <w:rFonts w:asciiTheme="majorBidi" w:hAnsiTheme="majorBidi" w:cstheme="majorBidi"/>
          <w:sz w:val="22"/>
        </w:rPr>
      </w:pPr>
    </w:p>
    <w:p w:rsidR="00CD0C50" w:rsidRDefault="00CD0C50" w:rsidP="00775961">
      <w:pPr>
        <w:rPr>
          <w:rFonts w:asciiTheme="majorBidi" w:hAnsiTheme="majorBidi" w:cstheme="majorBidi"/>
          <w:sz w:val="22"/>
        </w:rPr>
      </w:pPr>
    </w:p>
    <w:p w:rsidR="00CD0C50" w:rsidRPr="00CD0C50" w:rsidRDefault="00CD0C50" w:rsidP="00482AF3">
      <w:pPr>
        <w:pStyle w:val="Heading2"/>
      </w:pPr>
      <w:r>
        <w:t>Audio a</w:t>
      </w:r>
      <w:r w:rsidRPr="00CD0C50">
        <w:t xml:space="preserve">nd Video </w:t>
      </w:r>
      <w:r w:rsidR="00135866">
        <w:t>Digitizing</w:t>
      </w:r>
      <w:r w:rsidR="00485D53">
        <w:t xml:space="preserve"> </w:t>
      </w:r>
    </w:p>
    <w:tbl>
      <w:tblPr>
        <w:tblStyle w:val="TableGrid"/>
        <w:tblW w:w="4675" w:type="pct"/>
        <w:tblInd w:w="-252" w:type="dxa"/>
        <w:tblLook w:val="04A0" w:firstRow="1" w:lastRow="0" w:firstColumn="1" w:lastColumn="0" w:noHBand="0" w:noVBand="1"/>
      </w:tblPr>
      <w:tblGrid>
        <w:gridCol w:w="1962"/>
        <w:gridCol w:w="1278"/>
        <w:gridCol w:w="1351"/>
        <w:gridCol w:w="1440"/>
        <w:gridCol w:w="1260"/>
        <w:gridCol w:w="1259"/>
      </w:tblGrid>
      <w:tr w:rsidR="001A6B06" w:rsidRPr="004922B4" w:rsidTr="001A6B06">
        <w:tc>
          <w:tcPr>
            <w:tcW w:w="1147" w:type="pct"/>
          </w:tcPr>
          <w:p w:rsidR="00135866" w:rsidRPr="0054250B" w:rsidRDefault="00135866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Language</w:t>
            </w:r>
          </w:p>
        </w:tc>
        <w:tc>
          <w:tcPr>
            <w:tcW w:w="747" w:type="pct"/>
          </w:tcPr>
          <w:p w:rsidR="00135866" w:rsidRPr="0054250B" w:rsidRDefault="00135866" w:rsidP="001358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Audio cassettes s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ent for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digitizing </w:t>
            </w:r>
          </w:p>
        </w:tc>
        <w:tc>
          <w:tcPr>
            <w:tcW w:w="790" w:type="pct"/>
          </w:tcPr>
          <w:p w:rsidR="00135866" w:rsidRPr="0054250B" w:rsidRDefault="00135866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Audio digitizing 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842" w:type="pct"/>
          </w:tcPr>
          <w:p w:rsidR="00135866" w:rsidRPr="0054250B" w:rsidRDefault="00135866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Video cassettes 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sent for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digitizin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737" w:type="pct"/>
          </w:tcPr>
          <w:p w:rsidR="00135866" w:rsidRPr="0054250B" w:rsidRDefault="00135866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Video digitizing completed</w:t>
            </w:r>
          </w:p>
        </w:tc>
        <w:tc>
          <w:tcPr>
            <w:tcW w:w="736" w:type="pct"/>
          </w:tcPr>
          <w:p w:rsidR="00135866" w:rsidRPr="0054250B" w:rsidRDefault="00135866" w:rsidP="001358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Video files newly </w:t>
            </w: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online</w:t>
            </w:r>
          </w:p>
        </w:tc>
      </w:tr>
      <w:tr w:rsidR="001A6B06" w:rsidRPr="004922B4" w:rsidTr="001A6B06">
        <w:tc>
          <w:tcPr>
            <w:tcW w:w="1147" w:type="pct"/>
          </w:tcPr>
          <w:p w:rsidR="00135866" w:rsidRPr="0054250B" w:rsidRDefault="00135866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747" w:type="pct"/>
          </w:tcPr>
          <w:p w:rsidR="00135866" w:rsidRPr="0068746E" w:rsidRDefault="001A6B06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90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42" w:type="pct"/>
          </w:tcPr>
          <w:p w:rsidR="00135866" w:rsidRPr="0068746E" w:rsidRDefault="001A6B06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37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36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</w:tr>
      <w:tr w:rsidR="001A6B06" w:rsidRPr="004922B4" w:rsidTr="001A6B06">
        <w:tc>
          <w:tcPr>
            <w:tcW w:w="1147" w:type="pct"/>
          </w:tcPr>
          <w:p w:rsidR="00135866" w:rsidRPr="0054250B" w:rsidRDefault="001A6B06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="00135866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Russian</w:t>
            </w:r>
          </w:p>
        </w:tc>
        <w:tc>
          <w:tcPr>
            <w:tcW w:w="747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90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42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37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36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</w:tr>
      <w:tr w:rsidR="001A6B06" w:rsidRPr="004922B4" w:rsidTr="001A6B06">
        <w:tc>
          <w:tcPr>
            <w:tcW w:w="1147" w:type="pct"/>
          </w:tcPr>
          <w:p w:rsidR="00135866" w:rsidRPr="0054250B" w:rsidRDefault="001A6B06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English-</w:t>
            </w:r>
            <w:r w:rsidR="00135866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German</w:t>
            </w:r>
          </w:p>
        </w:tc>
        <w:tc>
          <w:tcPr>
            <w:tcW w:w="747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790" w:type="pct"/>
          </w:tcPr>
          <w:p w:rsidR="00135866" w:rsidRPr="0068746E" w:rsidRDefault="001A6B06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42" w:type="pct"/>
          </w:tcPr>
          <w:p w:rsidR="00135866" w:rsidRPr="0068746E" w:rsidRDefault="00135866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36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</w:tr>
      <w:tr w:rsidR="001A6B06" w:rsidRPr="004922B4" w:rsidTr="001A6B06">
        <w:tc>
          <w:tcPr>
            <w:tcW w:w="1147" w:type="pct"/>
          </w:tcPr>
          <w:p w:rsidR="001A6B06" w:rsidRDefault="001A6B06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English-Spanish</w:t>
            </w:r>
          </w:p>
        </w:tc>
        <w:tc>
          <w:tcPr>
            <w:tcW w:w="747" w:type="pct"/>
          </w:tcPr>
          <w:p w:rsidR="001A6B06" w:rsidRPr="0068746E" w:rsidRDefault="00955452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90" w:type="pct"/>
          </w:tcPr>
          <w:p w:rsidR="001A6B06" w:rsidRPr="0068746E" w:rsidRDefault="00955452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42" w:type="pct"/>
          </w:tcPr>
          <w:p w:rsidR="001A6B06" w:rsidRPr="00955452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5452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737" w:type="pct"/>
          </w:tcPr>
          <w:p w:rsidR="001A6B06" w:rsidRPr="0068746E" w:rsidRDefault="00955452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36" w:type="pct"/>
          </w:tcPr>
          <w:p w:rsidR="001A6B06" w:rsidRPr="0068746E" w:rsidRDefault="00955452" w:rsidP="00485D5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</w:tr>
      <w:tr w:rsidR="001566D0" w:rsidRPr="004922B4" w:rsidTr="001A6B06">
        <w:tc>
          <w:tcPr>
            <w:tcW w:w="1147" w:type="pct"/>
          </w:tcPr>
          <w:p w:rsidR="001566D0" w:rsidRDefault="001566D0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English-Latvian</w:t>
            </w:r>
          </w:p>
        </w:tc>
        <w:tc>
          <w:tcPr>
            <w:tcW w:w="747" w:type="pct"/>
          </w:tcPr>
          <w:p w:rsidR="001566D0" w:rsidRPr="00482AF3" w:rsidRDefault="001566D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2AF3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790" w:type="pct"/>
          </w:tcPr>
          <w:p w:rsidR="001566D0" w:rsidRPr="001566D0" w:rsidRDefault="001566D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66D0"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842" w:type="pct"/>
          </w:tcPr>
          <w:p w:rsidR="001566D0" w:rsidRPr="001566D0" w:rsidRDefault="001566D0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566D0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37" w:type="pct"/>
          </w:tcPr>
          <w:p w:rsidR="001566D0" w:rsidRPr="001566D0" w:rsidRDefault="001566D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66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36" w:type="pct"/>
          </w:tcPr>
          <w:p w:rsidR="001566D0" w:rsidRPr="001566D0" w:rsidRDefault="001566D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66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</w:tr>
      <w:tr w:rsidR="001A6B06" w:rsidRPr="004922B4" w:rsidTr="001A6B06">
        <w:tc>
          <w:tcPr>
            <w:tcW w:w="1147" w:type="pct"/>
          </w:tcPr>
          <w:p w:rsidR="00135866" w:rsidRPr="0054250B" w:rsidRDefault="001A6B06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Tibetan-English</w:t>
            </w:r>
          </w:p>
        </w:tc>
        <w:tc>
          <w:tcPr>
            <w:tcW w:w="747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790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842" w:type="pct"/>
          </w:tcPr>
          <w:p w:rsidR="00135866" w:rsidRPr="0068746E" w:rsidRDefault="001A6B06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37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36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</w:tr>
      <w:tr w:rsidR="001A6B06" w:rsidRPr="004922B4" w:rsidTr="001A6B06">
        <w:tc>
          <w:tcPr>
            <w:tcW w:w="1147" w:type="pct"/>
          </w:tcPr>
          <w:p w:rsidR="001A6B06" w:rsidRPr="0054250B" w:rsidRDefault="001A6B06" w:rsidP="00485D53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Tibetan-English-German</w:t>
            </w:r>
          </w:p>
        </w:tc>
        <w:tc>
          <w:tcPr>
            <w:tcW w:w="747" w:type="pct"/>
          </w:tcPr>
          <w:p w:rsidR="001A6B06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90" w:type="pct"/>
          </w:tcPr>
          <w:p w:rsidR="001A6B06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842" w:type="pct"/>
          </w:tcPr>
          <w:p w:rsidR="001A6B06" w:rsidRPr="00955452" w:rsidRDefault="001A6B06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5545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37" w:type="pct"/>
          </w:tcPr>
          <w:p w:rsidR="001A6B06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36" w:type="pct"/>
          </w:tcPr>
          <w:p w:rsidR="001A6B06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</w:tr>
      <w:tr w:rsidR="001A6B06" w:rsidRPr="004922B4" w:rsidTr="001A6B06">
        <w:tc>
          <w:tcPr>
            <w:tcW w:w="1147" w:type="pct"/>
          </w:tcPr>
          <w:p w:rsidR="00135866" w:rsidRPr="0054250B" w:rsidRDefault="00135866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47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90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42" w:type="pct"/>
          </w:tcPr>
          <w:p w:rsidR="00135866" w:rsidRPr="0068746E" w:rsidRDefault="001566D0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37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---</w:t>
            </w:r>
          </w:p>
        </w:tc>
        <w:tc>
          <w:tcPr>
            <w:tcW w:w="736" w:type="pct"/>
          </w:tcPr>
          <w:p w:rsidR="00135866" w:rsidRPr="0068746E" w:rsidRDefault="00955452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</w:tr>
    </w:tbl>
    <w:p w:rsidR="00CD0C50" w:rsidRDefault="00CD0C50" w:rsidP="00775961">
      <w:pPr>
        <w:rPr>
          <w:rFonts w:asciiTheme="majorBidi" w:hAnsiTheme="majorBidi" w:cstheme="majorBidi"/>
          <w:sz w:val="22"/>
        </w:rPr>
      </w:pPr>
    </w:p>
    <w:p w:rsidR="00CD0C50" w:rsidRPr="004922B4" w:rsidRDefault="00CD0C50" w:rsidP="00775961">
      <w:pPr>
        <w:rPr>
          <w:rFonts w:asciiTheme="majorBidi" w:hAnsiTheme="majorBidi" w:cstheme="majorBidi"/>
          <w:sz w:val="22"/>
        </w:rPr>
      </w:pPr>
    </w:p>
    <w:p w:rsidR="00955452" w:rsidRDefault="00955452" w:rsidP="00482AF3">
      <w:pPr>
        <w:pStyle w:val="Heading2"/>
      </w:pPr>
      <w:r>
        <w:lastRenderedPageBreak/>
        <w:t>Miscellaneous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1080"/>
        <w:gridCol w:w="1260"/>
        <w:gridCol w:w="1080"/>
        <w:gridCol w:w="1116"/>
      </w:tblGrid>
      <w:tr w:rsidR="00CB0BF1" w:rsidRPr="0054250B" w:rsidTr="00CB0BF1">
        <w:tc>
          <w:tcPr>
            <w:tcW w:w="4608" w:type="dxa"/>
          </w:tcPr>
          <w:p w:rsidR="00CB0BF1" w:rsidRPr="0054250B" w:rsidRDefault="00CB0BF1" w:rsidP="00FD220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CB0BF1" w:rsidRPr="0054250B" w:rsidRDefault="00CB0BF1" w:rsidP="00FD220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scanning</w:t>
            </w:r>
          </w:p>
        </w:tc>
        <w:tc>
          <w:tcPr>
            <w:tcW w:w="1260" w:type="dxa"/>
          </w:tcPr>
          <w:p w:rsidR="00CB0BF1" w:rsidRPr="0054250B" w:rsidRDefault="00CB0BF1" w:rsidP="00FD220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Scanning completed</w:t>
            </w:r>
          </w:p>
        </w:tc>
        <w:tc>
          <w:tcPr>
            <w:tcW w:w="1080" w:type="dxa"/>
          </w:tcPr>
          <w:p w:rsidR="00CB0BF1" w:rsidRPr="0054250B" w:rsidRDefault="00CB0BF1" w:rsidP="00FD220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Sent for titles</w:t>
            </w:r>
          </w:p>
        </w:tc>
        <w:tc>
          <w:tcPr>
            <w:tcW w:w="1116" w:type="dxa"/>
          </w:tcPr>
          <w:p w:rsidR="00CB0BF1" w:rsidRPr="0054250B" w:rsidRDefault="00CB0BF1" w:rsidP="00FD220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Titles given</w:t>
            </w:r>
          </w:p>
        </w:tc>
      </w:tr>
      <w:tr w:rsidR="00CB0BF1" w:rsidRPr="0068746E" w:rsidTr="00CB0BF1">
        <w:tc>
          <w:tcPr>
            <w:tcW w:w="4608" w:type="dxa"/>
          </w:tcPr>
          <w:p w:rsidR="00CB0BF1" w:rsidRPr="0054250B" w:rsidRDefault="00CB0BF1" w:rsidP="00CB0B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Scanning Handwritten Rough Translations of Discourses by His Holiness the Dalai Lama</w:t>
            </w:r>
          </w:p>
        </w:tc>
        <w:tc>
          <w:tcPr>
            <w:tcW w:w="1080" w:type="dxa"/>
          </w:tcPr>
          <w:p w:rsidR="00CB0BF1" w:rsidRPr="0068746E" w:rsidRDefault="0048485E" w:rsidP="00FD22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CB0BF1" w:rsidRPr="0068746E" w:rsidRDefault="0048485E" w:rsidP="00FD22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CB0BF1" w:rsidRPr="0068746E" w:rsidRDefault="00CB0BF1" w:rsidP="00FD22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6" w:type="dxa"/>
          </w:tcPr>
          <w:p w:rsidR="00CB0BF1" w:rsidRPr="0068746E" w:rsidRDefault="00CB0BF1" w:rsidP="00FD22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B0BF1" w:rsidRPr="0068746E" w:rsidTr="00CB0BF1">
        <w:tc>
          <w:tcPr>
            <w:tcW w:w="4608" w:type="dxa"/>
          </w:tcPr>
          <w:p w:rsidR="00CB0BF1" w:rsidRPr="0054250B" w:rsidRDefault="00CB0BF1" w:rsidP="00CB0BF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Giving Titles to Transcripts of Discourse on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Shantideva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CB0BF1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Engaging in Bodhisattva Behavior</w:t>
            </w:r>
          </w:p>
        </w:tc>
        <w:tc>
          <w:tcPr>
            <w:tcW w:w="1080" w:type="dxa"/>
          </w:tcPr>
          <w:p w:rsidR="00CB0BF1" w:rsidRPr="0068746E" w:rsidRDefault="00CB0BF1" w:rsidP="00FD22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:rsidR="00CB0BF1" w:rsidRPr="0068746E" w:rsidRDefault="00CB0BF1" w:rsidP="00FD22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CB0BF1" w:rsidRPr="0068746E" w:rsidRDefault="0048485E" w:rsidP="00FD22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1116" w:type="dxa"/>
          </w:tcPr>
          <w:p w:rsidR="00CB0BF1" w:rsidRPr="0048485E" w:rsidRDefault="0048485E" w:rsidP="00FD22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8485E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</w:tbl>
    <w:p w:rsidR="00955452" w:rsidRDefault="00955452" w:rsidP="00482AF3">
      <w:pPr>
        <w:pStyle w:val="Heading2"/>
      </w:pPr>
    </w:p>
    <w:p w:rsidR="001C1C72" w:rsidRPr="001C1C72" w:rsidRDefault="001C1C72" w:rsidP="00482AF3">
      <w:pPr>
        <w:pStyle w:val="Heading2"/>
      </w:pPr>
      <w:r w:rsidRPr="001C1C72">
        <w:t xml:space="preserve">Remaining Work on </w:t>
      </w:r>
      <w:proofErr w:type="spellStart"/>
      <w:r w:rsidRPr="001C1C72">
        <w:t>Shantideva’s</w:t>
      </w:r>
      <w:proofErr w:type="spellEnd"/>
      <w:r w:rsidRPr="001C1C72">
        <w:t xml:space="preserve"> </w:t>
      </w:r>
      <w:r w:rsidRPr="00482AF3">
        <w:rPr>
          <w:i/>
          <w:iCs/>
        </w:rPr>
        <w:t>Engaging in Bodhisattva Behavior</w:t>
      </w:r>
      <w:r w:rsidRPr="001C1C72">
        <w:t xml:space="preserve"> (</w:t>
      </w:r>
      <w:proofErr w:type="spellStart"/>
      <w:r w:rsidRPr="00482AF3">
        <w:rPr>
          <w:i/>
          <w:iCs/>
        </w:rPr>
        <w:t>Bodh</w:t>
      </w:r>
      <w:r w:rsidR="00482AF3">
        <w:rPr>
          <w:i/>
          <w:iCs/>
        </w:rPr>
        <w:t>i</w:t>
      </w:r>
      <w:r w:rsidRPr="00482AF3">
        <w:rPr>
          <w:i/>
          <w:iCs/>
        </w:rPr>
        <w:t>charyavatara</w:t>
      </w:r>
      <w:proofErr w:type="spellEnd"/>
      <w:r w:rsidRPr="001C1C72">
        <w:t>)</w:t>
      </w:r>
    </w:p>
    <w:p w:rsidR="001C1C72" w:rsidRDefault="001C1C72" w:rsidP="001C1C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378"/>
        <w:gridCol w:w="1169"/>
        <w:gridCol w:w="1685"/>
        <w:gridCol w:w="3636"/>
      </w:tblGrid>
      <w:tr w:rsidR="00482AF3" w:rsidTr="00482AF3">
        <w:tc>
          <w:tcPr>
            <w:tcW w:w="1276" w:type="dxa"/>
          </w:tcPr>
          <w:p w:rsidR="001C1C72" w:rsidRDefault="001C1C72" w:rsidP="00FD2203"/>
        </w:tc>
        <w:tc>
          <w:tcPr>
            <w:tcW w:w="1378" w:type="dxa"/>
          </w:tcPr>
          <w:p w:rsidR="001C1C72" w:rsidRPr="00482AF3" w:rsidRDefault="001C1C72" w:rsidP="00FD2203">
            <w:pPr>
              <w:rPr>
                <w:b/>
                <w:bCs/>
                <w:sz w:val="22"/>
                <w:szCs w:val="22"/>
              </w:rPr>
            </w:pPr>
            <w:r w:rsidRPr="00482AF3">
              <w:rPr>
                <w:b/>
                <w:bCs/>
                <w:sz w:val="22"/>
                <w:szCs w:val="22"/>
              </w:rPr>
              <w:t>Transcribed</w:t>
            </w:r>
          </w:p>
        </w:tc>
        <w:tc>
          <w:tcPr>
            <w:tcW w:w="1169" w:type="dxa"/>
          </w:tcPr>
          <w:p w:rsidR="001C1C72" w:rsidRPr="00482AF3" w:rsidRDefault="001C1C72" w:rsidP="00FD2203">
            <w:pPr>
              <w:rPr>
                <w:b/>
                <w:bCs/>
                <w:sz w:val="22"/>
                <w:szCs w:val="22"/>
              </w:rPr>
            </w:pPr>
            <w:r w:rsidRPr="00482AF3">
              <w:rPr>
                <w:b/>
                <w:bCs/>
                <w:sz w:val="22"/>
                <w:szCs w:val="22"/>
              </w:rPr>
              <w:t>Proofread</w:t>
            </w:r>
          </w:p>
        </w:tc>
        <w:tc>
          <w:tcPr>
            <w:tcW w:w="1685" w:type="dxa"/>
          </w:tcPr>
          <w:p w:rsidR="001C1C72" w:rsidRPr="00482AF3" w:rsidRDefault="001C1C72" w:rsidP="00FD2203">
            <w:pPr>
              <w:rPr>
                <w:b/>
                <w:bCs/>
                <w:sz w:val="22"/>
                <w:szCs w:val="22"/>
              </w:rPr>
            </w:pPr>
            <w:r w:rsidRPr="00482AF3">
              <w:rPr>
                <w:b/>
                <w:bCs/>
                <w:sz w:val="22"/>
                <w:szCs w:val="22"/>
              </w:rPr>
              <w:t xml:space="preserve">Digitizing </w:t>
            </w:r>
            <w:r w:rsidR="00482AF3">
              <w:rPr>
                <w:b/>
                <w:bCs/>
                <w:sz w:val="22"/>
                <w:szCs w:val="22"/>
              </w:rPr>
              <w:t xml:space="preserve">the </w:t>
            </w:r>
            <w:r w:rsidRPr="00482AF3">
              <w:rPr>
                <w:b/>
                <w:bCs/>
                <w:sz w:val="22"/>
                <w:szCs w:val="22"/>
              </w:rPr>
              <w:t>audio  cassettes remaining to be transcribed</w:t>
            </w:r>
          </w:p>
        </w:tc>
        <w:tc>
          <w:tcPr>
            <w:tcW w:w="3636" w:type="dxa"/>
          </w:tcPr>
          <w:p w:rsidR="001C1C72" w:rsidRPr="00482AF3" w:rsidRDefault="001C1C72" w:rsidP="00FD2203">
            <w:pPr>
              <w:rPr>
                <w:b/>
                <w:bCs/>
                <w:sz w:val="22"/>
                <w:szCs w:val="22"/>
              </w:rPr>
            </w:pPr>
            <w:r w:rsidRPr="00482AF3">
              <w:rPr>
                <w:b/>
                <w:bCs/>
                <w:sz w:val="22"/>
                <w:szCs w:val="22"/>
              </w:rPr>
              <w:t>Editing out English-only audio versions from the bilingual English-German originals</w:t>
            </w:r>
            <w:r w:rsidR="00482AF3">
              <w:rPr>
                <w:b/>
                <w:bCs/>
                <w:sz w:val="22"/>
                <w:szCs w:val="22"/>
              </w:rPr>
              <w:t xml:space="preserve"> that are in good enough quality to be used online</w:t>
            </w:r>
          </w:p>
        </w:tc>
      </w:tr>
      <w:tr w:rsidR="00482AF3" w:rsidTr="00482AF3">
        <w:tc>
          <w:tcPr>
            <w:tcW w:w="1276" w:type="dxa"/>
          </w:tcPr>
          <w:p w:rsidR="001C1C72" w:rsidRPr="00482AF3" w:rsidRDefault="001C1C72" w:rsidP="00FD2203">
            <w:pPr>
              <w:rPr>
                <w:b/>
                <w:bCs/>
                <w:sz w:val="22"/>
                <w:szCs w:val="22"/>
              </w:rPr>
            </w:pPr>
            <w:r w:rsidRPr="00482AF3"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1378" w:type="dxa"/>
          </w:tcPr>
          <w:p w:rsidR="001C1C72" w:rsidRPr="00482AF3" w:rsidRDefault="001C1C72" w:rsidP="00FD2203">
            <w:pPr>
              <w:jc w:val="center"/>
              <w:rPr>
                <w:sz w:val="24"/>
                <w:szCs w:val="24"/>
              </w:rPr>
            </w:pPr>
            <w:r w:rsidRPr="00482AF3">
              <w:rPr>
                <w:sz w:val="24"/>
                <w:szCs w:val="24"/>
              </w:rPr>
              <w:t>159</w:t>
            </w:r>
          </w:p>
        </w:tc>
        <w:tc>
          <w:tcPr>
            <w:tcW w:w="1169" w:type="dxa"/>
          </w:tcPr>
          <w:p w:rsidR="001C1C72" w:rsidRPr="00482AF3" w:rsidRDefault="001C1C72" w:rsidP="00FD2203">
            <w:pPr>
              <w:jc w:val="center"/>
              <w:rPr>
                <w:sz w:val="24"/>
                <w:szCs w:val="24"/>
              </w:rPr>
            </w:pPr>
            <w:r w:rsidRPr="00482AF3">
              <w:rPr>
                <w:sz w:val="24"/>
                <w:szCs w:val="24"/>
              </w:rPr>
              <w:t>---</w:t>
            </w:r>
          </w:p>
        </w:tc>
        <w:tc>
          <w:tcPr>
            <w:tcW w:w="1685" w:type="dxa"/>
          </w:tcPr>
          <w:p w:rsidR="001C1C72" w:rsidRPr="00482AF3" w:rsidRDefault="001C1C72" w:rsidP="00FD2203">
            <w:pPr>
              <w:jc w:val="center"/>
              <w:rPr>
                <w:sz w:val="24"/>
                <w:szCs w:val="24"/>
              </w:rPr>
            </w:pPr>
            <w:r w:rsidRPr="00482AF3">
              <w:rPr>
                <w:sz w:val="24"/>
                <w:szCs w:val="24"/>
              </w:rPr>
              <w:t>60</w:t>
            </w:r>
          </w:p>
        </w:tc>
        <w:tc>
          <w:tcPr>
            <w:tcW w:w="3636" w:type="dxa"/>
          </w:tcPr>
          <w:p w:rsidR="001C1C72" w:rsidRPr="00482AF3" w:rsidRDefault="001C1C72" w:rsidP="00FD2203">
            <w:pPr>
              <w:jc w:val="center"/>
              <w:rPr>
                <w:sz w:val="24"/>
                <w:szCs w:val="24"/>
              </w:rPr>
            </w:pPr>
            <w:r w:rsidRPr="00482AF3">
              <w:rPr>
                <w:sz w:val="24"/>
                <w:szCs w:val="24"/>
              </w:rPr>
              <w:t>90</w:t>
            </w:r>
          </w:p>
        </w:tc>
      </w:tr>
      <w:tr w:rsidR="00482AF3" w:rsidTr="00482AF3">
        <w:tc>
          <w:tcPr>
            <w:tcW w:w="1276" w:type="dxa"/>
          </w:tcPr>
          <w:p w:rsidR="001C1C72" w:rsidRPr="00482AF3" w:rsidRDefault="001C1C72" w:rsidP="00FD2203">
            <w:pPr>
              <w:rPr>
                <w:b/>
                <w:bCs/>
                <w:sz w:val="22"/>
                <w:szCs w:val="22"/>
              </w:rPr>
            </w:pPr>
            <w:r w:rsidRPr="00482AF3">
              <w:rPr>
                <w:b/>
                <w:bCs/>
                <w:sz w:val="22"/>
                <w:szCs w:val="22"/>
              </w:rPr>
              <w:t>Remaining</w:t>
            </w:r>
          </w:p>
        </w:tc>
        <w:tc>
          <w:tcPr>
            <w:tcW w:w="1378" w:type="dxa"/>
          </w:tcPr>
          <w:p w:rsidR="001C1C72" w:rsidRPr="00482AF3" w:rsidRDefault="001C1C72" w:rsidP="00FD2203">
            <w:pPr>
              <w:jc w:val="center"/>
              <w:rPr>
                <w:sz w:val="24"/>
                <w:szCs w:val="24"/>
              </w:rPr>
            </w:pPr>
            <w:r w:rsidRPr="00482AF3">
              <w:rPr>
                <w:sz w:val="24"/>
                <w:szCs w:val="24"/>
              </w:rPr>
              <w:t>92</w:t>
            </w:r>
          </w:p>
        </w:tc>
        <w:tc>
          <w:tcPr>
            <w:tcW w:w="1169" w:type="dxa"/>
          </w:tcPr>
          <w:p w:rsidR="001C1C72" w:rsidRPr="00482AF3" w:rsidRDefault="001C1C72" w:rsidP="00FD2203">
            <w:pPr>
              <w:jc w:val="center"/>
              <w:rPr>
                <w:sz w:val="24"/>
                <w:szCs w:val="24"/>
              </w:rPr>
            </w:pPr>
            <w:r w:rsidRPr="00482AF3">
              <w:rPr>
                <w:sz w:val="24"/>
                <w:szCs w:val="24"/>
              </w:rPr>
              <w:t>251</w:t>
            </w:r>
          </w:p>
        </w:tc>
        <w:tc>
          <w:tcPr>
            <w:tcW w:w="1685" w:type="dxa"/>
          </w:tcPr>
          <w:p w:rsidR="001C1C72" w:rsidRPr="00482AF3" w:rsidRDefault="001C1C72" w:rsidP="00FD2203">
            <w:pPr>
              <w:jc w:val="center"/>
              <w:rPr>
                <w:sz w:val="24"/>
                <w:szCs w:val="24"/>
              </w:rPr>
            </w:pPr>
            <w:r w:rsidRPr="00482AF3">
              <w:rPr>
                <w:sz w:val="24"/>
                <w:szCs w:val="24"/>
              </w:rPr>
              <w:t>32</w:t>
            </w:r>
          </w:p>
        </w:tc>
        <w:tc>
          <w:tcPr>
            <w:tcW w:w="3636" w:type="dxa"/>
          </w:tcPr>
          <w:p w:rsidR="001C1C72" w:rsidRPr="00482AF3" w:rsidRDefault="001C1C72" w:rsidP="00FD2203">
            <w:pPr>
              <w:jc w:val="center"/>
              <w:rPr>
                <w:sz w:val="24"/>
                <w:szCs w:val="24"/>
              </w:rPr>
            </w:pPr>
            <w:r w:rsidRPr="00482AF3">
              <w:rPr>
                <w:sz w:val="24"/>
                <w:szCs w:val="24"/>
              </w:rPr>
              <w:t>32</w:t>
            </w:r>
          </w:p>
        </w:tc>
      </w:tr>
      <w:tr w:rsidR="00482AF3" w:rsidRPr="00EC46A6" w:rsidTr="00482AF3">
        <w:tc>
          <w:tcPr>
            <w:tcW w:w="1276" w:type="dxa"/>
          </w:tcPr>
          <w:p w:rsidR="001C1C72" w:rsidRPr="00482AF3" w:rsidRDefault="001C1C72" w:rsidP="00FD2203">
            <w:pPr>
              <w:rPr>
                <w:b/>
                <w:bCs/>
                <w:sz w:val="22"/>
                <w:szCs w:val="22"/>
              </w:rPr>
            </w:pPr>
            <w:r w:rsidRPr="00482AF3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78" w:type="dxa"/>
          </w:tcPr>
          <w:p w:rsidR="001C1C72" w:rsidRPr="00482AF3" w:rsidRDefault="001C1C72" w:rsidP="00FD2203">
            <w:pPr>
              <w:jc w:val="center"/>
              <w:rPr>
                <w:b/>
                <w:bCs/>
                <w:sz w:val="24"/>
                <w:szCs w:val="24"/>
              </w:rPr>
            </w:pPr>
            <w:r w:rsidRPr="00482AF3">
              <w:rPr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1169" w:type="dxa"/>
          </w:tcPr>
          <w:p w:rsidR="001C1C72" w:rsidRPr="00482AF3" w:rsidRDefault="001C1C72" w:rsidP="00FD2203">
            <w:pPr>
              <w:jc w:val="center"/>
              <w:rPr>
                <w:b/>
                <w:bCs/>
                <w:sz w:val="24"/>
                <w:szCs w:val="24"/>
              </w:rPr>
            </w:pPr>
            <w:r w:rsidRPr="00482AF3">
              <w:rPr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1685" w:type="dxa"/>
          </w:tcPr>
          <w:p w:rsidR="001C1C72" w:rsidRPr="00482AF3" w:rsidRDefault="001C1C72" w:rsidP="00FD2203">
            <w:pPr>
              <w:jc w:val="center"/>
              <w:rPr>
                <w:b/>
                <w:bCs/>
                <w:sz w:val="24"/>
                <w:szCs w:val="24"/>
              </w:rPr>
            </w:pPr>
            <w:r w:rsidRPr="00482AF3">
              <w:rPr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3636" w:type="dxa"/>
          </w:tcPr>
          <w:p w:rsidR="001C1C72" w:rsidRPr="00482AF3" w:rsidRDefault="001C1C72" w:rsidP="00FD2203">
            <w:pPr>
              <w:jc w:val="center"/>
              <w:rPr>
                <w:b/>
                <w:bCs/>
                <w:sz w:val="24"/>
                <w:szCs w:val="24"/>
              </w:rPr>
            </w:pPr>
            <w:r w:rsidRPr="00482AF3">
              <w:rPr>
                <w:b/>
                <w:bCs/>
                <w:sz w:val="24"/>
                <w:szCs w:val="24"/>
              </w:rPr>
              <w:t>122</w:t>
            </w:r>
          </w:p>
        </w:tc>
      </w:tr>
    </w:tbl>
    <w:p w:rsidR="001C1C72" w:rsidRDefault="001C1C72" w:rsidP="001C1C72"/>
    <w:p w:rsidR="001C1C72" w:rsidRPr="001C1C72" w:rsidRDefault="001C1C72" w:rsidP="001C1C72">
      <w:pPr>
        <w:rPr>
          <w:lang w:bidi="en-US"/>
        </w:rPr>
      </w:pPr>
    </w:p>
    <w:p w:rsidR="00775961" w:rsidRPr="00775961" w:rsidRDefault="00775961" w:rsidP="00482AF3">
      <w:pPr>
        <w:pStyle w:val="Heading2"/>
      </w:pPr>
      <w:r w:rsidRPr="00775961">
        <w:t>Visits to the Web Site</w:t>
      </w: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1548"/>
        <w:gridCol w:w="1548"/>
        <w:gridCol w:w="1714"/>
        <w:gridCol w:w="1386"/>
      </w:tblGrid>
      <w:tr w:rsidR="00775961" w:rsidRPr="0054250B" w:rsidTr="0054250B">
        <w:tc>
          <w:tcPr>
            <w:tcW w:w="2948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:rsidR="00775961" w:rsidRPr="0054250B" w:rsidRDefault="00FF40C9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June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2012</w:t>
            </w:r>
          </w:p>
        </w:tc>
        <w:tc>
          <w:tcPr>
            <w:tcW w:w="1548" w:type="dxa"/>
          </w:tcPr>
          <w:p w:rsidR="00775961" w:rsidRPr="0054250B" w:rsidRDefault="00FF40C9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July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2012</w:t>
            </w:r>
          </w:p>
        </w:tc>
        <w:tc>
          <w:tcPr>
            <w:tcW w:w="1714" w:type="dxa"/>
          </w:tcPr>
          <w:p w:rsidR="00775961" w:rsidRPr="0054250B" w:rsidRDefault="00FF40C9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August</w:t>
            </w:r>
            <w:r w:rsidR="00775961"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2012</w:t>
            </w:r>
          </w:p>
        </w:tc>
        <w:tc>
          <w:tcPr>
            <w:tcW w:w="1386" w:type="dxa"/>
          </w:tcPr>
          <w:p w:rsidR="00775961" w:rsidRPr="0054250B" w:rsidRDefault="00775961" w:rsidP="00485D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</w:tr>
      <w:tr w:rsidR="00775961" w:rsidTr="0054250B">
        <w:tc>
          <w:tcPr>
            <w:tcW w:w="2948" w:type="dxa"/>
          </w:tcPr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Visits to the Web Site</w:t>
            </w:r>
          </w:p>
        </w:tc>
        <w:tc>
          <w:tcPr>
            <w:tcW w:w="1548" w:type="dxa"/>
          </w:tcPr>
          <w:p w:rsidR="00775961" w:rsidRPr="0068746E" w:rsidRDefault="0048485E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102,501</w:t>
            </w:r>
          </w:p>
        </w:tc>
        <w:tc>
          <w:tcPr>
            <w:tcW w:w="1548" w:type="dxa"/>
          </w:tcPr>
          <w:p w:rsidR="00775961" w:rsidRPr="0068746E" w:rsidRDefault="0048485E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102,238</w:t>
            </w:r>
          </w:p>
        </w:tc>
        <w:tc>
          <w:tcPr>
            <w:tcW w:w="1714" w:type="dxa"/>
          </w:tcPr>
          <w:p w:rsidR="00775961" w:rsidRPr="0068746E" w:rsidRDefault="0048485E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109,344</w:t>
            </w:r>
          </w:p>
        </w:tc>
        <w:tc>
          <w:tcPr>
            <w:tcW w:w="1386" w:type="dxa"/>
          </w:tcPr>
          <w:p w:rsidR="00775961" w:rsidRPr="0068746E" w:rsidRDefault="0048485E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314,083</w:t>
            </w:r>
          </w:p>
        </w:tc>
      </w:tr>
      <w:tr w:rsidR="00775961" w:rsidTr="0054250B">
        <w:tc>
          <w:tcPr>
            <w:tcW w:w="2948" w:type="dxa"/>
          </w:tcPr>
          <w:p w:rsidR="0048485E" w:rsidRDefault="00775961" w:rsidP="0048485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Average Number </w:t>
            </w:r>
          </w:p>
          <w:p w:rsidR="00775961" w:rsidRPr="0054250B" w:rsidRDefault="00775961" w:rsidP="0048485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Daily Visits</w:t>
            </w:r>
          </w:p>
        </w:tc>
        <w:tc>
          <w:tcPr>
            <w:tcW w:w="1548" w:type="dxa"/>
          </w:tcPr>
          <w:p w:rsidR="00775961" w:rsidRPr="0068746E" w:rsidRDefault="0048485E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3,427</w:t>
            </w:r>
          </w:p>
        </w:tc>
        <w:tc>
          <w:tcPr>
            <w:tcW w:w="1548" w:type="dxa"/>
          </w:tcPr>
          <w:p w:rsidR="00775961" w:rsidRPr="0068746E" w:rsidRDefault="0048485E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3,298</w:t>
            </w:r>
          </w:p>
        </w:tc>
        <w:tc>
          <w:tcPr>
            <w:tcW w:w="1714" w:type="dxa"/>
          </w:tcPr>
          <w:p w:rsidR="00775961" w:rsidRPr="0068746E" w:rsidRDefault="0048485E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3,527</w:t>
            </w:r>
          </w:p>
        </w:tc>
        <w:tc>
          <w:tcPr>
            <w:tcW w:w="1386" w:type="dxa"/>
          </w:tcPr>
          <w:p w:rsidR="00775961" w:rsidRPr="0068746E" w:rsidRDefault="0048485E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3,419</w:t>
            </w:r>
          </w:p>
        </w:tc>
      </w:tr>
      <w:tr w:rsidR="00775961" w:rsidTr="0054250B">
        <w:tc>
          <w:tcPr>
            <w:tcW w:w="2948" w:type="dxa"/>
          </w:tcPr>
          <w:p w:rsidR="0068746E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Countries &amp; Territories </w:t>
            </w:r>
          </w:p>
          <w:p w:rsidR="00775961" w:rsidRPr="0054250B" w:rsidRDefault="00775961" w:rsidP="00485D53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4250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Origin</w:t>
            </w:r>
          </w:p>
        </w:tc>
        <w:tc>
          <w:tcPr>
            <w:tcW w:w="1548" w:type="dxa"/>
          </w:tcPr>
          <w:p w:rsidR="00775961" w:rsidRPr="0068746E" w:rsidRDefault="005D3D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188</w:t>
            </w:r>
          </w:p>
        </w:tc>
        <w:tc>
          <w:tcPr>
            <w:tcW w:w="1548" w:type="dxa"/>
          </w:tcPr>
          <w:p w:rsidR="00775961" w:rsidRPr="0068746E" w:rsidRDefault="005D3D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186</w:t>
            </w:r>
          </w:p>
        </w:tc>
        <w:tc>
          <w:tcPr>
            <w:tcW w:w="1714" w:type="dxa"/>
          </w:tcPr>
          <w:p w:rsidR="00775961" w:rsidRPr="0068746E" w:rsidRDefault="005D3D2F" w:rsidP="00485D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175</w:t>
            </w:r>
          </w:p>
        </w:tc>
        <w:tc>
          <w:tcPr>
            <w:tcW w:w="1386" w:type="dxa"/>
          </w:tcPr>
          <w:p w:rsidR="00775961" w:rsidRPr="0068746E" w:rsidRDefault="00745DF7" w:rsidP="00485D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197</w:t>
            </w:r>
          </w:p>
        </w:tc>
      </w:tr>
    </w:tbl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775961" w:rsidRDefault="00775961" w:rsidP="00775961">
      <w:pPr>
        <w:rPr>
          <w:rFonts w:asciiTheme="majorBidi" w:hAnsiTheme="majorBidi" w:cstheme="majorBidi"/>
          <w:sz w:val="20"/>
        </w:rPr>
      </w:pPr>
    </w:p>
    <w:p w:rsidR="0068746E" w:rsidRDefault="00775961" w:rsidP="00482AF3">
      <w:pPr>
        <w:pStyle w:val="Heading2"/>
        <w:spacing w:after="0"/>
      </w:pPr>
      <w:r w:rsidRPr="00775961">
        <w:t xml:space="preserve">Countries of Origin with the Greatest Number of Visits, </w:t>
      </w:r>
    </w:p>
    <w:p w:rsidR="00775961" w:rsidRPr="00775961" w:rsidRDefault="00775961" w:rsidP="00482AF3">
      <w:pPr>
        <w:pStyle w:val="Heading2"/>
        <w:spacing w:after="0"/>
      </w:pPr>
      <w:proofErr w:type="gramStart"/>
      <w:r w:rsidRPr="00775961">
        <w:t>in</w:t>
      </w:r>
      <w:proofErr w:type="gramEnd"/>
      <w:r w:rsidRPr="00775961">
        <w:t xml:space="preserve"> Descending Order</w:t>
      </w:r>
    </w:p>
    <w:p w:rsidR="0068746E" w:rsidRDefault="0068746E" w:rsidP="00775961">
      <w:pPr>
        <w:rPr>
          <w:rFonts w:asciiTheme="majorBidi" w:hAnsiTheme="majorBidi" w:cstheme="majorBidi"/>
          <w:color w:val="auto"/>
          <w:szCs w:val="24"/>
        </w:rPr>
      </w:pPr>
    </w:p>
    <w:p w:rsidR="00FF40C9" w:rsidRDefault="00962DFC" w:rsidP="00775961">
      <w:pPr>
        <w:rPr>
          <w:rFonts w:asciiTheme="majorBidi" w:hAnsiTheme="majorBidi" w:cstheme="majorBidi"/>
          <w:color w:val="auto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color w:val="auto"/>
          <w:szCs w:val="24"/>
        </w:rPr>
        <w:t>United S</w:t>
      </w:r>
      <w:r w:rsidR="00745DF7">
        <w:rPr>
          <w:rFonts w:asciiTheme="majorBidi" w:hAnsiTheme="majorBidi" w:cstheme="majorBidi"/>
          <w:color w:val="auto"/>
          <w:szCs w:val="24"/>
        </w:rPr>
        <w:t xml:space="preserve">tates, Germany, Russia, Brazil, </w:t>
      </w:r>
      <w:r>
        <w:rPr>
          <w:rFonts w:asciiTheme="majorBidi" w:hAnsiTheme="majorBidi" w:cstheme="majorBidi"/>
          <w:color w:val="auto"/>
          <w:szCs w:val="24"/>
        </w:rPr>
        <w:t>China, Great Britain, Mexico, Spain, Canada, India</w:t>
      </w:r>
    </w:p>
    <w:sectPr w:rsidR="00FF40C9" w:rsidSect="00952D18">
      <w:headerReference w:type="default" r:id="rId8"/>
      <w:footerReference w:type="default" r:id="rId9"/>
      <w:pgSz w:w="12240" w:h="15840"/>
      <w:pgMar w:top="1872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14" w:rsidRDefault="000F5814" w:rsidP="00FB751C">
      <w:r>
        <w:separator/>
      </w:r>
    </w:p>
  </w:endnote>
  <w:endnote w:type="continuationSeparator" w:id="0">
    <w:p w:rsidR="000F5814" w:rsidRDefault="000F5814" w:rsidP="00F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3" w:rsidRDefault="00485D5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152400</wp:posOffset>
              </wp:positionV>
              <wp:extent cx="7913370" cy="483870"/>
              <wp:effectExtent l="1905" t="0" r="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3370" cy="483870"/>
                      </a:xfrm>
                      <a:prstGeom prst="rect">
                        <a:avLst/>
                      </a:prstGeom>
                      <a:solidFill>
                        <a:srgbClr val="D084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83.1pt;margin-top:12pt;width:623.1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" fillcolor="#d0841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14" w:rsidRDefault="000F5814" w:rsidP="00FB751C">
      <w:r>
        <w:separator/>
      </w:r>
    </w:p>
  </w:footnote>
  <w:footnote w:type="continuationSeparator" w:id="0">
    <w:p w:rsidR="000F5814" w:rsidRDefault="000F5814" w:rsidP="00FB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53" w:rsidRDefault="00485D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-925830</wp:posOffset>
              </wp:positionH>
              <wp:positionV relativeFrom="paragraph">
                <wp:posOffset>-134620</wp:posOffset>
              </wp:positionV>
              <wp:extent cx="521335" cy="445135"/>
              <wp:effectExtent l="0" t="0" r="4445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44513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2.9pt;margin-top:-10.6pt;width:41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-211455</wp:posOffset>
              </wp:positionV>
              <wp:extent cx="7825105" cy="111760"/>
              <wp:effectExtent l="0" t="0" r="4445" b="44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1117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6.65pt;width:616.15pt;height: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-967105</wp:posOffset>
              </wp:positionH>
              <wp:positionV relativeFrom="paragraph">
                <wp:posOffset>-457200</wp:posOffset>
              </wp:positionV>
              <wp:extent cx="7825105" cy="322580"/>
              <wp:effectExtent l="4445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322580"/>
                      </a:xfrm>
                      <a:prstGeom prst="rect">
                        <a:avLst/>
                      </a:prstGeom>
                      <a:solidFill>
                        <a:srgbClr val="E0DC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6.15pt;margin-top:-36pt;width:616.1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" fillcolor="#e0dc84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e0dc84,#c00000,#d0841b,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35"/>
    <w:rsid w:val="00003FD2"/>
    <w:rsid w:val="00007DB7"/>
    <w:rsid w:val="00092BE8"/>
    <w:rsid w:val="000F5814"/>
    <w:rsid w:val="00135866"/>
    <w:rsid w:val="001566D0"/>
    <w:rsid w:val="001A6B06"/>
    <w:rsid w:val="001C1C72"/>
    <w:rsid w:val="00433AB6"/>
    <w:rsid w:val="00482AF3"/>
    <w:rsid w:val="0048485E"/>
    <w:rsid w:val="00485D53"/>
    <w:rsid w:val="0054250B"/>
    <w:rsid w:val="00564FC8"/>
    <w:rsid w:val="005D3D2F"/>
    <w:rsid w:val="0068746E"/>
    <w:rsid w:val="00702775"/>
    <w:rsid w:val="00745DF7"/>
    <w:rsid w:val="00750B6F"/>
    <w:rsid w:val="00775961"/>
    <w:rsid w:val="0088692F"/>
    <w:rsid w:val="00952D18"/>
    <w:rsid w:val="00955452"/>
    <w:rsid w:val="00962DFC"/>
    <w:rsid w:val="00A142C9"/>
    <w:rsid w:val="00A51908"/>
    <w:rsid w:val="00A67181"/>
    <w:rsid w:val="00A72B2C"/>
    <w:rsid w:val="00B67835"/>
    <w:rsid w:val="00BC60C1"/>
    <w:rsid w:val="00C44193"/>
    <w:rsid w:val="00CB0BF1"/>
    <w:rsid w:val="00CD0C50"/>
    <w:rsid w:val="00DF2E11"/>
    <w:rsid w:val="00E953F4"/>
    <w:rsid w:val="00F9217B"/>
    <w:rsid w:val="00FB751C"/>
    <w:rsid w:val="00FD021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0dc84,#c00000,#d0841b,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482AF3"/>
    <w:pPr>
      <w:keepNext/>
      <w:keepLines/>
      <w:spacing w:after="240"/>
      <w:outlineLvl w:val="1"/>
    </w:pPr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1C"/>
  </w:style>
  <w:style w:type="paragraph" w:styleId="Footer">
    <w:name w:val="footer"/>
    <w:basedOn w:val="Normal"/>
    <w:link w:val="FooterChar"/>
    <w:uiPriority w:val="99"/>
    <w:semiHidden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482AF3"/>
    <w:rPr>
      <w:rFonts w:eastAsia="Times New Roman" w:cs="Calibri"/>
      <w:b/>
      <w:bCs/>
      <w:color w:val="E36C0A" w:themeColor="accent6" w:themeShade="BF"/>
      <w:sz w:val="36"/>
      <w:szCs w:val="36"/>
      <w:lang w:bidi="en-US"/>
    </w:rPr>
  </w:style>
  <w:style w:type="table" w:styleId="TableGrid">
    <w:name w:val="Table Grid"/>
    <w:basedOn w:val="TableNormal"/>
    <w:uiPriority w:val="59"/>
    <w:rsid w:val="00775961"/>
    <w:rPr>
      <w:rFonts w:ascii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ing_Files_2011.03.10\Berzin%20Archives%20e.V\Global%20Giving\Global%20Giving%20Reports\Template_Global_Giving_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612B-A990-44AB-AA3B-4A6B827D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Template_Global_Giving_reports.dotx</Template>
  <TotalTime>1102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8</cp:revision>
  <dcterms:created xsi:type="dcterms:W3CDTF">2012-08-29T18:03:00Z</dcterms:created>
  <dcterms:modified xsi:type="dcterms:W3CDTF">2012-08-30T17:44:00Z</dcterms:modified>
</cp:coreProperties>
</file>