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9BF8" w14:textId="77777777" w:rsidR="00AD7C95" w:rsidRDefault="00AD7C95" w:rsidP="00AD7C95"/>
    <w:p w14:paraId="606E2E4E" w14:textId="77777777" w:rsidR="00AD7C95" w:rsidRDefault="00AD7C95" w:rsidP="00EE1BCE">
      <w:pPr>
        <w:spacing w:line="240" w:lineRule="auto"/>
      </w:pPr>
    </w:p>
    <w:p w14:paraId="69808872" w14:textId="54A7E91B" w:rsidR="00AD7C95" w:rsidRDefault="00AD7C95" w:rsidP="00EE1BCE">
      <w:pPr>
        <w:spacing w:line="240" w:lineRule="auto"/>
      </w:pPr>
      <w:r>
        <w:t>Our Ref: FCDA/BD/A/00</w:t>
      </w:r>
      <w:r w:rsidR="007F3DD7">
        <w:t>3</w:t>
      </w:r>
      <w:r>
        <w:t>/</w:t>
      </w:r>
      <w:r w:rsidR="007F3DD7">
        <w:t>05</w:t>
      </w:r>
      <w:r>
        <w:t>/2</w:t>
      </w:r>
      <w:r w:rsidR="00E11AC6">
        <w:t>3</w:t>
      </w:r>
    </w:p>
    <w:p w14:paraId="362C5E51" w14:textId="77777777" w:rsidR="00E11AC6" w:rsidRDefault="00E11AC6" w:rsidP="00EE1BCE">
      <w:pPr>
        <w:spacing w:line="240" w:lineRule="auto"/>
      </w:pPr>
    </w:p>
    <w:p w14:paraId="6B87BE18" w14:textId="0A66762E" w:rsidR="00E11AC6" w:rsidRPr="00E11AC6" w:rsidRDefault="00E11AC6" w:rsidP="00EE1BCE">
      <w:pPr>
        <w:spacing w:line="240" w:lineRule="auto"/>
        <w:jc w:val="center"/>
        <w:rPr>
          <w:b/>
          <w:bCs/>
        </w:rPr>
      </w:pPr>
      <w:r w:rsidRPr="00E11AC6">
        <w:rPr>
          <w:b/>
          <w:bCs/>
        </w:rPr>
        <w:t>AGRIBUSINESS ACTIVITY REPORT-</w:t>
      </w:r>
      <w:r w:rsidR="007F3DD7">
        <w:rPr>
          <w:b/>
          <w:bCs/>
        </w:rPr>
        <w:t>JANUARY</w:t>
      </w:r>
      <w:r w:rsidRPr="00E11AC6">
        <w:rPr>
          <w:b/>
          <w:bCs/>
        </w:rPr>
        <w:t xml:space="preserve">- </w:t>
      </w:r>
      <w:r w:rsidR="007F3DD7">
        <w:rPr>
          <w:b/>
          <w:bCs/>
        </w:rPr>
        <w:t>MAY</w:t>
      </w:r>
      <w:r w:rsidRPr="00E11AC6">
        <w:rPr>
          <w:b/>
          <w:bCs/>
        </w:rPr>
        <w:t xml:space="preserve"> 202</w:t>
      </w:r>
      <w:r w:rsidR="007F3DD7">
        <w:rPr>
          <w:b/>
          <w:bCs/>
        </w:rPr>
        <w:t>3</w:t>
      </w:r>
      <w:r>
        <w:rPr>
          <w:b/>
          <w:bCs/>
        </w:rPr>
        <w:t>, BERTOUA, CAMEROON</w:t>
      </w:r>
    </w:p>
    <w:p w14:paraId="1BDA235C" w14:textId="3D97C3FE" w:rsidR="00E11AC6" w:rsidRDefault="00E11AC6" w:rsidP="00EE1BCE">
      <w:pPr>
        <w:spacing w:line="240" w:lineRule="auto"/>
        <w:jc w:val="both"/>
      </w:pPr>
      <w:r>
        <w:t xml:space="preserve">The </w:t>
      </w:r>
      <w:r w:rsidR="00731F18">
        <w:t xml:space="preserve">second year of our agribusiness had as focus to raise 10,000 USD for the cultivation and processing of cassava </w:t>
      </w:r>
      <w:r w:rsidR="0020097A">
        <w:t xml:space="preserve">to </w:t>
      </w:r>
      <w:proofErr w:type="spellStart"/>
      <w:r w:rsidR="0020097A">
        <w:t>garri</w:t>
      </w:r>
      <w:proofErr w:type="spellEnd"/>
      <w:r w:rsidR="00731F18">
        <w:t xml:space="preserve"> at our </w:t>
      </w:r>
      <w:r w:rsidR="0020097A">
        <w:t>3</w:t>
      </w:r>
      <w:r w:rsidR="00137F37">
        <w:t>,</w:t>
      </w:r>
      <w:r w:rsidR="0020097A">
        <w:t>75</w:t>
      </w:r>
      <w:r w:rsidR="00731F18">
        <w:t xml:space="preserve">0 sq meters of land located at the </w:t>
      </w:r>
      <w:proofErr w:type="spellStart"/>
      <w:r w:rsidR="00731F18">
        <w:t>Koume</w:t>
      </w:r>
      <w:proofErr w:type="spellEnd"/>
      <w:r w:rsidR="00731F18">
        <w:t xml:space="preserve"> </w:t>
      </w:r>
      <w:proofErr w:type="spellStart"/>
      <w:r w:rsidR="00731F18">
        <w:t>Goffi</w:t>
      </w:r>
      <w:proofErr w:type="spellEnd"/>
      <w:r w:rsidR="00731F18">
        <w:t xml:space="preserve"> </w:t>
      </w:r>
      <w:proofErr w:type="spellStart"/>
      <w:r w:rsidR="00731F18">
        <w:t>neighbour</w:t>
      </w:r>
      <w:proofErr w:type="spellEnd"/>
      <w:r w:rsidR="00731F18">
        <w:t xml:space="preserve"> in </w:t>
      </w:r>
      <w:proofErr w:type="spellStart"/>
      <w:r w:rsidR="00731F18">
        <w:t>Bertoua</w:t>
      </w:r>
      <w:proofErr w:type="spellEnd"/>
      <w:r w:rsidR="00731F18">
        <w:t xml:space="preserve">, East Region of Cameroon. </w:t>
      </w:r>
    </w:p>
    <w:p w14:paraId="1A8B3DA4" w14:textId="367ACFFC" w:rsidR="00E11AC6" w:rsidRDefault="00E11AC6" w:rsidP="00EE1BCE">
      <w:pPr>
        <w:spacing w:line="240" w:lineRule="auto"/>
        <w:jc w:val="both"/>
      </w:pPr>
      <w:r>
        <w:t xml:space="preserve">The project </w:t>
      </w:r>
      <w:r w:rsidR="00731F18">
        <w:t>is</w:t>
      </w:r>
      <w:r>
        <w:t xml:space="preserve"> geared towards experimenting the potentials which lies to capacitate the Internally Displaced Persons through generating livelihoods, income, food security, employment from agriculture and technology.</w:t>
      </w:r>
    </w:p>
    <w:p w14:paraId="6AC87F69" w14:textId="353A4C9C" w:rsidR="00E11AC6" w:rsidRDefault="00E11AC6" w:rsidP="00EE1BCE">
      <w:pPr>
        <w:spacing w:line="240" w:lineRule="auto"/>
        <w:jc w:val="both"/>
      </w:pPr>
      <w:r>
        <w:t xml:space="preserve">This </w:t>
      </w:r>
      <w:r w:rsidR="00731F18">
        <w:t xml:space="preserve">is a </w:t>
      </w:r>
      <w:r w:rsidR="00137F37">
        <w:t>one-year</w:t>
      </w:r>
      <w:r w:rsidR="00731F18">
        <w:t xml:space="preserve"> project which commenced in October 2022 and </w:t>
      </w:r>
      <w:r w:rsidR="00137F37">
        <w:t>will end in September 2023.</w:t>
      </w:r>
    </w:p>
    <w:p w14:paraId="60CFD0DF" w14:textId="70AAFAA5" w:rsidR="00137F37" w:rsidRDefault="0020097A" w:rsidP="00EE1BCE">
      <w:pPr>
        <w:spacing w:line="240" w:lineRule="auto"/>
        <w:jc w:val="both"/>
      </w:pPr>
      <w:r>
        <w:t>Please find below detailed cashflow of our activities.</w:t>
      </w:r>
    </w:p>
    <w:p w14:paraId="6B384DE6" w14:textId="77777777" w:rsidR="00137F37" w:rsidRDefault="00137F37" w:rsidP="00EE1BCE">
      <w:pPr>
        <w:spacing w:line="240" w:lineRule="auto"/>
        <w:jc w:val="both"/>
      </w:pPr>
    </w:p>
    <w:p w14:paraId="2B4B7550" w14:textId="77777777" w:rsidR="00E11AC6" w:rsidRDefault="00E11AC6" w:rsidP="00EE1BCE">
      <w:pPr>
        <w:spacing w:line="240" w:lineRule="auto"/>
      </w:pPr>
    </w:p>
    <w:p w14:paraId="079741B4" w14:textId="77777777" w:rsidR="00BD06BC" w:rsidRDefault="00BD06BC" w:rsidP="00EE1BCE">
      <w:pPr>
        <w:spacing w:line="240" w:lineRule="auto"/>
        <w:rPr>
          <w:b/>
          <w:bCs/>
          <w:i/>
          <w:iCs/>
        </w:rPr>
      </w:pPr>
    </w:p>
    <w:p w14:paraId="79E1D235" w14:textId="77777777" w:rsidR="00BD06BC" w:rsidRDefault="00BD06BC" w:rsidP="00EE1BCE">
      <w:pPr>
        <w:spacing w:line="240" w:lineRule="auto"/>
        <w:rPr>
          <w:b/>
          <w:bCs/>
          <w:i/>
          <w:iCs/>
        </w:rPr>
      </w:pPr>
    </w:p>
    <w:p w14:paraId="25DAA90C" w14:textId="77777777" w:rsidR="00BD06BC" w:rsidRDefault="00BD06BC" w:rsidP="00EE1BCE">
      <w:pPr>
        <w:spacing w:line="240" w:lineRule="auto"/>
        <w:rPr>
          <w:b/>
          <w:bCs/>
          <w:i/>
          <w:iCs/>
        </w:rPr>
      </w:pPr>
    </w:p>
    <w:p w14:paraId="59CF1D16" w14:textId="77777777" w:rsidR="00BD06BC" w:rsidRDefault="00BD06BC" w:rsidP="00EE1BCE">
      <w:pPr>
        <w:spacing w:line="240" w:lineRule="auto"/>
        <w:rPr>
          <w:b/>
          <w:bCs/>
          <w:i/>
          <w:iCs/>
        </w:rPr>
      </w:pPr>
    </w:p>
    <w:p w14:paraId="67AB2F3A" w14:textId="77777777" w:rsidR="00BD06BC" w:rsidRDefault="00BD06BC" w:rsidP="00EE1BCE">
      <w:pPr>
        <w:spacing w:line="240" w:lineRule="auto"/>
        <w:rPr>
          <w:b/>
          <w:bCs/>
          <w:i/>
          <w:iCs/>
        </w:rPr>
      </w:pPr>
    </w:p>
    <w:p w14:paraId="7DF2B5CB" w14:textId="77777777" w:rsidR="00BD06BC" w:rsidRDefault="00BD06BC" w:rsidP="00EE1BCE">
      <w:pPr>
        <w:spacing w:line="240" w:lineRule="auto"/>
        <w:rPr>
          <w:b/>
          <w:bCs/>
          <w:i/>
          <w:iCs/>
        </w:rPr>
      </w:pPr>
    </w:p>
    <w:p w14:paraId="0A99F190" w14:textId="77777777" w:rsidR="00BD06BC" w:rsidRDefault="00BD06BC" w:rsidP="00EE1BCE">
      <w:pPr>
        <w:spacing w:line="240" w:lineRule="auto"/>
        <w:rPr>
          <w:b/>
          <w:bCs/>
          <w:i/>
          <w:iCs/>
        </w:rPr>
      </w:pPr>
    </w:p>
    <w:p w14:paraId="54CC0860" w14:textId="77777777" w:rsidR="00BD06BC" w:rsidRDefault="00BD06BC" w:rsidP="00EE1BCE">
      <w:pPr>
        <w:spacing w:line="240" w:lineRule="auto"/>
        <w:rPr>
          <w:b/>
          <w:bCs/>
          <w:i/>
          <w:iCs/>
        </w:rPr>
      </w:pPr>
    </w:p>
    <w:p w14:paraId="2D5CEEA9" w14:textId="77777777" w:rsidR="00BD06BC" w:rsidRDefault="00BD06BC" w:rsidP="00EE1BCE">
      <w:pPr>
        <w:spacing w:line="240" w:lineRule="auto"/>
        <w:rPr>
          <w:b/>
          <w:bCs/>
          <w:i/>
          <w:iCs/>
        </w:rPr>
      </w:pPr>
    </w:p>
    <w:p w14:paraId="6ED060A6" w14:textId="77777777" w:rsidR="00BD06BC" w:rsidRDefault="00BD06BC" w:rsidP="00EE1BCE">
      <w:pPr>
        <w:spacing w:line="240" w:lineRule="auto"/>
        <w:rPr>
          <w:b/>
          <w:bCs/>
          <w:i/>
          <w:iCs/>
        </w:rPr>
      </w:pPr>
    </w:p>
    <w:p w14:paraId="0AC1650D" w14:textId="77777777" w:rsidR="00BD06BC" w:rsidRDefault="00BD06BC" w:rsidP="00EE1BCE">
      <w:pPr>
        <w:spacing w:line="240" w:lineRule="auto"/>
        <w:rPr>
          <w:b/>
          <w:bCs/>
          <w:i/>
          <w:iCs/>
        </w:rPr>
      </w:pPr>
    </w:p>
    <w:p w14:paraId="2FADBA20" w14:textId="77777777" w:rsidR="00BD06BC" w:rsidRDefault="00BD06BC" w:rsidP="00EE1BCE">
      <w:pPr>
        <w:spacing w:line="240" w:lineRule="auto"/>
        <w:rPr>
          <w:b/>
          <w:bCs/>
          <w:i/>
          <w:iCs/>
        </w:rPr>
      </w:pPr>
    </w:p>
    <w:p w14:paraId="034C299C" w14:textId="77777777" w:rsidR="00BD06BC" w:rsidRDefault="00BD06BC" w:rsidP="00EE1BCE">
      <w:pPr>
        <w:spacing w:line="240" w:lineRule="auto"/>
        <w:rPr>
          <w:b/>
          <w:bCs/>
          <w:i/>
          <w:iCs/>
        </w:rPr>
      </w:pPr>
    </w:p>
    <w:p w14:paraId="3A061AAE" w14:textId="77777777" w:rsidR="00BD06BC" w:rsidRDefault="00BD06BC" w:rsidP="00EE1BCE">
      <w:pPr>
        <w:spacing w:line="240" w:lineRule="auto"/>
        <w:rPr>
          <w:b/>
          <w:bCs/>
          <w:i/>
          <w:iCs/>
        </w:rPr>
      </w:pPr>
    </w:p>
    <w:p w14:paraId="31FEEE32" w14:textId="77777777" w:rsidR="00BD06BC" w:rsidRDefault="00BD06BC" w:rsidP="00EE1BCE">
      <w:pPr>
        <w:spacing w:line="240" w:lineRule="auto"/>
        <w:rPr>
          <w:b/>
          <w:bCs/>
          <w:i/>
          <w:iCs/>
        </w:rPr>
      </w:pPr>
    </w:p>
    <w:p w14:paraId="7ADC4205" w14:textId="77777777" w:rsidR="00BD06BC" w:rsidRDefault="00BD06BC" w:rsidP="00EE1BCE">
      <w:pPr>
        <w:spacing w:line="240" w:lineRule="auto"/>
        <w:rPr>
          <w:b/>
          <w:bCs/>
          <w:i/>
          <w:iCs/>
        </w:rPr>
      </w:pPr>
    </w:p>
    <w:p w14:paraId="08E04CAA" w14:textId="1C04AFE2" w:rsidR="00E11AC6" w:rsidRDefault="00E11AC6" w:rsidP="00EE1BCE">
      <w:pPr>
        <w:spacing w:line="240" w:lineRule="auto"/>
        <w:rPr>
          <w:b/>
          <w:bCs/>
          <w:i/>
          <w:iCs/>
        </w:rPr>
      </w:pPr>
      <w:r w:rsidRPr="00E11AC6">
        <w:rPr>
          <w:b/>
          <w:bCs/>
          <w:i/>
          <w:iCs/>
        </w:rPr>
        <w:t xml:space="preserve">Financial Report- </w:t>
      </w:r>
      <w:r w:rsidR="00137F37">
        <w:rPr>
          <w:b/>
          <w:bCs/>
          <w:i/>
          <w:iCs/>
        </w:rPr>
        <w:t>Second</w:t>
      </w:r>
      <w:r w:rsidRPr="00E11AC6">
        <w:rPr>
          <w:b/>
          <w:bCs/>
          <w:i/>
          <w:iCs/>
        </w:rPr>
        <w:t xml:space="preserve"> Experimental Project</w:t>
      </w:r>
    </w:p>
    <w:p w14:paraId="784BAE6D" w14:textId="2FF8EF0D" w:rsidR="00BD06BC" w:rsidRPr="00BD06BC" w:rsidRDefault="00BD06BC" w:rsidP="00EE1BCE">
      <w:pPr>
        <w:spacing w:line="240" w:lineRule="auto"/>
        <w:rPr>
          <w:b/>
          <w:bCs/>
        </w:rPr>
      </w:pPr>
      <w:r w:rsidRPr="00BD06BC">
        <w:drawing>
          <wp:inline distT="0" distB="0" distL="0" distR="0" wp14:anchorId="1F5F11C5" wp14:editId="19AFD156">
            <wp:extent cx="5943600" cy="4942840"/>
            <wp:effectExtent l="0" t="0" r="0" b="0"/>
            <wp:docPr id="20906252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42840"/>
                    </a:xfrm>
                    <a:prstGeom prst="rect">
                      <a:avLst/>
                    </a:prstGeom>
                    <a:noFill/>
                    <a:ln>
                      <a:noFill/>
                    </a:ln>
                  </pic:spPr>
                </pic:pic>
              </a:graphicData>
            </a:graphic>
          </wp:inline>
        </w:drawing>
      </w:r>
    </w:p>
    <w:p w14:paraId="69F610A5" w14:textId="77777777" w:rsidR="00E11AC6" w:rsidRDefault="00E11AC6" w:rsidP="00EE1BCE">
      <w:pPr>
        <w:spacing w:line="240" w:lineRule="auto"/>
      </w:pPr>
    </w:p>
    <w:p w14:paraId="1FE96CB3" w14:textId="77777777" w:rsidR="00E11AC6" w:rsidRDefault="00E11AC6" w:rsidP="00EE1BCE">
      <w:pPr>
        <w:spacing w:line="240" w:lineRule="auto"/>
        <w:jc w:val="both"/>
      </w:pPr>
      <w:r>
        <w:t xml:space="preserve">We successfully ploughed back 34,000frs from the profit, added to the 100,000frs from a partner, totaling 134,000frs to engage in the second season of cultivation. </w:t>
      </w:r>
    </w:p>
    <w:p w14:paraId="58FBD1F0" w14:textId="0966C12B" w:rsidR="00E11AC6" w:rsidRDefault="00E11AC6" w:rsidP="00EE1BCE">
      <w:pPr>
        <w:spacing w:line="240" w:lineRule="auto"/>
        <w:jc w:val="both"/>
      </w:pPr>
      <w:r>
        <w:t xml:space="preserve">The team </w:t>
      </w:r>
      <w:r w:rsidR="00D14950">
        <w:t>projected</w:t>
      </w:r>
      <w:r>
        <w:t xml:space="preserve"> to plant cassava and yam on the 7,500Sq </w:t>
      </w:r>
      <w:r w:rsidR="001B2056">
        <w:t>Meters</w:t>
      </w:r>
      <w:r>
        <w:t xml:space="preserve"> of Gifted Land, amidst the drastic climate situation and poor planning for season, only cassava was planted on 3,750Sq of land where the potatoes had just been harvested, making it fertile for cassava production.</w:t>
      </w:r>
    </w:p>
    <w:p w14:paraId="4FB1C5E5" w14:textId="06208596" w:rsidR="00E11AC6" w:rsidRDefault="00137F37" w:rsidP="00EE1BCE">
      <w:pPr>
        <w:spacing w:line="240" w:lineRule="auto"/>
        <w:jc w:val="both"/>
      </w:pPr>
      <w:r>
        <w:t>Our outstanding cash at hand as at 1</w:t>
      </w:r>
      <w:r w:rsidRPr="00137F37">
        <w:rPr>
          <w:vertAlign w:val="superscript"/>
        </w:rPr>
        <w:t>st</w:t>
      </w:r>
      <w:r>
        <w:t xml:space="preserve"> January 2023 was 3</w:t>
      </w:r>
      <w:r w:rsidR="00D14950">
        <w:t>4</w:t>
      </w:r>
      <w:r>
        <w:t xml:space="preserve">,000frs an equivalent to 75 USD. In addition to cash contributions of 100 USD made by the two co-founders; Etienne </w:t>
      </w:r>
      <w:proofErr w:type="spellStart"/>
      <w:r>
        <w:t>Ayuk</w:t>
      </w:r>
      <w:proofErr w:type="spellEnd"/>
      <w:r>
        <w:t xml:space="preserve"> and </w:t>
      </w:r>
      <w:proofErr w:type="spellStart"/>
      <w:r>
        <w:t>Afungchui</w:t>
      </w:r>
      <w:proofErr w:type="spellEnd"/>
      <w:r>
        <w:t xml:space="preserve"> Jan, making a total of 175 USD. This money was used in maintenance of the farm as rain started much earlier amid the climate effects. Cutting and clearing of unwanted species, purchase of insecticides and maintaining security at the farm were our priorities.</w:t>
      </w:r>
    </w:p>
    <w:p w14:paraId="4DD1021F" w14:textId="50F5B68E" w:rsidR="00137F37" w:rsidRDefault="00137F37" w:rsidP="00EE1BCE">
      <w:pPr>
        <w:spacing w:line="240" w:lineRule="auto"/>
        <w:jc w:val="both"/>
      </w:pPr>
      <w:r>
        <w:lastRenderedPageBreak/>
        <w:t xml:space="preserve">As at date, we have also raised 186 USD through the </w:t>
      </w:r>
      <w:proofErr w:type="spellStart"/>
      <w:r>
        <w:t>GlobalGiving</w:t>
      </w:r>
      <w:proofErr w:type="spellEnd"/>
      <w:r>
        <w:t xml:space="preserve"> Foundation </w:t>
      </w:r>
      <w:r w:rsidR="001B2056">
        <w:t>donations platform. We’d hope to participate in the little-by-little campaign to raise more funds through small unique and new donors. However, this was not done as we had encountered difficulties with our two laptops damaged by intermittent electricity supply in the area.</w:t>
      </w:r>
    </w:p>
    <w:p w14:paraId="487C983D" w14:textId="690A33A0" w:rsidR="001B2056" w:rsidRDefault="001B2056" w:rsidP="00EE1BCE">
      <w:pPr>
        <w:spacing w:line="240" w:lineRule="auto"/>
        <w:jc w:val="both"/>
      </w:pPr>
      <w:r>
        <w:t>We are planning to participate in the July bonus program and our team of 3 volunteers are being schooled on the type of project we shall be undertaking. We are aiming to introduce two new projects for this campaign which are;</w:t>
      </w:r>
    </w:p>
    <w:p w14:paraId="7E62A0C5" w14:textId="5AEF7E11" w:rsidR="001B2056" w:rsidRDefault="001B2056" w:rsidP="00EE1BCE">
      <w:pPr>
        <w:spacing w:line="240" w:lineRule="auto"/>
        <w:jc w:val="both"/>
      </w:pPr>
      <w:r>
        <w:t xml:space="preserve">Support of digital materials for far to reach nursery and primary schools which were being </w:t>
      </w:r>
      <w:proofErr w:type="spellStart"/>
      <w:r>
        <w:t>affectd</w:t>
      </w:r>
      <w:proofErr w:type="spellEnd"/>
      <w:r>
        <w:t xml:space="preserve"> by the ongoing crisis in the North west and south west regions of the country which has hindered school activities for almost 5 years and children are timidly getting back to school and they need digital materials to enable them compete with peers following the fast pace in technological trend.</w:t>
      </w:r>
    </w:p>
    <w:p w14:paraId="750996E2" w14:textId="25B69BD3" w:rsidR="001B2056" w:rsidRDefault="001B2056" w:rsidP="00EE1BCE">
      <w:pPr>
        <w:spacing w:line="240" w:lineRule="auto"/>
        <w:jc w:val="both"/>
      </w:pPr>
      <w:r>
        <w:t xml:space="preserve">We shall also be working on the development of a mobile and we applications to connect farmers to the markets, storage facilities, transport services, finance, markets, policies development and access to other farming and digital tools. </w:t>
      </w:r>
      <w:r w:rsidR="00235E61">
        <w:t>Our team will be conducting needs assessment in the next half of this present month by identifying key stakeholders, engage in focus group discussions with farmers, administer surveys and assess tools used by farmers so as to leverage on programs that can be beneficial to the stakeholders aimed at boosting production and sustaining income to the individuals, groups, households and other agencies.</w:t>
      </w:r>
    </w:p>
    <w:p w14:paraId="6397B464" w14:textId="6A5E8732" w:rsidR="00235E61" w:rsidRDefault="00235E61" w:rsidP="00EE1BCE">
      <w:pPr>
        <w:spacing w:line="240" w:lineRule="auto"/>
        <w:jc w:val="both"/>
      </w:pPr>
      <w:r>
        <w:t xml:space="preserve">We shall commence harvesting of the cassava in September 2023 and this will be sold in the local markets instead of transforming into </w:t>
      </w:r>
      <w:proofErr w:type="spellStart"/>
      <w:r>
        <w:t>garri</w:t>
      </w:r>
      <w:proofErr w:type="spellEnd"/>
      <w:r>
        <w:t xml:space="preserve"> amidst lack of finance to acquire machines for processing. We had hoped to raise more funding but to no avail.</w:t>
      </w:r>
    </w:p>
    <w:p w14:paraId="025CCAF4" w14:textId="3A4537C6" w:rsidR="00235E61" w:rsidRDefault="00235E61" w:rsidP="00EE1BCE">
      <w:pPr>
        <w:spacing w:line="240" w:lineRule="auto"/>
        <w:jc w:val="both"/>
      </w:pPr>
      <w:r>
        <w:t xml:space="preserve">In the next quarter, we shall also be attracting 10 volunteers and 2 board members and they will be encouraged to acquire skills through the online courses available in the </w:t>
      </w:r>
      <w:proofErr w:type="spellStart"/>
      <w:r>
        <w:t>GlobalGiving</w:t>
      </w:r>
      <w:proofErr w:type="spellEnd"/>
      <w:r>
        <w:t xml:space="preserve"> platform notably; fundraising, technology and social media skills.</w:t>
      </w:r>
    </w:p>
    <w:p w14:paraId="2DE04522" w14:textId="610EF149" w:rsidR="00235E61" w:rsidRDefault="00235E61" w:rsidP="00EE1BCE">
      <w:pPr>
        <w:spacing w:line="240" w:lineRule="auto"/>
        <w:jc w:val="both"/>
      </w:pPr>
      <w:r>
        <w:t>We envisage scaling up our activities by attracting local donors, international donors and keep track of all necessary documentations for our activities.</w:t>
      </w:r>
    </w:p>
    <w:p w14:paraId="0BBB788A" w14:textId="4D1A7588" w:rsidR="00235E61" w:rsidRDefault="00235E61" w:rsidP="00EE1BCE">
      <w:pPr>
        <w:spacing w:line="240" w:lineRule="auto"/>
        <w:jc w:val="both"/>
      </w:pPr>
      <w:r>
        <w:t xml:space="preserve">The total cost by the end of the cassava project will be 300 USD and we hope to harvest </w:t>
      </w:r>
      <w:r w:rsidR="008A6BD1">
        <w:t xml:space="preserve">2 tons of cassava which shall be sold at 600 USD with a profit margin of 50%. </w:t>
      </w:r>
    </w:p>
    <w:p w14:paraId="7319E12E" w14:textId="23B852EE" w:rsidR="00BD06BC" w:rsidRDefault="00BD06BC" w:rsidP="00EE1BCE">
      <w:pPr>
        <w:spacing w:line="240" w:lineRule="auto"/>
        <w:jc w:val="both"/>
      </w:pPr>
      <w:r>
        <w:t xml:space="preserve">From our analysis, we are going to use 188 dedicated hours to attract 300 USD in profit. This amount can be tripled should we have the necessary support from </w:t>
      </w:r>
      <w:proofErr w:type="spellStart"/>
      <w:r>
        <w:t>GlobalGiving</w:t>
      </w:r>
      <w:proofErr w:type="spellEnd"/>
      <w:r>
        <w:t xml:space="preserve"> Foundation Community and dedication of the team.</w:t>
      </w:r>
    </w:p>
    <w:p w14:paraId="43B53BAD" w14:textId="47D07E39" w:rsidR="008A6BD1" w:rsidRDefault="008A6BD1" w:rsidP="00EE1BCE">
      <w:pPr>
        <w:spacing w:line="240" w:lineRule="auto"/>
        <w:jc w:val="both"/>
      </w:pPr>
      <w:r>
        <w:t xml:space="preserve">We shall continue attracting donors into our </w:t>
      </w:r>
      <w:proofErr w:type="spellStart"/>
      <w:r>
        <w:t>GlobalGiving</w:t>
      </w:r>
      <w:proofErr w:type="spellEnd"/>
      <w:r>
        <w:t xml:space="preserve"> Foundation platform. We want to end this year by December 2023 with </w:t>
      </w:r>
      <w:proofErr w:type="spellStart"/>
      <w:r>
        <w:t>atleast</w:t>
      </w:r>
      <w:proofErr w:type="spellEnd"/>
      <w:r>
        <w:t xml:space="preserve"> 25 new permanent donors.</w:t>
      </w:r>
    </w:p>
    <w:p w14:paraId="5FEA00A2" w14:textId="77777777" w:rsidR="001B2056" w:rsidRDefault="001B2056" w:rsidP="00EE1BCE">
      <w:pPr>
        <w:spacing w:line="240" w:lineRule="auto"/>
        <w:jc w:val="both"/>
      </w:pPr>
    </w:p>
    <w:p w14:paraId="584358E6" w14:textId="24872EF8" w:rsidR="00E11AC6" w:rsidRDefault="00E11AC6" w:rsidP="00EE1BCE">
      <w:pPr>
        <w:spacing w:line="240" w:lineRule="auto"/>
        <w:jc w:val="both"/>
      </w:pPr>
    </w:p>
    <w:p w14:paraId="2AB64A72" w14:textId="77777777" w:rsidR="00E11AC6" w:rsidRDefault="00E11AC6" w:rsidP="00EE1BCE">
      <w:pPr>
        <w:spacing w:line="240" w:lineRule="auto"/>
        <w:jc w:val="both"/>
      </w:pPr>
    </w:p>
    <w:p w14:paraId="042C3C82" w14:textId="77777777" w:rsidR="00E11AC6" w:rsidRDefault="00E11AC6" w:rsidP="00EE1BCE">
      <w:pPr>
        <w:spacing w:line="240" w:lineRule="auto"/>
        <w:jc w:val="both"/>
      </w:pPr>
    </w:p>
    <w:p w14:paraId="301A0651" w14:textId="77777777" w:rsidR="00E11AC6" w:rsidRPr="00EA1F71" w:rsidRDefault="00E11AC6" w:rsidP="00EE1BCE">
      <w:pPr>
        <w:spacing w:line="240" w:lineRule="auto"/>
        <w:jc w:val="both"/>
        <w:rPr>
          <w:b/>
          <w:bCs/>
        </w:rPr>
      </w:pPr>
      <w:r w:rsidRPr="00EA1F71">
        <w:rPr>
          <w:b/>
          <w:bCs/>
        </w:rPr>
        <w:lastRenderedPageBreak/>
        <w:t>Challenges</w:t>
      </w:r>
    </w:p>
    <w:p w14:paraId="1D3F6542" w14:textId="6E043C30" w:rsidR="00E11AC6" w:rsidRPr="00EC582A" w:rsidRDefault="008A6BD1" w:rsidP="00EE1BCE">
      <w:pPr>
        <w:pStyle w:val="Paragraphedeliste"/>
        <w:numPr>
          <w:ilvl w:val="0"/>
          <w:numId w:val="9"/>
        </w:numPr>
        <w:spacing w:line="240" w:lineRule="auto"/>
        <w:jc w:val="both"/>
      </w:pPr>
      <w:r>
        <w:t>Low donor rate</w:t>
      </w:r>
    </w:p>
    <w:p w14:paraId="241C508C" w14:textId="2B4E124D" w:rsidR="00E11AC6" w:rsidRPr="00EC582A" w:rsidRDefault="008A6BD1" w:rsidP="00EE1BCE">
      <w:pPr>
        <w:pStyle w:val="Paragraphedeliste"/>
        <w:numPr>
          <w:ilvl w:val="0"/>
          <w:numId w:val="9"/>
        </w:numPr>
        <w:spacing w:line="240" w:lineRule="auto"/>
        <w:jc w:val="both"/>
      </w:pPr>
      <w:r>
        <w:t>Lack of basic tools such as matchets and machine for transformation</w:t>
      </w:r>
    </w:p>
    <w:p w14:paraId="6D4ACDD8" w14:textId="77777777" w:rsidR="00E11AC6" w:rsidRPr="00EC582A" w:rsidRDefault="00E11AC6" w:rsidP="00EE1BCE">
      <w:pPr>
        <w:pStyle w:val="Paragraphedeliste"/>
        <w:numPr>
          <w:ilvl w:val="0"/>
          <w:numId w:val="9"/>
        </w:numPr>
        <w:spacing w:line="240" w:lineRule="auto"/>
        <w:jc w:val="both"/>
      </w:pPr>
      <w:r w:rsidRPr="00EC582A">
        <w:t>Climate action</w:t>
      </w:r>
    </w:p>
    <w:p w14:paraId="2F231BD7" w14:textId="77777777" w:rsidR="00E11AC6" w:rsidRDefault="00E11AC6" w:rsidP="00EE1BCE">
      <w:pPr>
        <w:pStyle w:val="Paragraphedeliste"/>
        <w:numPr>
          <w:ilvl w:val="0"/>
          <w:numId w:val="9"/>
        </w:numPr>
        <w:spacing w:line="240" w:lineRule="auto"/>
        <w:jc w:val="both"/>
      </w:pPr>
      <w:r w:rsidRPr="00EC582A">
        <w:t>Inadequate capital</w:t>
      </w:r>
    </w:p>
    <w:p w14:paraId="3D02DC2F" w14:textId="1B64006C" w:rsidR="00E11AC6" w:rsidRDefault="008A6BD1" w:rsidP="00EE1BCE">
      <w:pPr>
        <w:pStyle w:val="Paragraphedeliste"/>
        <w:numPr>
          <w:ilvl w:val="0"/>
          <w:numId w:val="9"/>
        </w:numPr>
        <w:spacing w:line="240" w:lineRule="auto"/>
        <w:jc w:val="both"/>
      </w:pPr>
      <w:r>
        <w:t>Difficulties recruiting and retaining volunteers</w:t>
      </w:r>
    </w:p>
    <w:p w14:paraId="31C5BC89" w14:textId="77777777" w:rsidR="00E11AC6" w:rsidRPr="00062D55" w:rsidRDefault="00E11AC6" w:rsidP="00EE1BCE">
      <w:pPr>
        <w:spacing w:line="240" w:lineRule="auto"/>
        <w:jc w:val="both"/>
        <w:rPr>
          <w:b/>
          <w:bCs/>
        </w:rPr>
      </w:pPr>
      <w:r w:rsidRPr="00062D55">
        <w:rPr>
          <w:b/>
          <w:bCs/>
        </w:rPr>
        <w:t>Recommendation</w:t>
      </w:r>
    </w:p>
    <w:p w14:paraId="0209E906" w14:textId="79BF7E5E" w:rsidR="00E11AC6" w:rsidRPr="00062D55" w:rsidRDefault="00E11AC6" w:rsidP="00EE1BCE">
      <w:pPr>
        <w:pStyle w:val="Paragraphedeliste"/>
        <w:numPr>
          <w:ilvl w:val="0"/>
          <w:numId w:val="10"/>
        </w:numPr>
        <w:spacing w:line="240" w:lineRule="auto"/>
        <w:jc w:val="both"/>
      </w:pPr>
      <w:r w:rsidRPr="00062D55">
        <w:t>Provide a means of transportation</w:t>
      </w:r>
      <w:r w:rsidR="008A6BD1">
        <w:t xml:space="preserve"> for workers and goods</w:t>
      </w:r>
    </w:p>
    <w:p w14:paraId="513D2F5F" w14:textId="74F75F59" w:rsidR="00E11AC6" w:rsidRPr="00062D55" w:rsidRDefault="00E11AC6" w:rsidP="00EE1BCE">
      <w:pPr>
        <w:pStyle w:val="Paragraphedeliste"/>
        <w:numPr>
          <w:ilvl w:val="0"/>
          <w:numId w:val="10"/>
        </w:numPr>
        <w:spacing w:line="240" w:lineRule="auto"/>
        <w:jc w:val="both"/>
      </w:pPr>
      <w:r w:rsidRPr="00062D55">
        <w:t>Increase farm land</w:t>
      </w:r>
      <w:r w:rsidR="008A6BD1">
        <w:t xml:space="preserve"> so as to double production</w:t>
      </w:r>
    </w:p>
    <w:p w14:paraId="334F1F17" w14:textId="5111BFC2" w:rsidR="00E11AC6" w:rsidRPr="00062D55" w:rsidRDefault="00E11AC6" w:rsidP="00EE1BCE">
      <w:pPr>
        <w:pStyle w:val="Paragraphedeliste"/>
        <w:numPr>
          <w:ilvl w:val="0"/>
          <w:numId w:val="10"/>
        </w:numPr>
        <w:spacing w:line="240" w:lineRule="auto"/>
        <w:jc w:val="both"/>
      </w:pPr>
      <w:r w:rsidRPr="00062D55">
        <w:t>Recruit 10 IDPs</w:t>
      </w:r>
    </w:p>
    <w:p w14:paraId="7D687C16" w14:textId="77777777" w:rsidR="00E11AC6" w:rsidRDefault="00E11AC6" w:rsidP="00EE1BCE">
      <w:pPr>
        <w:pStyle w:val="Paragraphedeliste"/>
        <w:numPr>
          <w:ilvl w:val="0"/>
          <w:numId w:val="10"/>
        </w:numPr>
        <w:spacing w:line="240" w:lineRule="auto"/>
        <w:jc w:val="both"/>
      </w:pPr>
      <w:r w:rsidRPr="00062D55">
        <w:t>Source for more local and international partnerships</w:t>
      </w:r>
    </w:p>
    <w:p w14:paraId="2C6D43D1" w14:textId="5A690F03" w:rsidR="00E11AC6" w:rsidRDefault="00E11AC6" w:rsidP="00EE1BCE">
      <w:pPr>
        <w:pStyle w:val="Paragraphedeliste"/>
        <w:numPr>
          <w:ilvl w:val="0"/>
          <w:numId w:val="10"/>
        </w:numPr>
        <w:spacing w:line="240" w:lineRule="auto"/>
        <w:jc w:val="both"/>
      </w:pPr>
      <w:r>
        <w:t xml:space="preserve">Need to raise </w:t>
      </w:r>
      <w:r w:rsidR="008A6BD1">
        <w:t>10,000 USD by</w:t>
      </w:r>
      <w:r>
        <w:t xml:space="preserve"> June 2023 through other sources to increase production and diversify</w:t>
      </w:r>
    </w:p>
    <w:p w14:paraId="3A1E7264" w14:textId="7867AA9F" w:rsidR="00EE1BCE" w:rsidRDefault="00EE1BCE" w:rsidP="00EE1BCE">
      <w:pPr>
        <w:pStyle w:val="Paragraphedeliste"/>
        <w:numPr>
          <w:ilvl w:val="0"/>
          <w:numId w:val="10"/>
        </w:numPr>
        <w:spacing w:line="240" w:lineRule="auto"/>
        <w:jc w:val="both"/>
      </w:pPr>
      <w:r>
        <w:t xml:space="preserve">Undertake </w:t>
      </w:r>
      <w:r w:rsidR="008A6BD1">
        <w:t>new projects in agriculture, technology and education</w:t>
      </w:r>
    </w:p>
    <w:p w14:paraId="56779A4D" w14:textId="26DF1DB7" w:rsidR="008A6BD1" w:rsidRPr="00062D55" w:rsidRDefault="008A6BD1" w:rsidP="00EE1BCE">
      <w:pPr>
        <w:pStyle w:val="Paragraphedeliste"/>
        <w:numPr>
          <w:ilvl w:val="0"/>
          <w:numId w:val="10"/>
        </w:numPr>
        <w:spacing w:line="240" w:lineRule="auto"/>
        <w:jc w:val="both"/>
      </w:pPr>
      <w:r>
        <w:t>Diversify farming activi</w:t>
      </w:r>
      <w:r w:rsidR="00BD06BC">
        <w:t>ti</w:t>
      </w:r>
      <w:r>
        <w:t>es by engaging in piggery and plantains cultivation</w:t>
      </w:r>
    </w:p>
    <w:p w14:paraId="2BC2A919" w14:textId="77777777" w:rsidR="00E11AC6" w:rsidRPr="00F03954" w:rsidRDefault="00E11AC6" w:rsidP="00EE1BCE">
      <w:pPr>
        <w:spacing w:line="240" w:lineRule="auto"/>
      </w:pPr>
    </w:p>
    <w:p w14:paraId="495786E2" w14:textId="77777777" w:rsidR="00E11AC6" w:rsidRDefault="00E11AC6" w:rsidP="00EE1BCE">
      <w:pPr>
        <w:spacing w:line="240" w:lineRule="auto"/>
      </w:pPr>
    </w:p>
    <w:p w14:paraId="0CAF6C0A" w14:textId="77777777" w:rsidR="00E11AC6" w:rsidRDefault="00E11AC6" w:rsidP="00EE1BCE">
      <w:pPr>
        <w:spacing w:line="240" w:lineRule="auto"/>
      </w:pPr>
    </w:p>
    <w:p w14:paraId="73211F93" w14:textId="6BDD21EE" w:rsidR="00AD7C95" w:rsidRDefault="00AD7C95" w:rsidP="00EE1BCE">
      <w:pPr>
        <w:spacing w:line="240" w:lineRule="auto"/>
      </w:pPr>
      <w:r>
        <w:rPr>
          <w:noProof/>
        </w:rPr>
        <mc:AlternateContent>
          <mc:Choice Requires="wps">
            <w:drawing>
              <wp:anchor distT="45720" distB="45720" distL="114300" distR="114300" simplePos="0" relativeHeight="251658240" behindDoc="0" locked="0" layoutInCell="1" allowOverlap="1" wp14:anchorId="7314DCFE" wp14:editId="65B338FD">
                <wp:simplePos x="0" y="0"/>
                <wp:positionH relativeFrom="margin">
                  <wp:align>left</wp:align>
                </wp:positionH>
                <wp:positionV relativeFrom="paragraph">
                  <wp:posOffset>90805</wp:posOffset>
                </wp:positionV>
                <wp:extent cx="2908300" cy="20764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076450"/>
                        </a:xfrm>
                        <a:prstGeom prst="rect">
                          <a:avLst/>
                        </a:prstGeom>
                        <a:noFill/>
                        <a:ln w="9525">
                          <a:noFill/>
                          <a:miter lim="800000"/>
                          <a:headEnd/>
                          <a:tailEnd/>
                        </a:ln>
                      </wps:spPr>
                      <wps:txbx>
                        <w:txbxContent>
                          <w:p w14:paraId="10A5D04B" w14:textId="4CC66BDE" w:rsidR="00AD7C95" w:rsidRPr="004B22C2" w:rsidRDefault="00AD7C95" w:rsidP="00AD7C95">
                            <w:pPr>
                              <w:rPr>
                                <w:b/>
                                <w:bCs/>
                              </w:rPr>
                            </w:pPr>
                            <w:r w:rsidRPr="004B22C2">
                              <w:rPr>
                                <w:b/>
                                <w:bCs/>
                              </w:rPr>
                              <w:t>Name:</w:t>
                            </w:r>
                            <w:r w:rsidR="000C32A0" w:rsidRPr="004B22C2">
                              <w:rPr>
                                <w:b/>
                                <w:bCs/>
                              </w:rPr>
                              <w:t xml:space="preserve"> Etienne </w:t>
                            </w:r>
                            <w:proofErr w:type="spellStart"/>
                            <w:r w:rsidR="000C32A0" w:rsidRPr="004B22C2">
                              <w:rPr>
                                <w:b/>
                                <w:bCs/>
                              </w:rPr>
                              <w:t>Ayuk</w:t>
                            </w:r>
                            <w:proofErr w:type="spellEnd"/>
                            <w:r w:rsidR="000C32A0" w:rsidRPr="004B22C2">
                              <w:rPr>
                                <w:b/>
                                <w:bCs/>
                              </w:rPr>
                              <w:t xml:space="preserve"> </w:t>
                            </w:r>
                            <w:proofErr w:type="spellStart"/>
                            <w:r w:rsidR="000C32A0" w:rsidRPr="004B22C2">
                              <w:rPr>
                                <w:b/>
                                <w:bCs/>
                              </w:rPr>
                              <w:t>Ayuk</w:t>
                            </w:r>
                            <w:proofErr w:type="spellEnd"/>
                            <w:r w:rsidR="000C32A0" w:rsidRPr="004B22C2">
                              <w:rPr>
                                <w:b/>
                                <w:bCs/>
                              </w:rPr>
                              <w:t xml:space="preserve"> </w:t>
                            </w:r>
                            <w:proofErr w:type="spellStart"/>
                            <w:r w:rsidR="000C32A0" w:rsidRPr="004B22C2">
                              <w:rPr>
                                <w:b/>
                                <w:bCs/>
                              </w:rPr>
                              <w:t>Ndip</w:t>
                            </w:r>
                            <w:proofErr w:type="spellEnd"/>
                          </w:p>
                          <w:p w14:paraId="44349028" w14:textId="5D324D8C" w:rsidR="00AD7C95" w:rsidRPr="004B22C2" w:rsidRDefault="00AD7C95" w:rsidP="00AD7C95">
                            <w:pPr>
                              <w:rPr>
                                <w:b/>
                                <w:bCs/>
                              </w:rPr>
                            </w:pPr>
                            <w:r w:rsidRPr="004B22C2">
                              <w:rPr>
                                <w:b/>
                                <w:bCs/>
                              </w:rPr>
                              <w:t>Location:</w:t>
                            </w:r>
                            <w:r w:rsidR="000C32A0" w:rsidRPr="004B22C2">
                              <w:rPr>
                                <w:b/>
                                <w:bCs/>
                              </w:rPr>
                              <w:t xml:space="preserve"> </w:t>
                            </w:r>
                            <w:proofErr w:type="spellStart"/>
                            <w:r w:rsidR="000C32A0" w:rsidRPr="004B22C2">
                              <w:rPr>
                                <w:b/>
                                <w:bCs/>
                              </w:rPr>
                              <w:t>Bertoua</w:t>
                            </w:r>
                            <w:proofErr w:type="spellEnd"/>
                            <w:r w:rsidR="000C32A0" w:rsidRPr="004B22C2">
                              <w:rPr>
                                <w:b/>
                                <w:bCs/>
                              </w:rPr>
                              <w:t>, Cameroon</w:t>
                            </w:r>
                          </w:p>
                          <w:p w14:paraId="2F8B303D" w14:textId="00339F96" w:rsidR="00AD7C95" w:rsidRDefault="00AD7C95" w:rsidP="00AD7C95">
                            <w:pPr>
                              <w:rPr>
                                <w:b/>
                                <w:bCs/>
                              </w:rPr>
                            </w:pPr>
                            <w:r>
                              <w:rPr>
                                <w:b/>
                                <w:bCs/>
                              </w:rPr>
                              <w:t>Date:</w:t>
                            </w:r>
                            <w:r w:rsidR="00A76D72">
                              <w:rPr>
                                <w:b/>
                                <w:bCs/>
                              </w:rPr>
                              <w:t xml:space="preserve"> </w:t>
                            </w:r>
                            <w:r w:rsidR="00E11AC6">
                              <w:rPr>
                                <w:b/>
                                <w:bCs/>
                              </w:rPr>
                              <w:t>6</w:t>
                            </w:r>
                            <w:r w:rsidR="00A76D72">
                              <w:rPr>
                                <w:b/>
                                <w:bCs/>
                              </w:rPr>
                              <w:t>-</w:t>
                            </w:r>
                            <w:r w:rsidR="008A6BD1">
                              <w:rPr>
                                <w:b/>
                                <w:bCs/>
                              </w:rPr>
                              <w:t>6</w:t>
                            </w:r>
                            <w:r w:rsidR="00A76D72">
                              <w:rPr>
                                <w:b/>
                                <w:bCs/>
                              </w:rPr>
                              <w:t>-202</w:t>
                            </w:r>
                            <w:r w:rsidR="00E11AC6">
                              <w:rPr>
                                <w:b/>
                                <w:bCs/>
                              </w:rPr>
                              <w:t>3</w:t>
                            </w:r>
                          </w:p>
                          <w:p w14:paraId="09C6689C" w14:textId="7EAC1B4F" w:rsidR="00AD7C95" w:rsidRDefault="00AD7C95" w:rsidP="00AD7C95">
                            <w:pPr>
                              <w:rPr>
                                <w:b/>
                                <w:bCs/>
                              </w:rPr>
                            </w:pPr>
                            <w:r>
                              <w:rPr>
                                <w:b/>
                                <w:bCs/>
                              </w:rPr>
                              <w:t>Signature:</w:t>
                            </w:r>
                            <w:r w:rsidR="000C32A0" w:rsidRPr="000C32A0">
                              <w:rPr>
                                <w:b/>
                                <w:bCs/>
                              </w:rPr>
                              <w:t xml:space="preserve"> </w:t>
                            </w:r>
                            <w:r w:rsidR="000C32A0" w:rsidRPr="000C32A0">
                              <w:rPr>
                                <w:noProof/>
                              </w:rPr>
                              <w:drawing>
                                <wp:inline distT="0" distB="0" distL="0" distR="0" wp14:anchorId="5300BCBA" wp14:editId="11F4FD75">
                                  <wp:extent cx="1111250" cy="71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711200"/>
                                          </a:xfrm>
                                          <a:prstGeom prst="rect">
                                            <a:avLst/>
                                          </a:prstGeom>
                                          <a:noFill/>
                                          <a:ln>
                                            <a:noFill/>
                                          </a:ln>
                                        </pic:spPr>
                                      </pic:pic>
                                    </a:graphicData>
                                  </a:graphic>
                                </wp:inline>
                              </w:drawing>
                            </w:r>
                          </w:p>
                          <w:p w14:paraId="1BA7D0FC" w14:textId="77777777" w:rsidR="00AD7C95" w:rsidRDefault="00AD7C95" w:rsidP="00AD7C9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4DCFE" id="_x0000_t202" coordsize="21600,21600" o:spt="202" path="m,l,21600r21600,l21600,xe">
                <v:stroke joinstyle="miter"/>
                <v:path gradientshapeok="t" o:connecttype="rect"/>
              </v:shapetype>
              <v:shape id="Text Box 4" o:spid="_x0000_s1026" type="#_x0000_t202" style="position:absolute;margin-left:0;margin-top:7.15pt;width:229pt;height:16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" filled="f" stroked="f">
                <v:textbox>
                  <w:txbxContent>
                    <w:p w14:paraId="10A5D04B" w14:textId="4CC66BDE" w:rsidR="00AD7C95" w:rsidRPr="004B22C2" w:rsidRDefault="00AD7C95" w:rsidP="00AD7C95">
                      <w:pPr>
                        <w:rPr>
                          <w:b/>
                          <w:bCs/>
                        </w:rPr>
                      </w:pPr>
                      <w:r w:rsidRPr="004B22C2">
                        <w:rPr>
                          <w:b/>
                          <w:bCs/>
                        </w:rPr>
                        <w:t>Name:</w:t>
                      </w:r>
                      <w:r w:rsidR="000C32A0" w:rsidRPr="004B22C2">
                        <w:rPr>
                          <w:b/>
                          <w:bCs/>
                        </w:rPr>
                        <w:t xml:space="preserve"> Etienne </w:t>
                      </w:r>
                      <w:proofErr w:type="spellStart"/>
                      <w:r w:rsidR="000C32A0" w:rsidRPr="004B22C2">
                        <w:rPr>
                          <w:b/>
                          <w:bCs/>
                        </w:rPr>
                        <w:t>Ayuk</w:t>
                      </w:r>
                      <w:proofErr w:type="spellEnd"/>
                      <w:r w:rsidR="000C32A0" w:rsidRPr="004B22C2">
                        <w:rPr>
                          <w:b/>
                          <w:bCs/>
                        </w:rPr>
                        <w:t xml:space="preserve"> </w:t>
                      </w:r>
                      <w:proofErr w:type="spellStart"/>
                      <w:r w:rsidR="000C32A0" w:rsidRPr="004B22C2">
                        <w:rPr>
                          <w:b/>
                          <w:bCs/>
                        </w:rPr>
                        <w:t>Ayuk</w:t>
                      </w:r>
                      <w:proofErr w:type="spellEnd"/>
                      <w:r w:rsidR="000C32A0" w:rsidRPr="004B22C2">
                        <w:rPr>
                          <w:b/>
                          <w:bCs/>
                        </w:rPr>
                        <w:t xml:space="preserve"> </w:t>
                      </w:r>
                      <w:proofErr w:type="spellStart"/>
                      <w:r w:rsidR="000C32A0" w:rsidRPr="004B22C2">
                        <w:rPr>
                          <w:b/>
                          <w:bCs/>
                        </w:rPr>
                        <w:t>Ndip</w:t>
                      </w:r>
                      <w:proofErr w:type="spellEnd"/>
                    </w:p>
                    <w:p w14:paraId="44349028" w14:textId="5D324D8C" w:rsidR="00AD7C95" w:rsidRPr="004B22C2" w:rsidRDefault="00AD7C95" w:rsidP="00AD7C95">
                      <w:pPr>
                        <w:rPr>
                          <w:b/>
                          <w:bCs/>
                        </w:rPr>
                      </w:pPr>
                      <w:r w:rsidRPr="004B22C2">
                        <w:rPr>
                          <w:b/>
                          <w:bCs/>
                        </w:rPr>
                        <w:t>Location:</w:t>
                      </w:r>
                      <w:r w:rsidR="000C32A0" w:rsidRPr="004B22C2">
                        <w:rPr>
                          <w:b/>
                          <w:bCs/>
                        </w:rPr>
                        <w:t xml:space="preserve"> </w:t>
                      </w:r>
                      <w:proofErr w:type="spellStart"/>
                      <w:r w:rsidR="000C32A0" w:rsidRPr="004B22C2">
                        <w:rPr>
                          <w:b/>
                          <w:bCs/>
                        </w:rPr>
                        <w:t>Bertoua</w:t>
                      </w:r>
                      <w:proofErr w:type="spellEnd"/>
                      <w:r w:rsidR="000C32A0" w:rsidRPr="004B22C2">
                        <w:rPr>
                          <w:b/>
                          <w:bCs/>
                        </w:rPr>
                        <w:t>, Cameroon</w:t>
                      </w:r>
                    </w:p>
                    <w:p w14:paraId="2F8B303D" w14:textId="00339F96" w:rsidR="00AD7C95" w:rsidRDefault="00AD7C95" w:rsidP="00AD7C95">
                      <w:pPr>
                        <w:rPr>
                          <w:b/>
                          <w:bCs/>
                        </w:rPr>
                      </w:pPr>
                      <w:r>
                        <w:rPr>
                          <w:b/>
                          <w:bCs/>
                        </w:rPr>
                        <w:t>Date:</w:t>
                      </w:r>
                      <w:r w:rsidR="00A76D72">
                        <w:rPr>
                          <w:b/>
                          <w:bCs/>
                        </w:rPr>
                        <w:t xml:space="preserve"> </w:t>
                      </w:r>
                      <w:r w:rsidR="00E11AC6">
                        <w:rPr>
                          <w:b/>
                          <w:bCs/>
                        </w:rPr>
                        <w:t>6</w:t>
                      </w:r>
                      <w:r w:rsidR="00A76D72">
                        <w:rPr>
                          <w:b/>
                          <w:bCs/>
                        </w:rPr>
                        <w:t>-</w:t>
                      </w:r>
                      <w:r w:rsidR="008A6BD1">
                        <w:rPr>
                          <w:b/>
                          <w:bCs/>
                        </w:rPr>
                        <w:t>6</w:t>
                      </w:r>
                      <w:r w:rsidR="00A76D72">
                        <w:rPr>
                          <w:b/>
                          <w:bCs/>
                        </w:rPr>
                        <w:t>-202</w:t>
                      </w:r>
                      <w:r w:rsidR="00E11AC6">
                        <w:rPr>
                          <w:b/>
                          <w:bCs/>
                        </w:rPr>
                        <w:t>3</w:t>
                      </w:r>
                    </w:p>
                    <w:p w14:paraId="09C6689C" w14:textId="7EAC1B4F" w:rsidR="00AD7C95" w:rsidRDefault="00AD7C95" w:rsidP="00AD7C95">
                      <w:pPr>
                        <w:rPr>
                          <w:b/>
                          <w:bCs/>
                        </w:rPr>
                      </w:pPr>
                      <w:r>
                        <w:rPr>
                          <w:b/>
                          <w:bCs/>
                        </w:rPr>
                        <w:t>Signature:</w:t>
                      </w:r>
                      <w:r w:rsidR="000C32A0" w:rsidRPr="000C32A0">
                        <w:rPr>
                          <w:b/>
                          <w:bCs/>
                        </w:rPr>
                        <w:t xml:space="preserve"> </w:t>
                      </w:r>
                      <w:r w:rsidR="000C32A0" w:rsidRPr="000C32A0">
                        <w:rPr>
                          <w:noProof/>
                        </w:rPr>
                        <w:drawing>
                          <wp:inline distT="0" distB="0" distL="0" distR="0" wp14:anchorId="5300BCBA" wp14:editId="11F4FD75">
                            <wp:extent cx="1111250" cy="71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711200"/>
                                    </a:xfrm>
                                    <a:prstGeom prst="rect">
                                      <a:avLst/>
                                    </a:prstGeom>
                                    <a:noFill/>
                                    <a:ln>
                                      <a:noFill/>
                                    </a:ln>
                                  </pic:spPr>
                                </pic:pic>
                              </a:graphicData>
                            </a:graphic>
                          </wp:inline>
                        </w:drawing>
                      </w:r>
                    </w:p>
                    <w:p w14:paraId="1BA7D0FC" w14:textId="77777777" w:rsidR="00AD7C95" w:rsidRDefault="00AD7C95" w:rsidP="00AD7C9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26EDE95" wp14:editId="705C69A3">
                <wp:simplePos x="0" y="0"/>
                <wp:positionH relativeFrom="column">
                  <wp:posOffset>3371850</wp:posOffset>
                </wp:positionH>
                <wp:positionV relativeFrom="paragraph">
                  <wp:posOffset>97155</wp:posOffset>
                </wp:positionV>
                <wp:extent cx="2870200" cy="19621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962150"/>
                        </a:xfrm>
                        <a:prstGeom prst="rect">
                          <a:avLst/>
                        </a:prstGeom>
                        <a:noFill/>
                        <a:ln w="9525">
                          <a:noFill/>
                          <a:miter lim="800000"/>
                          <a:headEnd/>
                          <a:tailEnd/>
                        </a:ln>
                      </wps:spPr>
                      <wps:txbx>
                        <w:txbxContent>
                          <w:p w14:paraId="46C090F1" w14:textId="06401688" w:rsidR="00AD7C95" w:rsidRDefault="00AD7C95" w:rsidP="00AD7C95">
                            <w:pPr>
                              <w:rPr>
                                <w:b/>
                                <w:bC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EDE95" id="Text Box 217" o:spid="_x0000_s1027" type="#_x0000_t202" style="position:absolute;margin-left:265.5pt;margin-top:7.65pt;width:226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" filled="f" stroked="f">
                <v:textbox>
                  <w:txbxContent>
                    <w:p w14:paraId="46C090F1" w14:textId="06401688" w:rsidR="00AD7C95" w:rsidRDefault="00AD7C95" w:rsidP="00AD7C95">
                      <w:pPr>
                        <w:rPr>
                          <w:b/>
                          <w:bCs/>
                        </w:rPr>
                      </w:pPr>
                    </w:p>
                  </w:txbxContent>
                </v:textbox>
                <w10:wrap type="square"/>
              </v:shape>
            </w:pict>
          </mc:Fallback>
        </mc:AlternateContent>
      </w:r>
    </w:p>
    <w:p w14:paraId="58C52E6E" w14:textId="77777777" w:rsidR="00AD7C95" w:rsidRDefault="00AD7C95" w:rsidP="00EE1BCE">
      <w:pPr>
        <w:spacing w:line="240" w:lineRule="auto"/>
      </w:pPr>
    </w:p>
    <w:p w14:paraId="384CFC81" w14:textId="342A3F5F" w:rsidR="000E5AE6" w:rsidRDefault="000E5AE6" w:rsidP="0051683E">
      <w:pPr>
        <w:spacing w:line="276" w:lineRule="auto"/>
        <w:jc w:val="both"/>
        <w:rPr>
          <w:rFonts w:ascii="Times New Roman" w:hAnsi="Times New Roman" w:cs="Times New Roman"/>
          <w:b/>
          <w:szCs w:val="24"/>
        </w:rPr>
      </w:pPr>
    </w:p>
    <w:p w14:paraId="53CDFA79" w14:textId="200EE16E" w:rsidR="00EE1BCE" w:rsidRPr="00EE1BCE" w:rsidRDefault="00EE1BCE" w:rsidP="00EE1BCE">
      <w:pPr>
        <w:rPr>
          <w:rFonts w:ascii="Times New Roman" w:hAnsi="Times New Roman" w:cs="Times New Roman"/>
          <w:szCs w:val="24"/>
        </w:rPr>
      </w:pPr>
    </w:p>
    <w:p w14:paraId="75EAFAE5" w14:textId="52A81D66" w:rsidR="00EE1BCE" w:rsidRPr="00EE1BCE" w:rsidRDefault="00EE1BCE" w:rsidP="00EE1BCE">
      <w:pPr>
        <w:rPr>
          <w:rFonts w:ascii="Times New Roman" w:hAnsi="Times New Roman" w:cs="Times New Roman"/>
          <w:szCs w:val="24"/>
        </w:rPr>
      </w:pPr>
    </w:p>
    <w:p w14:paraId="167CB5C9" w14:textId="4956B0CB" w:rsidR="00EE1BCE" w:rsidRPr="00EE1BCE" w:rsidRDefault="00EE1BCE" w:rsidP="00EE1BCE">
      <w:pPr>
        <w:rPr>
          <w:rFonts w:ascii="Times New Roman" w:hAnsi="Times New Roman" w:cs="Times New Roman"/>
          <w:szCs w:val="24"/>
        </w:rPr>
      </w:pPr>
    </w:p>
    <w:p w14:paraId="1DC92E3F" w14:textId="49FFD9D6" w:rsidR="00EE1BCE" w:rsidRPr="00EE1BCE" w:rsidRDefault="00EE1BCE" w:rsidP="00EE1BCE">
      <w:pPr>
        <w:rPr>
          <w:rFonts w:ascii="Times New Roman" w:hAnsi="Times New Roman" w:cs="Times New Roman"/>
          <w:szCs w:val="24"/>
        </w:rPr>
      </w:pPr>
    </w:p>
    <w:p w14:paraId="7754D45C" w14:textId="0C63C3AA" w:rsidR="00EE1BCE" w:rsidRPr="00EE1BCE" w:rsidRDefault="00EE1BCE" w:rsidP="00EE1BCE">
      <w:pPr>
        <w:rPr>
          <w:rFonts w:ascii="Times New Roman" w:hAnsi="Times New Roman" w:cs="Times New Roman"/>
          <w:szCs w:val="24"/>
        </w:rPr>
      </w:pPr>
    </w:p>
    <w:p w14:paraId="6A55F625" w14:textId="7ED0DBC7" w:rsidR="00EE1BCE" w:rsidRDefault="00EE1BCE" w:rsidP="00EE1BCE">
      <w:pPr>
        <w:rPr>
          <w:rFonts w:ascii="Times New Roman" w:hAnsi="Times New Roman" w:cs="Times New Roman"/>
          <w:b/>
          <w:szCs w:val="24"/>
        </w:rPr>
      </w:pPr>
    </w:p>
    <w:p w14:paraId="2D8C688A" w14:textId="519A5752" w:rsidR="00EE1BCE" w:rsidRDefault="00EE1BCE" w:rsidP="00EE1BCE">
      <w:pPr>
        <w:tabs>
          <w:tab w:val="left" w:pos="2000"/>
        </w:tabs>
        <w:rPr>
          <w:rFonts w:ascii="Times New Roman" w:hAnsi="Times New Roman" w:cs="Times New Roman"/>
          <w:b/>
          <w:bCs/>
          <w:szCs w:val="24"/>
        </w:rPr>
      </w:pPr>
      <w:r>
        <w:rPr>
          <w:rFonts w:ascii="Times New Roman" w:hAnsi="Times New Roman" w:cs="Times New Roman"/>
          <w:szCs w:val="24"/>
        </w:rPr>
        <w:tab/>
      </w:r>
      <w:r w:rsidRPr="00EE1BCE">
        <w:rPr>
          <w:rFonts w:ascii="Times New Roman" w:hAnsi="Times New Roman" w:cs="Times New Roman"/>
          <w:b/>
          <w:bCs/>
          <w:szCs w:val="24"/>
        </w:rPr>
        <w:t>GALLERY</w:t>
      </w:r>
    </w:p>
    <w:p w14:paraId="2914C12D" w14:textId="1C43B3C4" w:rsidR="00AD2BBA" w:rsidRDefault="00AD2BBA" w:rsidP="00EE1BCE">
      <w:pPr>
        <w:tabs>
          <w:tab w:val="left" w:pos="2000"/>
        </w:tabs>
        <w:rPr>
          <w:rFonts w:ascii="Times New Roman" w:hAnsi="Times New Roman" w:cs="Times New Roman"/>
          <w:b/>
          <w:bCs/>
          <w:szCs w:val="24"/>
        </w:rPr>
      </w:pPr>
    </w:p>
    <w:p w14:paraId="6C542690" w14:textId="13282793" w:rsidR="00AD2BBA" w:rsidRPr="00EE1BCE" w:rsidRDefault="00AD2BBA" w:rsidP="00EE1BCE">
      <w:pPr>
        <w:tabs>
          <w:tab w:val="left" w:pos="2000"/>
        </w:tabs>
        <w:rPr>
          <w:rFonts w:ascii="Times New Roman" w:hAnsi="Times New Roman" w:cs="Times New Roman"/>
          <w:b/>
          <w:bCs/>
          <w:szCs w:val="24"/>
        </w:rPr>
      </w:pPr>
      <w:r w:rsidRPr="00AD2BBA">
        <w:t xml:space="preserve"> </w:t>
      </w:r>
      <w:r w:rsidRPr="00AD2BBA">
        <w:rPr>
          <w:rFonts w:ascii="Times New Roman" w:hAnsi="Times New Roman" w:cs="Times New Roman"/>
          <w:b/>
          <w:bCs/>
          <w:noProof/>
          <w:szCs w:val="24"/>
        </w:rPr>
        <mc:AlternateContent>
          <mc:Choice Requires="wps">
            <w:drawing>
              <wp:inline distT="0" distB="0" distL="0" distR="0" wp14:anchorId="3DFC4CAC" wp14:editId="198CBEB7">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CF8DC"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AB90EA" w14:textId="54BF5D66" w:rsidR="00AD2BBA" w:rsidRDefault="00AD2BBA" w:rsidP="00EE1BCE">
      <w:pPr>
        <w:tabs>
          <w:tab w:val="left" w:pos="2000"/>
        </w:tabs>
        <w:rPr>
          <w:rFonts w:ascii="Times New Roman" w:hAnsi="Times New Roman" w:cs="Times New Roman"/>
          <w:szCs w:val="24"/>
        </w:rPr>
      </w:pPr>
    </w:p>
    <w:p w14:paraId="4C6EFF99" w14:textId="59507FD9" w:rsidR="00AD2BBA" w:rsidRDefault="00AD2BBA" w:rsidP="00EE1BCE">
      <w:pPr>
        <w:tabs>
          <w:tab w:val="left" w:pos="2000"/>
        </w:tabs>
        <w:rPr>
          <w:rFonts w:ascii="Times New Roman" w:hAnsi="Times New Roman" w:cs="Times New Roman"/>
          <w:szCs w:val="24"/>
        </w:rPr>
      </w:pPr>
    </w:p>
    <w:p w14:paraId="00459DEC" w14:textId="09C82467" w:rsidR="00AD2BBA" w:rsidRDefault="00AD2BBA" w:rsidP="00EE1BCE">
      <w:pPr>
        <w:tabs>
          <w:tab w:val="left" w:pos="2000"/>
        </w:tabs>
        <w:rPr>
          <w:rFonts w:ascii="Times New Roman" w:hAnsi="Times New Roman" w:cs="Times New Roman"/>
          <w:szCs w:val="24"/>
        </w:rPr>
      </w:pPr>
    </w:p>
    <w:p w14:paraId="5E2949B3" w14:textId="70FD4EC7" w:rsidR="00AD2BBA" w:rsidRDefault="00AD2BBA" w:rsidP="00EE1BCE">
      <w:pPr>
        <w:tabs>
          <w:tab w:val="left" w:pos="2000"/>
        </w:tabs>
        <w:rPr>
          <w:rFonts w:ascii="Times New Roman" w:hAnsi="Times New Roman" w:cs="Times New Roman"/>
          <w:szCs w:val="24"/>
        </w:rPr>
      </w:pPr>
    </w:p>
    <w:p w14:paraId="40C41564" w14:textId="5883C833" w:rsidR="00AD2BBA" w:rsidRDefault="00AD2BBA" w:rsidP="00EE1BCE">
      <w:pPr>
        <w:tabs>
          <w:tab w:val="left" w:pos="2000"/>
        </w:tabs>
        <w:rPr>
          <w:rFonts w:ascii="Times New Roman" w:hAnsi="Times New Roman" w:cs="Times New Roman"/>
          <w:szCs w:val="24"/>
        </w:rPr>
      </w:pPr>
    </w:p>
    <w:p w14:paraId="5C3A4933" w14:textId="06ED3B99" w:rsidR="00AD2BBA" w:rsidRDefault="00BD06BC" w:rsidP="00EE1BCE">
      <w:pPr>
        <w:tabs>
          <w:tab w:val="left" w:pos="2000"/>
        </w:tabs>
        <w:rPr>
          <w:rStyle w:val="lev"/>
          <w:rFonts w:ascii="Helvetica" w:hAnsi="Helvetica" w:cs="Helvetica"/>
          <w:color w:val="1D2228"/>
          <w:sz w:val="20"/>
          <w:szCs w:val="20"/>
          <w:shd w:val="clear" w:color="auto" w:fill="FFFFFF"/>
        </w:rPr>
      </w:pPr>
      <w:r>
        <w:rPr>
          <w:rStyle w:val="lev"/>
          <w:rFonts w:ascii="Helvetica" w:hAnsi="Helvetica" w:cs="Helvetica"/>
          <w:noProof/>
          <w:color w:val="1D2228"/>
          <w:sz w:val="20"/>
          <w:szCs w:val="20"/>
          <w:shd w:val="clear" w:color="auto" w:fill="FFFFFF"/>
        </w:rPr>
        <w:drawing>
          <wp:inline distT="0" distB="0" distL="0" distR="0" wp14:anchorId="39A5B7CE" wp14:editId="4C3D8A42">
            <wp:extent cx="3634740" cy="3276599"/>
            <wp:effectExtent l="0" t="0" r="3810" b="635"/>
            <wp:docPr id="14774951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8245" cy="3315818"/>
                    </a:xfrm>
                    <a:prstGeom prst="rect">
                      <a:avLst/>
                    </a:prstGeom>
                    <a:noFill/>
                  </pic:spPr>
                </pic:pic>
              </a:graphicData>
            </a:graphic>
          </wp:inline>
        </w:drawing>
      </w:r>
    </w:p>
    <w:p w14:paraId="67AEA2DD" w14:textId="6BAF0662" w:rsidR="00AD2BBA" w:rsidRDefault="00BD06BC" w:rsidP="00EE1BCE">
      <w:pPr>
        <w:tabs>
          <w:tab w:val="left" w:pos="2000"/>
        </w:tabs>
        <w:rPr>
          <w:rStyle w:val="lev"/>
          <w:rFonts w:ascii="Helvetica" w:hAnsi="Helvetica" w:cs="Helvetica"/>
          <w:color w:val="1D2228"/>
          <w:sz w:val="20"/>
          <w:szCs w:val="20"/>
          <w:shd w:val="clear" w:color="auto" w:fill="FFFFFF"/>
        </w:rPr>
      </w:pPr>
      <w:r>
        <w:rPr>
          <w:rStyle w:val="lev"/>
          <w:rFonts w:ascii="Helvetica" w:hAnsi="Helvetica" w:cs="Helvetica"/>
          <w:color w:val="1D2228"/>
          <w:sz w:val="20"/>
          <w:szCs w:val="20"/>
          <w:shd w:val="clear" w:color="auto" w:fill="FFFFFF"/>
        </w:rPr>
        <w:t>Visit by Project Leader in preparation of Maintenance of Cassava Farm</w:t>
      </w:r>
      <w:r w:rsidR="00D14950">
        <w:rPr>
          <w:rStyle w:val="lev"/>
          <w:rFonts w:ascii="Helvetica" w:hAnsi="Helvetica" w:cs="Helvetica"/>
          <w:color w:val="1D2228"/>
          <w:sz w:val="20"/>
          <w:szCs w:val="20"/>
          <w:shd w:val="clear" w:color="auto" w:fill="FFFFFF"/>
        </w:rPr>
        <w:t xml:space="preserve"> on the 25</w:t>
      </w:r>
      <w:r w:rsidR="00D14950" w:rsidRPr="00D14950">
        <w:rPr>
          <w:rStyle w:val="lev"/>
          <w:rFonts w:ascii="Helvetica" w:hAnsi="Helvetica" w:cs="Helvetica"/>
          <w:color w:val="1D2228"/>
          <w:sz w:val="20"/>
          <w:szCs w:val="20"/>
          <w:shd w:val="clear" w:color="auto" w:fill="FFFFFF"/>
          <w:vertAlign w:val="superscript"/>
        </w:rPr>
        <w:t>th</w:t>
      </w:r>
      <w:r w:rsidR="00D14950">
        <w:rPr>
          <w:rStyle w:val="lev"/>
          <w:rFonts w:ascii="Helvetica" w:hAnsi="Helvetica" w:cs="Helvetica"/>
          <w:color w:val="1D2228"/>
          <w:sz w:val="20"/>
          <w:szCs w:val="20"/>
          <w:shd w:val="clear" w:color="auto" w:fill="FFFFFF"/>
        </w:rPr>
        <w:t xml:space="preserve"> March 2023</w:t>
      </w:r>
    </w:p>
    <w:p w14:paraId="15343524" w14:textId="38D8AD4B" w:rsidR="00BD06BC" w:rsidRDefault="00BD06BC" w:rsidP="00EE1BCE">
      <w:pPr>
        <w:tabs>
          <w:tab w:val="left" w:pos="2000"/>
        </w:tabs>
        <w:rPr>
          <w:rStyle w:val="lev"/>
          <w:rFonts w:ascii="Helvetica" w:hAnsi="Helvetica" w:cs="Helvetica"/>
          <w:color w:val="1D2228"/>
          <w:sz w:val="20"/>
          <w:szCs w:val="20"/>
          <w:shd w:val="clear" w:color="auto" w:fill="FFFFFF"/>
        </w:rPr>
      </w:pPr>
      <w:r>
        <w:rPr>
          <w:rStyle w:val="lev"/>
          <w:rFonts w:ascii="Helvetica" w:hAnsi="Helvetica" w:cs="Helvetica"/>
          <w:noProof/>
          <w:color w:val="1D2228"/>
          <w:sz w:val="20"/>
          <w:szCs w:val="20"/>
          <w:shd w:val="clear" w:color="auto" w:fill="FFFFFF"/>
        </w:rPr>
        <w:drawing>
          <wp:inline distT="0" distB="0" distL="0" distR="0" wp14:anchorId="5436BE2D" wp14:editId="14D49E63">
            <wp:extent cx="3603166" cy="2346325"/>
            <wp:effectExtent l="0" t="0" r="0" b="0"/>
            <wp:docPr id="14605824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696286" cy="2406963"/>
                    </a:xfrm>
                    <a:prstGeom prst="rect">
                      <a:avLst/>
                    </a:prstGeom>
                    <a:noFill/>
                  </pic:spPr>
                </pic:pic>
              </a:graphicData>
            </a:graphic>
          </wp:inline>
        </w:drawing>
      </w:r>
    </w:p>
    <w:p w14:paraId="03992CCA" w14:textId="77777777" w:rsidR="00AD2BBA" w:rsidRDefault="00AD2BBA" w:rsidP="00EE1BCE">
      <w:pPr>
        <w:tabs>
          <w:tab w:val="left" w:pos="2000"/>
        </w:tabs>
        <w:rPr>
          <w:rStyle w:val="lev"/>
          <w:rFonts w:ascii="Helvetica" w:hAnsi="Helvetica" w:cs="Helvetica"/>
          <w:color w:val="1D2228"/>
          <w:sz w:val="20"/>
          <w:szCs w:val="20"/>
          <w:shd w:val="clear" w:color="auto" w:fill="FFFFFF"/>
        </w:rPr>
      </w:pPr>
    </w:p>
    <w:p w14:paraId="0CE2422C" w14:textId="31AAE17C" w:rsidR="00AD2BBA" w:rsidRDefault="00000000" w:rsidP="00EE1BCE">
      <w:pPr>
        <w:tabs>
          <w:tab w:val="left" w:pos="2000"/>
        </w:tabs>
        <w:rPr>
          <w:rStyle w:val="lev"/>
          <w:rFonts w:ascii="Helvetica" w:hAnsi="Helvetica" w:cs="Helvetica"/>
          <w:color w:val="1D2228"/>
          <w:sz w:val="20"/>
          <w:szCs w:val="20"/>
          <w:shd w:val="clear" w:color="auto" w:fill="FFFFFF"/>
        </w:rPr>
      </w:pPr>
      <w:hyperlink r:id="rId12" w:tgtFrame="_blank" w:history="1">
        <w:r w:rsidR="00AD2BBA">
          <w:rPr>
            <w:rStyle w:val="Lienhypertexte"/>
            <w:rFonts w:ascii="Helvetica" w:hAnsi="Helvetica" w:cs="Helvetica"/>
            <w:b/>
            <w:bCs/>
            <w:color w:val="338FE9"/>
            <w:sz w:val="20"/>
            <w:szCs w:val="20"/>
            <w:shd w:val="clear" w:color="auto" w:fill="FFFFFF"/>
          </w:rPr>
          <w:t>Agri-Business as Income bolster For IDPs Cameroon (56398)</w:t>
        </w:r>
      </w:hyperlink>
    </w:p>
    <w:p w14:paraId="2944DB35" w14:textId="77777777" w:rsidR="00AD2BBA" w:rsidRPr="00EE1BCE" w:rsidRDefault="00AD2BBA" w:rsidP="00EE1BCE">
      <w:pPr>
        <w:tabs>
          <w:tab w:val="left" w:pos="2000"/>
        </w:tabs>
        <w:rPr>
          <w:rFonts w:ascii="Times New Roman" w:hAnsi="Times New Roman" w:cs="Times New Roman"/>
          <w:szCs w:val="24"/>
        </w:rPr>
      </w:pPr>
    </w:p>
    <w:sectPr w:rsidR="00AD2BBA" w:rsidRPr="00EE1BCE" w:rsidSect="00F77D96">
      <w:headerReference w:type="even" r:id="rId13"/>
      <w:headerReference w:type="default" r:id="rId14"/>
      <w:footerReference w:type="default" r:id="rId15"/>
      <w:headerReference w:type="first" r:id="rId16"/>
      <w:pgSz w:w="12240" w:h="15840"/>
      <w:pgMar w:top="426"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A3FF" w14:textId="77777777" w:rsidR="006F07C4" w:rsidRDefault="006F07C4" w:rsidP="00DC13D7">
      <w:pPr>
        <w:spacing w:after="0" w:line="240" w:lineRule="auto"/>
      </w:pPr>
      <w:r>
        <w:separator/>
      </w:r>
    </w:p>
  </w:endnote>
  <w:endnote w:type="continuationSeparator" w:id="0">
    <w:p w14:paraId="3B2AF14C" w14:textId="77777777" w:rsidR="006F07C4" w:rsidRDefault="006F07C4" w:rsidP="00DC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95B" w14:textId="77777777" w:rsidR="00F77D96" w:rsidRDefault="00F77D96" w:rsidP="00CA507B">
    <w:pPr>
      <w:pStyle w:val="Pieddepage"/>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5B7A53B0" wp14:editId="7EE96A97">
              <wp:simplePos x="0" y="0"/>
              <wp:positionH relativeFrom="margin">
                <wp:posOffset>-2657475</wp:posOffset>
              </wp:positionH>
              <wp:positionV relativeFrom="paragraph">
                <wp:posOffset>101854</wp:posOffset>
              </wp:positionV>
              <wp:extent cx="10982706" cy="0"/>
              <wp:effectExtent l="0" t="38100" r="47625" b="381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82706" cy="0"/>
                      </a:xfrm>
                      <a:prstGeom prst="line">
                        <a:avLst/>
                      </a:prstGeom>
                      <a:noFill/>
                      <a:ln w="79375">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9AD64C"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9.25pt,8pt" to="65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" strokecolor="#5b9bd5 [3204]" strokeweight="6.25pt">
              <v:stroke joinstyle="miter"/>
              <w10:wrap anchorx="margin"/>
            </v:line>
          </w:pict>
        </mc:Fallback>
      </mc:AlternateContent>
    </w:r>
  </w:p>
  <w:p w14:paraId="00502B75" w14:textId="77777777" w:rsidR="00DC13D7" w:rsidRPr="00CA507B" w:rsidRDefault="00DC13D7" w:rsidP="00CA507B">
    <w:pPr>
      <w:pStyle w:val="Pieddepage"/>
      <w:rPr>
        <w:rFonts w:ascii="Times New Roman" w:hAnsi="Times New Roman" w:cs="Times New Roman"/>
      </w:rPr>
    </w:pPr>
    <w:r w:rsidRPr="00CA507B">
      <w:rPr>
        <w:rFonts w:ascii="Times New Roman" w:hAnsi="Times New Roman" w:cs="Times New Roman"/>
      </w:rPr>
      <w:t xml:space="preserve">Head quarter: </w:t>
    </w:r>
    <w:r w:rsidR="003A3CC1" w:rsidRPr="00CA507B">
      <w:rPr>
        <w:rFonts w:ascii="Times New Roman" w:hAnsi="Times New Roman" w:cs="Times New Roman"/>
      </w:rPr>
      <w:t>New Town – Limbe</w:t>
    </w:r>
    <w:r w:rsidR="002C479B">
      <w:rPr>
        <w:rFonts w:ascii="Times New Roman" w:hAnsi="Times New Roman" w:cs="Times New Roman"/>
      </w:rPr>
      <w:tab/>
    </w:r>
    <w:r w:rsidR="002C479B">
      <w:rPr>
        <w:rFonts w:ascii="Times New Roman" w:hAnsi="Times New Roman" w:cs="Times New Roman"/>
      </w:rPr>
      <w:tab/>
      <w:t>Email: info@fcdacameroon.org</w:t>
    </w:r>
  </w:p>
  <w:p w14:paraId="1E9FE15A" w14:textId="77777777" w:rsidR="00DC13D7" w:rsidRPr="00CA507B" w:rsidRDefault="00CA507B" w:rsidP="00CA507B">
    <w:pPr>
      <w:pStyle w:val="Pieddepage"/>
      <w:rPr>
        <w:rFonts w:ascii="Times New Roman" w:hAnsi="Times New Roman" w:cs="Times New Roman"/>
      </w:rPr>
    </w:pPr>
    <w:r w:rsidRPr="00CA507B">
      <w:rPr>
        <w:rFonts w:ascii="Times New Roman" w:hAnsi="Times New Roman" w:cs="Times New Roman"/>
      </w:rPr>
      <w:t>Registration Number: 286</w:t>
    </w:r>
    <w:r w:rsidR="00D101C4">
      <w:rPr>
        <w:rFonts w:ascii="Times New Roman" w:hAnsi="Times New Roman" w:cs="Times New Roman"/>
      </w:rPr>
      <w:t>/G37/C</w:t>
    </w:r>
    <w:r w:rsidR="00587DD9">
      <w:rPr>
        <w:rFonts w:ascii="Times New Roman" w:hAnsi="Times New Roman" w:cs="Times New Roman"/>
      </w:rPr>
      <w:t>84/VOL/III/SAAJP</w:t>
    </w:r>
    <w:r w:rsidRPr="00CA507B">
      <w:rPr>
        <w:rFonts w:ascii="Times New Roman" w:hAnsi="Times New Roman" w:cs="Times New Roman"/>
      </w:rPr>
      <w:tab/>
    </w:r>
    <w:r w:rsidRPr="00CA507B">
      <w:rPr>
        <w:rFonts w:ascii="Times New Roman" w:hAnsi="Times New Roman" w:cs="Times New Roman"/>
      </w:rPr>
      <w:tab/>
    </w:r>
    <w:r w:rsidR="002C479B">
      <w:rPr>
        <w:rFonts w:ascii="Times New Roman" w:hAnsi="Times New Roman" w:cs="Times New Roman"/>
      </w:rPr>
      <w:t>Website: www.fcdacameroon.org</w:t>
    </w:r>
  </w:p>
  <w:p w14:paraId="7694F5DC" w14:textId="77777777" w:rsidR="003A3CC1" w:rsidRDefault="00CA507B" w:rsidP="00CA507B">
    <w:pPr>
      <w:pStyle w:val="Pieddepage"/>
      <w:rPr>
        <w:rFonts w:ascii="Times New Roman" w:hAnsi="Times New Roman" w:cs="Times New Roman"/>
      </w:rPr>
    </w:pPr>
    <w:r w:rsidRPr="00CA507B">
      <w:rPr>
        <w:rFonts w:ascii="Times New Roman" w:hAnsi="Times New Roman" w:cs="Times New Roman"/>
      </w:rPr>
      <w:t>P.O. Box: 406 Limbe</w:t>
    </w:r>
    <w:r w:rsidRPr="00CA507B">
      <w:rPr>
        <w:rFonts w:ascii="Times New Roman" w:hAnsi="Times New Roman" w:cs="Times New Roman"/>
      </w:rPr>
      <w:tab/>
    </w:r>
    <w:r w:rsidR="00D101C4">
      <w:rPr>
        <w:rFonts w:ascii="Times New Roman" w:hAnsi="Times New Roman" w:cs="Times New Roman"/>
      </w:rPr>
      <w:tab/>
    </w:r>
    <w:r w:rsidR="002C479B">
      <w:rPr>
        <w:rFonts w:ascii="Times New Roman" w:hAnsi="Times New Roman" w:cs="Times New Roman"/>
      </w:rPr>
      <w:t xml:space="preserve">Phone: </w:t>
    </w:r>
    <w:r w:rsidR="001B6F77">
      <w:rPr>
        <w:rFonts w:ascii="Times New Roman" w:hAnsi="Times New Roman" w:cs="Times New Roman"/>
      </w:rPr>
      <w:t>+237676685494</w:t>
    </w:r>
  </w:p>
  <w:p w14:paraId="4BA9020A" w14:textId="77777777" w:rsidR="00647749" w:rsidRPr="00CA507B" w:rsidRDefault="00647749" w:rsidP="00CA507B">
    <w:pPr>
      <w:pStyle w:val="Pieddepage"/>
      <w:rPr>
        <w:rFonts w:ascii="Times New Roman" w:hAnsi="Times New Roman" w:cs="Times New Roman"/>
      </w:rPr>
    </w:pP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3FD3" w14:textId="77777777" w:rsidR="006F07C4" w:rsidRDefault="006F07C4" w:rsidP="00DC13D7">
      <w:pPr>
        <w:spacing w:after="0" w:line="240" w:lineRule="auto"/>
      </w:pPr>
      <w:r>
        <w:separator/>
      </w:r>
    </w:p>
  </w:footnote>
  <w:footnote w:type="continuationSeparator" w:id="0">
    <w:p w14:paraId="238C21BF" w14:textId="77777777" w:rsidR="006F07C4" w:rsidRDefault="006F07C4" w:rsidP="00DC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6D9A" w14:textId="77777777" w:rsidR="000E5AE6" w:rsidRDefault="00000000">
    <w:r>
      <w:rPr>
        <w:noProof/>
      </w:rPr>
      <w:pict w14:anchorId="2848E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7" o:spid="_x0000_s1032" type="#_x0000_t136" style="position:absolute;margin-left:0;margin-top:0;width:582.15pt;height:77.6pt;rotation:315;z-index:-251655168;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AAF0" w14:textId="3CD15C9B" w:rsidR="00F77D96" w:rsidRDefault="009E2BFA" w:rsidP="00AD7C95">
    <w:pPr>
      <w:pStyle w:val="Pieddepage"/>
      <w:tabs>
        <w:tab w:val="clear" w:pos="4680"/>
        <w:tab w:val="clear" w:pos="9360"/>
        <w:tab w:val="left" w:pos="3955"/>
      </w:tabs>
      <w:jc w:val="center"/>
      <w:rPr>
        <w:rFonts w:ascii="Times New Roman" w:hAnsi="Times New Roman" w:cs="Times New Roman"/>
        <w:b/>
        <w:color w:val="00B050"/>
        <w:sz w:val="24"/>
        <w:szCs w:val="24"/>
      </w:rPr>
    </w:pPr>
    <w:r>
      <w:rPr>
        <w:rFonts w:ascii="Times New Roman" w:hAnsi="Times New Roman" w:cs="Times New Roman"/>
        <w:b/>
        <w:noProof/>
        <w:sz w:val="32"/>
        <w:szCs w:val="32"/>
      </w:rPr>
      <mc:AlternateContent>
        <mc:Choice Requires="wps">
          <w:drawing>
            <wp:anchor distT="0" distB="0" distL="114300" distR="114300" simplePos="0" relativeHeight="251670528" behindDoc="0" locked="0" layoutInCell="1" allowOverlap="1" wp14:anchorId="2BF3C3C7" wp14:editId="0BF867BA">
              <wp:simplePos x="0" y="0"/>
              <wp:positionH relativeFrom="page">
                <wp:posOffset>2981352</wp:posOffset>
              </wp:positionH>
              <wp:positionV relativeFrom="paragraph">
                <wp:posOffset>-186718</wp:posOffset>
              </wp:positionV>
              <wp:extent cx="4809876" cy="1152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9876" cy="1152525"/>
                      </a:xfrm>
                      <a:prstGeom prst="rect">
                        <a:avLst/>
                      </a:prstGeom>
                      <a:noFill/>
                      <a:ln w="6350">
                        <a:noFill/>
                      </a:ln>
                    </wps:spPr>
                    <wps:txbx>
                      <w:txbxContent>
                        <w:p w14:paraId="4CC33AAF" w14:textId="77777777" w:rsidR="00AD7C95" w:rsidRPr="00B21928" w:rsidRDefault="00AD7C95" w:rsidP="00AD7C95">
                          <w:pPr>
                            <w:pStyle w:val="Pieddepage"/>
                            <w:tabs>
                              <w:tab w:val="clear" w:pos="4680"/>
                              <w:tab w:val="clear" w:pos="9360"/>
                              <w:tab w:val="left" w:pos="3955"/>
                            </w:tabs>
                            <w:jc w:val="center"/>
                            <w:rPr>
                              <w:rFonts w:ascii="Times New Roman" w:hAnsi="Times New Roman" w:cs="Times New Roman"/>
                              <w:b/>
                              <w:sz w:val="32"/>
                              <w:szCs w:val="32"/>
                            </w:rPr>
                          </w:pPr>
                          <w:r w:rsidRPr="00B21928">
                            <w:rPr>
                              <w:rFonts w:ascii="Times New Roman" w:hAnsi="Times New Roman" w:cs="Times New Roman"/>
                              <w:b/>
                              <w:sz w:val="32"/>
                              <w:szCs w:val="32"/>
                            </w:rPr>
                            <w:t>FOUNDA</w:t>
                          </w:r>
                          <w:r>
                            <w:rPr>
                              <w:rFonts w:ascii="Times New Roman" w:hAnsi="Times New Roman" w:cs="Times New Roman"/>
                              <w:b/>
                              <w:sz w:val="32"/>
                              <w:szCs w:val="32"/>
                            </w:rPr>
                            <w:t xml:space="preserve">TION FOR COMMUNITY DEVELOPMENT </w:t>
                          </w:r>
                          <w:r w:rsidRPr="00B21928">
                            <w:rPr>
                              <w:rFonts w:ascii="Times New Roman" w:hAnsi="Times New Roman" w:cs="Times New Roman"/>
                              <w:b/>
                              <w:sz w:val="32"/>
                              <w:szCs w:val="32"/>
                            </w:rPr>
                            <w:t>ASSOCIATION</w:t>
                          </w:r>
                          <w:r>
                            <w:rPr>
                              <w:rFonts w:ascii="Times New Roman" w:hAnsi="Times New Roman" w:cs="Times New Roman"/>
                              <w:b/>
                              <w:sz w:val="32"/>
                              <w:szCs w:val="32"/>
                            </w:rPr>
                            <w:t xml:space="preserve"> </w:t>
                          </w:r>
                          <w:r w:rsidRPr="00B21928">
                            <w:rPr>
                              <w:rFonts w:ascii="Times New Roman" w:hAnsi="Times New Roman" w:cs="Times New Roman"/>
                              <w:b/>
                              <w:sz w:val="32"/>
                              <w:szCs w:val="32"/>
                            </w:rPr>
                            <w:t>(FCDA)</w:t>
                          </w:r>
                        </w:p>
                        <w:p w14:paraId="78AF36B8" w14:textId="77777777" w:rsidR="00AD7C95" w:rsidRDefault="00AD7C95" w:rsidP="00AD7C95">
                          <w:pPr>
                            <w:pStyle w:val="Pieddepage"/>
                            <w:tabs>
                              <w:tab w:val="clear" w:pos="4680"/>
                              <w:tab w:val="clear" w:pos="9360"/>
                              <w:tab w:val="left" w:pos="3955"/>
                            </w:tabs>
                            <w:jc w:val="center"/>
                            <w:rPr>
                              <w:rFonts w:ascii="Times New Roman" w:hAnsi="Times New Roman" w:cs="Times New Roman"/>
                              <w:b/>
                              <w:color w:val="00B050"/>
                              <w:sz w:val="24"/>
                              <w:szCs w:val="24"/>
                            </w:rPr>
                          </w:pPr>
                          <w:r w:rsidRPr="00B21928">
                            <w:rPr>
                              <w:rFonts w:ascii="Times New Roman" w:hAnsi="Times New Roman" w:cs="Times New Roman"/>
                              <w:b/>
                              <w:color w:val="00B050"/>
                              <w:sz w:val="24"/>
                              <w:szCs w:val="24"/>
                            </w:rPr>
                            <w:t>INNOVATE, CREATE AND EXPLORE</w:t>
                          </w:r>
                        </w:p>
                        <w:p w14:paraId="7107CB01" w14:textId="77777777" w:rsidR="00AD7C95" w:rsidRDefault="00AD7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C3C7" id="_x0000_t202" coordsize="21600,21600" o:spt="202" path="m,l,21600r21600,l21600,xe">
              <v:stroke joinstyle="miter"/>
              <v:path gradientshapeok="t" o:connecttype="rect"/>
            </v:shapetype>
            <v:shape id="Text Box 2" o:spid="_x0000_s1028" type="#_x0000_t202" style="position:absolute;left:0;text-align:left;margin-left:234.75pt;margin-top:-14.7pt;width:378.75pt;height:90.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" filled="f" stroked="f" strokeweight=".5pt">
              <v:textbox>
                <w:txbxContent>
                  <w:p w14:paraId="4CC33AAF" w14:textId="77777777" w:rsidR="00AD7C95" w:rsidRPr="00B21928" w:rsidRDefault="00AD7C95" w:rsidP="00AD7C95">
                    <w:pPr>
                      <w:pStyle w:val="Pieddepage"/>
                      <w:tabs>
                        <w:tab w:val="clear" w:pos="4680"/>
                        <w:tab w:val="clear" w:pos="9360"/>
                        <w:tab w:val="left" w:pos="3955"/>
                      </w:tabs>
                      <w:jc w:val="center"/>
                      <w:rPr>
                        <w:rFonts w:ascii="Times New Roman" w:hAnsi="Times New Roman" w:cs="Times New Roman"/>
                        <w:b/>
                        <w:sz w:val="32"/>
                        <w:szCs w:val="32"/>
                      </w:rPr>
                    </w:pPr>
                    <w:r w:rsidRPr="00B21928">
                      <w:rPr>
                        <w:rFonts w:ascii="Times New Roman" w:hAnsi="Times New Roman" w:cs="Times New Roman"/>
                        <w:b/>
                        <w:sz w:val="32"/>
                        <w:szCs w:val="32"/>
                      </w:rPr>
                      <w:t>FOUNDA</w:t>
                    </w:r>
                    <w:r>
                      <w:rPr>
                        <w:rFonts w:ascii="Times New Roman" w:hAnsi="Times New Roman" w:cs="Times New Roman"/>
                        <w:b/>
                        <w:sz w:val="32"/>
                        <w:szCs w:val="32"/>
                      </w:rPr>
                      <w:t xml:space="preserve">TION FOR COMMUNITY DEVELOPMENT </w:t>
                    </w:r>
                    <w:r w:rsidRPr="00B21928">
                      <w:rPr>
                        <w:rFonts w:ascii="Times New Roman" w:hAnsi="Times New Roman" w:cs="Times New Roman"/>
                        <w:b/>
                        <w:sz w:val="32"/>
                        <w:szCs w:val="32"/>
                      </w:rPr>
                      <w:t>ASSOCIATION</w:t>
                    </w:r>
                    <w:r>
                      <w:rPr>
                        <w:rFonts w:ascii="Times New Roman" w:hAnsi="Times New Roman" w:cs="Times New Roman"/>
                        <w:b/>
                        <w:sz w:val="32"/>
                        <w:szCs w:val="32"/>
                      </w:rPr>
                      <w:t xml:space="preserve"> </w:t>
                    </w:r>
                    <w:r w:rsidRPr="00B21928">
                      <w:rPr>
                        <w:rFonts w:ascii="Times New Roman" w:hAnsi="Times New Roman" w:cs="Times New Roman"/>
                        <w:b/>
                        <w:sz w:val="32"/>
                        <w:szCs w:val="32"/>
                      </w:rPr>
                      <w:t>(FCDA)</w:t>
                    </w:r>
                  </w:p>
                  <w:p w14:paraId="78AF36B8" w14:textId="77777777" w:rsidR="00AD7C95" w:rsidRDefault="00AD7C95" w:rsidP="00AD7C95">
                    <w:pPr>
                      <w:pStyle w:val="Pieddepage"/>
                      <w:tabs>
                        <w:tab w:val="clear" w:pos="4680"/>
                        <w:tab w:val="clear" w:pos="9360"/>
                        <w:tab w:val="left" w:pos="3955"/>
                      </w:tabs>
                      <w:jc w:val="center"/>
                      <w:rPr>
                        <w:rFonts w:ascii="Times New Roman" w:hAnsi="Times New Roman" w:cs="Times New Roman"/>
                        <w:b/>
                        <w:color w:val="00B050"/>
                        <w:sz w:val="24"/>
                        <w:szCs w:val="24"/>
                      </w:rPr>
                    </w:pPr>
                    <w:r w:rsidRPr="00B21928">
                      <w:rPr>
                        <w:rFonts w:ascii="Times New Roman" w:hAnsi="Times New Roman" w:cs="Times New Roman"/>
                        <w:b/>
                        <w:color w:val="00B050"/>
                        <w:sz w:val="24"/>
                        <w:szCs w:val="24"/>
                      </w:rPr>
                      <w:t>INNOVATE, CREATE AND EXPLORE</w:t>
                    </w:r>
                  </w:p>
                  <w:p w14:paraId="7107CB01" w14:textId="77777777" w:rsidR="00AD7C95" w:rsidRDefault="00AD7C95"/>
                </w:txbxContent>
              </v:textbox>
              <w10:wrap anchorx="page"/>
            </v:shape>
          </w:pict>
        </mc:Fallback>
      </mc:AlternateContent>
    </w:r>
    <w:r>
      <w:rPr>
        <w:rFonts w:ascii="Times New Roman" w:hAnsi="Times New Roman" w:cs="Times New Roman"/>
        <w:b/>
        <w:noProof/>
        <w:sz w:val="32"/>
        <w:szCs w:val="32"/>
      </w:rPr>
      <w:drawing>
        <wp:anchor distT="0" distB="0" distL="114300" distR="114300" simplePos="0" relativeHeight="251669504" behindDoc="0" locked="0" layoutInCell="1" allowOverlap="1" wp14:anchorId="0F840548" wp14:editId="324AC3EC">
          <wp:simplePos x="0" y="0"/>
          <wp:positionH relativeFrom="column">
            <wp:posOffset>-762855</wp:posOffset>
          </wp:positionH>
          <wp:positionV relativeFrom="page">
            <wp:posOffset>333347</wp:posOffset>
          </wp:positionV>
          <wp:extent cx="2753343" cy="8144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3343" cy="814446"/>
                  </a:xfrm>
                  <a:prstGeom prst="rect">
                    <a:avLst/>
                  </a:prstGeom>
                </pic:spPr>
              </pic:pic>
            </a:graphicData>
          </a:graphic>
          <wp14:sizeRelH relativeFrom="margin">
            <wp14:pctWidth>0</wp14:pctWidth>
          </wp14:sizeRelH>
          <wp14:sizeRelV relativeFrom="margin">
            <wp14:pctHeight>0</wp14:pctHeight>
          </wp14:sizeRelV>
        </wp:anchor>
      </w:drawing>
    </w:r>
    <w:r w:rsidR="00F77D96">
      <w:rPr>
        <w:rFonts w:ascii="Times New Roman" w:hAnsi="Times New Roman" w:cs="Times New Roman"/>
        <w:b/>
        <w:sz w:val="32"/>
        <w:szCs w:val="32"/>
      </w:rPr>
      <w:t xml:space="preserve">        </w:t>
    </w:r>
  </w:p>
  <w:p w14:paraId="04DE7B77" w14:textId="77777777" w:rsidR="00F77D96" w:rsidRDefault="00F77D96" w:rsidP="00F77D96">
    <w:pPr>
      <w:pStyle w:val="Pieddepage"/>
      <w:tabs>
        <w:tab w:val="clear" w:pos="4680"/>
        <w:tab w:val="clear" w:pos="9360"/>
        <w:tab w:val="left" w:pos="3955"/>
      </w:tabs>
      <w:jc w:val="center"/>
      <w:rPr>
        <w:rFonts w:ascii="Times New Roman" w:hAnsi="Times New Roman" w:cs="Times New Roman"/>
        <w:b/>
        <w:color w:val="00B050"/>
        <w:sz w:val="24"/>
        <w:szCs w:val="24"/>
      </w:rPr>
    </w:pPr>
  </w:p>
  <w:p w14:paraId="66333DE3" w14:textId="77777777" w:rsidR="00F77D96" w:rsidRPr="00F77D96" w:rsidRDefault="00F77D96" w:rsidP="00F77D96">
    <w:pPr>
      <w:pStyle w:val="Pieddepage"/>
      <w:tabs>
        <w:tab w:val="clear" w:pos="4680"/>
        <w:tab w:val="clear" w:pos="9360"/>
        <w:tab w:val="left" w:pos="3955"/>
      </w:tabs>
      <w:jc w:val="center"/>
      <w:rPr>
        <w:b/>
        <w:color w:val="00B050"/>
        <w:sz w:val="24"/>
        <w:szCs w:val="24"/>
      </w:rPr>
    </w:pPr>
  </w:p>
  <w:p w14:paraId="56DA11C1" w14:textId="77777777" w:rsidR="00F77D96" w:rsidRDefault="00F77D96">
    <w:pPr>
      <w:pStyle w:val="En-tte"/>
    </w:pPr>
    <w:r>
      <w:rPr>
        <w:noProof/>
      </w:rPr>
      <mc:AlternateContent>
        <mc:Choice Requires="wps">
          <w:drawing>
            <wp:anchor distT="0" distB="0" distL="114300" distR="114300" simplePos="0" relativeHeight="251666432" behindDoc="0" locked="0" layoutInCell="1" allowOverlap="1" wp14:anchorId="7AF09D55" wp14:editId="7BD0D178">
              <wp:simplePos x="0" y="0"/>
              <wp:positionH relativeFrom="page">
                <wp:align>left</wp:align>
              </wp:positionH>
              <wp:positionV relativeFrom="paragraph">
                <wp:posOffset>174879</wp:posOffset>
              </wp:positionV>
              <wp:extent cx="7924800" cy="25400"/>
              <wp:effectExtent l="0" t="38100" r="57150" b="69850"/>
              <wp:wrapNone/>
              <wp:docPr id="6" name="Straight Connector 6"/>
              <wp:cNvGraphicFramePr/>
              <a:graphic xmlns:a="http://schemas.openxmlformats.org/drawingml/2006/main">
                <a:graphicData uri="http://schemas.microsoft.com/office/word/2010/wordprocessingShape">
                  <wps:wsp>
                    <wps:cNvCnPr/>
                    <wps:spPr>
                      <a:xfrm flipV="1">
                        <a:off x="0" y="0"/>
                        <a:ext cx="7924800" cy="25400"/>
                      </a:xfrm>
                      <a:prstGeom prst="line">
                        <a:avLst/>
                      </a:prstGeom>
                      <a:ln w="9525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B76BD25" id="Straight Connector 6" o:spid="_x0000_s1026" style="position:absolute;flip:y;z-index:251666432;visibility:visible;mso-wrap-style:square;mso-wrap-distance-left:9pt;mso-wrap-distance-top:0;mso-wrap-distance-right:9pt;mso-wrap-distance-bottom:0;mso-position-horizontal:left;mso-position-horizontal-relative:page;mso-position-vertical:absolute;mso-position-vertical-relative:text" from="0,13.75pt" to="62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" strokecolor="#5b9bd5 [3204]" strokeweight="7.5pt">
              <v:stroke joinstyle="miter"/>
              <w10:wrap anchorx="page"/>
            </v:line>
          </w:pict>
        </mc:Fallback>
      </mc:AlternateContent>
    </w:r>
  </w:p>
  <w:p w14:paraId="06E80B02" w14:textId="77777777" w:rsidR="00CA507B" w:rsidRDefault="00000000">
    <w:pPr>
      <w:pStyle w:val="En-tte"/>
    </w:pPr>
    <w:r>
      <w:rPr>
        <w:noProof/>
      </w:rPr>
      <w:pict w14:anchorId="1500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8" o:spid="_x0000_s1033" type="#_x0000_t136" style="position:absolute;margin-left:0;margin-top:0;width:582.15pt;height:77.6pt;rotation:315;z-index:-251653120;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BFBB" w14:textId="77777777" w:rsidR="00CA507B" w:rsidRDefault="00000000">
    <w:pPr>
      <w:pStyle w:val="En-tte"/>
    </w:pPr>
    <w:r>
      <w:rPr>
        <w:noProof/>
      </w:rPr>
      <w:pict w14:anchorId="5BAB1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6" o:spid="_x0000_s1031" type="#_x0000_t136" style="position:absolute;margin-left:0;margin-top:0;width:582.15pt;height:77.6pt;rotation:315;z-index:-251657216;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1BE"/>
    <w:multiLevelType w:val="hybridMultilevel"/>
    <w:tmpl w:val="9DC4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1F2C"/>
    <w:multiLevelType w:val="hybridMultilevel"/>
    <w:tmpl w:val="06E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C7E3E"/>
    <w:multiLevelType w:val="hybridMultilevel"/>
    <w:tmpl w:val="FB7A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639D7"/>
    <w:multiLevelType w:val="hybridMultilevel"/>
    <w:tmpl w:val="E6C2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F5193"/>
    <w:multiLevelType w:val="hybridMultilevel"/>
    <w:tmpl w:val="904ADA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5739EF"/>
    <w:multiLevelType w:val="hybridMultilevel"/>
    <w:tmpl w:val="9326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47B38"/>
    <w:multiLevelType w:val="hybridMultilevel"/>
    <w:tmpl w:val="ED4AE764"/>
    <w:lvl w:ilvl="0" w:tplc="218657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153A1"/>
    <w:multiLevelType w:val="hybridMultilevel"/>
    <w:tmpl w:val="2056F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BB83208"/>
    <w:multiLevelType w:val="hybridMultilevel"/>
    <w:tmpl w:val="3E1A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E1EBD"/>
    <w:multiLevelType w:val="hybridMultilevel"/>
    <w:tmpl w:val="B04E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71338">
    <w:abstractNumId w:val="1"/>
  </w:num>
  <w:num w:numId="2" w16cid:durableId="1799102430">
    <w:abstractNumId w:val="2"/>
  </w:num>
  <w:num w:numId="3" w16cid:durableId="675962563">
    <w:abstractNumId w:val="9"/>
  </w:num>
  <w:num w:numId="4" w16cid:durableId="561019126">
    <w:abstractNumId w:val="5"/>
  </w:num>
  <w:num w:numId="5" w16cid:durableId="2125805875">
    <w:abstractNumId w:val="3"/>
  </w:num>
  <w:num w:numId="6" w16cid:durableId="1086805185">
    <w:abstractNumId w:val="6"/>
  </w:num>
  <w:num w:numId="7" w16cid:durableId="1187058957">
    <w:abstractNumId w:val="8"/>
  </w:num>
  <w:num w:numId="8" w16cid:durableId="1724021016">
    <w:abstractNumId w:val="0"/>
  </w:num>
  <w:num w:numId="9" w16cid:durableId="1709063058">
    <w:abstractNumId w:val="7"/>
  </w:num>
  <w:num w:numId="10" w16cid:durableId="19504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95"/>
    <w:rsid w:val="000C32A0"/>
    <w:rsid w:val="000E5AE6"/>
    <w:rsid w:val="000F72C9"/>
    <w:rsid w:val="0010138C"/>
    <w:rsid w:val="0010562D"/>
    <w:rsid w:val="00124056"/>
    <w:rsid w:val="00137F37"/>
    <w:rsid w:val="00162658"/>
    <w:rsid w:val="0019304E"/>
    <w:rsid w:val="001B19DC"/>
    <w:rsid w:val="001B2056"/>
    <w:rsid w:val="001B6F77"/>
    <w:rsid w:val="001F233F"/>
    <w:rsid w:val="001F5174"/>
    <w:rsid w:val="0020097A"/>
    <w:rsid w:val="00205D0E"/>
    <w:rsid w:val="00235E61"/>
    <w:rsid w:val="002B172A"/>
    <w:rsid w:val="002C479B"/>
    <w:rsid w:val="002F1E91"/>
    <w:rsid w:val="00302D31"/>
    <w:rsid w:val="00317AEE"/>
    <w:rsid w:val="00333F4F"/>
    <w:rsid w:val="003630DE"/>
    <w:rsid w:val="00373439"/>
    <w:rsid w:val="003A10D9"/>
    <w:rsid w:val="003A3CC1"/>
    <w:rsid w:val="003D176E"/>
    <w:rsid w:val="0042288E"/>
    <w:rsid w:val="00444B4C"/>
    <w:rsid w:val="004B22C2"/>
    <w:rsid w:val="004B659A"/>
    <w:rsid w:val="004E1AB3"/>
    <w:rsid w:val="0051683E"/>
    <w:rsid w:val="00532638"/>
    <w:rsid w:val="00587DD9"/>
    <w:rsid w:val="005A655E"/>
    <w:rsid w:val="005C5CA3"/>
    <w:rsid w:val="00605582"/>
    <w:rsid w:val="00636AA1"/>
    <w:rsid w:val="00647749"/>
    <w:rsid w:val="006F07C4"/>
    <w:rsid w:val="006F20E0"/>
    <w:rsid w:val="007068AF"/>
    <w:rsid w:val="00720DFD"/>
    <w:rsid w:val="0072347C"/>
    <w:rsid w:val="00731F18"/>
    <w:rsid w:val="007353B3"/>
    <w:rsid w:val="007625B7"/>
    <w:rsid w:val="00765FB3"/>
    <w:rsid w:val="007866CB"/>
    <w:rsid w:val="007C22A2"/>
    <w:rsid w:val="007F3DD7"/>
    <w:rsid w:val="00833934"/>
    <w:rsid w:val="008646A5"/>
    <w:rsid w:val="008A6BD1"/>
    <w:rsid w:val="008B09F6"/>
    <w:rsid w:val="008D1A63"/>
    <w:rsid w:val="008E10EB"/>
    <w:rsid w:val="00922D3A"/>
    <w:rsid w:val="0092727D"/>
    <w:rsid w:val="00951BE5"/>
    <w:rsid w:val="009721E8"/>
    <w:rsid w:val="009C268E"/>
    <w:rsid w:val="009E2BFA"/>
    <w:rsid w:val="009F1CE8"/>
    <w:rsid w:val="009F5AFC"/>
    <w:rsid w:val="00A328F8"/>
    <w:rsid w:val="00A458B6"/>
    <w:rsid w:val="00A76D72"/>
    <w:rsid w:val="00A9317C"/>
    <w:rsid w:val="00AD2BBA"/>
    <w:rsid w:val="00AD7C95"/>
    <w:rsid w:val="00AE7ABF"/>
    <w:rsid w:val="00AF259B"/>
    <w:rsid w:val="00B0709F"/>
    <w:rsid w:val="00B10083"/>
    <w:rsid w:val="00B21928"/>
    <w:rsid w:val="00B61CEA"/>
    <w:rsid w:val="00B93366"/>
    <w:rsid w:val="00BB186D"/>
    <w:rsid w:val="00BC16CA"/>
    <w:rsid w:val="00BD06BC"/>
    <w:rsid w:val="00BD5104"/>
    <w:rsid w:val="00BE4A11"/>
    <w:rsid w:val="00C03535"/>
    <w:rsid w:val="00C1174B"/>
    <w:rsid w:val="00C32C50"/>
    <w:rsid w:val="00C90FA0"/>
    <w:rsid w:val="00CA507B"/>
    <w:rsid w:val="00CC3135"/>
    <w:rsid w:val="00CC7295"/>
    <w:rsid w:val="00CD5AFA"/>
    <w:rsid w:val="00CE4F09"/>
    <w:rsid w:val="00D101C4"/>
    <w:rsid w:val="00D14950"/>
    <w:rsid w:val="00DC0E33"/>
    <w:rsid w:val="00DC13D7"/>
    <w:rsid w:val="00E11AC6"/>
    <w:rsid w:val="00E16EE2"/>
    <w:rsid w:val="00E24E76"/>
    <w:rsid w:val="00E41C51"/>
    <w:rsid w:val="00EE1BCE"/>
    <w:rsid w:val="00EF05B6"/>
    <w:rsid w:val="00F152A2"/>
    <w:rsid w:val="00F33BDE"/>
    <w:rsid w:val="00F752BB"/>
    <w:rsid w:val="00F778B3"/>
    <w:rsid w:val="00F77D96"/>
    <w:rsid w:val="00FC6F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81EB"/>
  <w15:docId w15:val="{4DA9E968-D1B5-43BF-9E62-2E6896B2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95"/>
    <w:pPr>
      <w:spacing w:line="256" w:lineRule="auto"/>
    </w:pPr>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13D7"/>
    <w:pPr>
      <w:tabs>
        <w:tab w:val="center" w:pos="4680"/>
        <w:tab w:val="right" w:pos="9360"/>
      </w:tabs>
      <w:spacing w:after="0" w:line="240" w:lineRule="auto"/>
    </w:pPr>
    <w:rPr>
      <w:kern w:val="0"/>
      <w14:ligatures w14:val="none"/>
    </w:rPr>
  </w:style>
  <w:style w:type="character" w:customStyle="1" w:styleId="En-tteCar">
    <w:name w:val="En-tête Car"/>
    <w:basedOn w:val="Policepardfaut"/>
    <w:link w:val="En-tte"/>
    <w:uiPriority w:val="99"/>
    <w:rsid w:val="00DC13D7"/>
  </w:style>
  <w:style w:type="paragraph" w:styleId="Pieddepage">
    <w:name w:val="footer"/>
    <w:basedOn w:val="Normal"/>
    <w:link w:val="PieddepageCar"/>
    <w:uiPriority w:val="99"/>
    <w:unhideWhenUsed/>
    <w:rsid w:val="00DC13D7"/>
    <w:pPr>
      <w:tabs>
        <w:tab w:val="center" w:pos="4680"/>
        <w:tab w:val="right" w:pos="9360"/>
      </w:tabs>
      <w:spacing w:after="0" w:line="240" w:lineRule="auto"/>
    </w:pPr>
    <w:rPr>
      <w:kern w:val="0"/>
      <w14:ligatures w14:val="none"/>
    </w:rPr>
  </w:style>
  <w:style w:type="character" w:customStyle="1" w:styleId="PieddepageCar">
    <w:name w:val="Pied de page Car"/>
    <w:basedOn w:val="Policepardfaut"/>
    <w:link w:val="Pieddepage"/>
    <w:uiPriority w:val="99"/>
    <w:rsid w:val="00DC13D7"/>
  </w:style>
  <w:style w:type="paragraph" w:styleId="Sansinterligne">
    <w:name w:val="No Spacing"/>
    <w:uiPriority w:val="1"/>
    <w:qFormat/>
    <w:rsid w:val="008646A5"/>
    <w:pPr>
      <w:spacing w:after="0" w:line="240" w:lineRule="auto"/>
    </w:pPr>
  </w:style>
  <w:style w:type="character" w:styleId="Lienhypertexte">
    <w:name w:val="Hyperlink"/>
    <w:basedOn w:val="Policepardfaut"/>
    <w:uiPriority w:val="99"/>
    <w:unhideWhenUsed/>
    <w:rsid w:val="008646A5"/>
    <w:rPr>
      <w:color w:val="0563C1" w:themeColor="hyperlink"/>
      <w:u w:val="single"/>
    </w:rPr>
  </w:style>
  <w:style w:type="table" w:styleId="Grilledutableau">
    <w:name w:val="Table Grid"/>
    <w:basedOn w:val="TableauNormal"/>
    <w:uiPriority w:val="39"/>
    <w:rsid w:val="00A4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347C"/>
    <w:pPr>
      <w:spacing w:line="259" w:lineRule="auto"/>
      <w:ind w:left="720"/>
      <w:contextualSpacing/>
    </w:pPr>
    <w:rPr>
      <w:kern w:val="0"/>
      <w14:ligatures w14:val="none"/>
    </w:rPr>
  </w:style>
  <w:style w:type="character" w:styleId="lev">
    <w:name w:val="Strong"/>
    <w:basedOn w:val="Policepardfaut"/>
    <w:uiPriority w:val="22"/>
    <w:qFormat/>
    <w:rsid w:val="00AD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31235.ct.sendgrid.net/ls/click?upn=JaEeKxPKhgpWDbpTOeVJM1N3mDAs94J8xb2-2Fo0IwdLf2ZA1lWa-2FYOYHTanLI1z84MHDDnS-2FsHfBMDJE3o119xpqF6LCR0cCerWftyCvcBBn5wgU-2F7cCu-2B7V41KlveldX0AG0hruCT-2FedgV1gPbu0tDsGOToog3LXhyXedxpFZzMbTUyKAZ5voxvACWWarmlnuP5xuzxGld4kuJm2TslPTMTD11j8RVSZy5bNzKVgOWLw8nTtiAguUfx12n9BoQQSmGzsVMW3Yn2uO-2BA56T7qhDwaRLN4-2BeQamIGveIqMNA7ohxyXHfqHn4K99ok-2FGRRpxOlSgDoYZPVbexTeQVG5pQ6Wp1p8NjEXklvmc6kfRzo5DPukO3UTisPoxvs5oxI-2FOH7wZ2TxPOAq8GTKr6Afig-3D-3DHIDd_CkhGQHBCpuEus4zQ0CQSjMugCiebtx-2BSRCotZtXUZhYz2jhwPMeCQPCHasz-2FR3syxFuRqeRnUEOfO-2BLzCgfYe56vDLjalyE0OX3JAyDTBKfJWwqwwyfFFhOFnurfF2Ska9zdl8ca2z3cdiKlv5CIkKE1lwnxhFoupSmbhxZfASg-2BSo7vLBiLSuhY2z6RFfcb353L7mpexQWJVmEpGdi-2BGobsst6Q18qznlma656MMMMLUv1fDVBEC07vctfYlocsf7AFJFchCqoLk6oAqsZi4ol3sV6wikzVfdkSsgCncqpClsZTLxhdupPJyUJL0hs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z00008\Downloads\FCDA%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23DE-2392-45B6-AC82-1B476B35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FCDA Letter head</Template>
  <TotalTime>112</TotalTime>
  <Pages>5</Pages>
  <Words>910</Words>
  <Characters>5188</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 Ayuk</dc:creator>
  <cp:keywords/>
  <dc:description/>
  <cp:lastModifiedBy>hp</cp:lastModifiedBy>
  <cp:revision>4</cp:revision>
  <dcterms:created xsi:type="dcterms:W3CDTF">2023-01-06T10:03:00Z</dcterms:created>
  <dcterms:modified xsi:type="dcterms:W3CDTF">2023-06-06T09:58:00Z</dcterms:modified>
</cp:coreProperties>
</file>