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9BF8" w14:textId="77777777" w:rsidR="00AD7C95" w:rsidRDefault="00AD7C95" w:rsidP="00AD7C95"/>
    <w:p w14:paraId="606E2E4E" w14:textId="77777777" w:rsidR="00AD7C95" w:rsidRDefault="00AD7C95" w:rsidP="00EE1BCE">
      <w:pPr>
        <w:spacing w:line="240" w:lineRule="auto"/>
      </w:pPr>
    </w:p>
    <w:p w14:paraId="69808872" w14:textId="17085833" w:rsidR="00AD7C95" w:rsidRDefault="00AD7C95" w:rsidP="00EE1BCE">
      <w:pPr>
        <w:spacing w:line="240" w:lineRule="auto"/>
      </w:pPr>
      <w:r>
        <w:t>Our Ref: FCDA/BD/A/001/8/2</w:t>
      </w:r>
      <w:r w:rsidR="00E11AC6">
        <w:t>3</w:t>
      </w:r>
    </w:p>
    <w:p w14:paraId="362C5E51" w14:textId="77777777" w:rsidR="00E11AC6" w:rsidRDefault="00E11AC6" w:rsidP="00EE1BCE">
      <w:pPr>
        <w:spacing w:line="240" w:lineRule="auto"/>
      </w:pPr>
    </w:p>
    <w:p w14:paraId="6B87BE18" w14:textId="522AF1B0" w:rsidR="00E11AC6" w:rsidRPr="00E11AC6" w:rsidRDefault="00E11AC6" w:rsidP="00EE1BCE">
      <w:pPr>
        <w:spacing w:line="240" w:lineRule="auto"/>
        <w:jc w:val="center"/>
        <w:rPr>
          <w:b/>
          <w:bCs/>
        </w:rPr>
      </w:pPr>
      <w:r w:rsidRPr="00E11AC6">
        <w:rPr>
          <w:b/>
          <w:bCs/>
        </w:rPr>
        <w:t>AGRIBUSINESS ACTIVITY REPORT-</w:t>
      </w:r>
      <w:r>
        <w:rPr>
          <w:b/>
          <w:bCs/>
        </w:rPr>
        <w:t>MARCH</w:t>
      </w:r>
      <w:r w:rsidRPr="00E11AC6">
        <w:rPr>
          <w:b/>
          <w:bCs/>
        </w:rPr>
        <w:t xml:space="preserve">- </w:t>
      </w:r>
      <w:r>
        <w:rPr>
          <w:b/>
          <w:bCs/>
        </w:rPr>
        <w:t>DECEMBER</w:t>
      </w:r>
      <w:r w:rsidRPr="00E11AC6">
        <w:rPr>
          <w:b/>
          <w:bCs/>
        </w:rPr>
        <w:t xml:space="preserve"> 2022</w:t>
      </w:r>
      <w:r>
        <w:rPr>
          <w:b/>
          <w:bCs/>
        </w:rPr>
        <w:t>, BERTOUA, CAMEROON</w:t>
      </w:r>
    </w:p>
    <w:p w14:paraId="1BDA235C" w14:textId="62780DF7" w:rsidR="00E11AC6" w:rsidRDefault="00E11AC6" w:rsidP="00EE1BCE">
      <w:pPr>
        <w:spacing w:line="240" w:lineRule="auto"/>
        <w:jc w:val="both"/>
      </w:pPr>
      <w:r>
        <w:t>The first year</w:t>
      </w:r>
      <w:r>
        <w:t xml:space="preserve"> of agribusiness experimental phase</w:t>
      </w:r>
      <w:r>
        <w:t xml:space="preserve"> resulted to a 28% return on investment following the 123,000 </w:t>
      </w:r>
      <w:proofErr w:type="spellStart"/>
      <w:r>
        <w:t>frs</w:t>
      </w:r>
      <w:proofErr w:type="spellEnd"/>
      <w:r>
        <w:t xml:space="preserve"> invested in the project,</w:t>
      </w:r>
      <w:r>
        <w:t xml:space="preserve"> we recorded</w:t>
      </w:r>
      <w:r>
        <w:t xml:space="preserve"> 157,000frs in revenue, Gross profit of 34,000frs with source from personal savings of the Founder.</w:t>
      </w:r>
    </w:p>
    <w:p w14:paraId="1A8B3DA4" w14:textId="1D9A1E1D" w:rsidR="00E11AC6" w:rsidRDefault="00E11AC6" w:rsidP="00EE1BCE">
      <w:pPr>
        <w:spacing w:line="240" w:lineRule="auto"/>
        <w:jc w:val="both"/>
      </w:pPr>
      <w:r>
        <w:t xml:space="preserve">The project was geared towards experimenting the potentials which lies </w:t>
      </w:r>
      <w:r>
        <w:t xml:space="preserve">to </w:t>
      </w:r>
      <w:r>
        <w:t xml:space="preserve">capacitate the Internally Displaced </w:t>
      </w:r>
      <w:r>
        <w:t>P</w:t>
      </w:r>
      <w:r>
        <w:t>ersons through generating livelihoods</w:t>
      </w:r>
      <w:r>
        <w:t>, income, food security, employment</w:t>
      </w:r>
      <w:r>
        <w:t xml:space="preserve"> from agriculture</w:t>
      </w:r>
      <w:r>
        <w:t xml:space="preserve"> and technology</w:t>
      </w:r>
      <w:r>
        <w:t>.</w:t>
      </w:r>
    </w:p>
    <w:p w14:paraId="6AC87F69" w14:textId="174C9EFE" w:rsidR="00E11AC6" w:rsidRDefault="00E11AC6" w:rsidP="00EE1BCE">
      <w:pPr>
        <w:spacing w:line="240" w:lineRule="auto"/>
        <w:jc w:val="both"/>
      </w:pPr>
      <w:r>
        <w:t xml:space="preserve">This was a </w:t>
      </w:r>
      <w:r>
        <w:t>10</w:t>
      </w:r>
      <w:r>
        <w:t xml:space="preserve"> months project which began in March 2022 and ended in </w:t>
      </w:r>
      <w:r>
        <w:t>December</w:t>
      </w:r>
      <w:r>
        <w:t xml:space="preserve"> 2022, with a dedicated 159 hours.</w:t>
      </w:r>
    </w:p>
    <w:p w14:paraId="28CCE03F" w14:textId="6AC390BF" w:rsidR="00E11AC6" w:rsidRDefault="00E11AC6" w:rsidP="00EE1BCE">
      <w:pPr>
        <w:spacing w:line="240" w:lineRule="auto"/>
        <w:jc w:val="both"/>
      </w:pPr>
      <w:r>
        <w:t xml:space="preserve">In September </w:t>
      </w:r>
      <w:r>
        <w:t>2022,</w:t>
      </w:r>
      <w:r>
        <w:t xml:space="preserve"> Jan </w:t>
      </w:r>
      <w:proofErr w:type="spellStart"/>
      <w:r>
        <w:t>Afungchui</w:t>
      </w:r>
      <w:proofErr w:type="spellEnd"/>
      <w:r>
        <w:t xml:space="preserve"> joined and supported the project idea and initiative </w:t>
      </w:r>
      <w:r>
        <w:t>partnering with</w:t>
      </w:r>
      <w:r>
        <w:t xml:space="preserve"> the sum of 100,000frs, also accompanied by eagerness for expansion to Livestock, planting of cassava, support and trainings, documentations and integrated following up with the value chain in Agriculture through learnings and practicality for Moral Leadership and thereby making the World a better place.</w:t>
      </w:r>
    </w:p>
    <w:p w14:paraId="56C3A987" w14:textId="77777777" w:rsidR="00E11AC6" w:rsidRDefault="00E11AC6" w:rsidP="00EE1BCE">
      <w:pPr>
        <w:spacing w:line="240" w:lineRule="auto"/>
        <w:jc w:val="both"/>
      </w:pPr>
      <w:r>
        <w:t>Please find attached table for expenditures report for after first phase of experimenting</w:t>
      </w:r>
    </w:p>
    <w:p w14:paraId="2B4B7550" w14:textId="77777777" w:rsidR="00E11AC6" w:rsidRDefault="00E11AC6" w:rsidP="00EE1BCE">
      <w:pPr>
        <w:spacing w:line="240" w:lineRule="auto"/>
      </w:pPr>
    </w:p>
    <w:p w14:paraId="08E04CAA" w14:textId="77777777" w:rsidR="00E11AC6" w:rsidRPr="00E11AC6" w:rsidRDefault="00E11AC6" w:rsidP="00EE1BCE">
      <w:pPr>
        <w:spacing w:line="240" w:lineRule="auto"/>
        <w:rPr>
          <w:b/>
          <w:bCs/>
          <w:i/>
          <w:iCs/>
        </w:rPr>
      </w:pPr>
      <w:r w:rsidRPr="00E11AC6">
        <w:rPr>
          <w:b/>
          <w:bCs/>
          <w:i/>
          <w:iCs/>
        </w:rPr>
        <w:t>Financial Report- First Experimental Project</w:t>
      </w:r>
    </w:p>
    <w:p w14:paraId="1FE9DDFE" w14:textId="77777777" w:rsidR="00E11AC6" w:rsidRDefault="00E11AC6" w:rsidP="00EE1BCE">
      <w:pPr>
        <w:spacing w:line="240" w:lineRule="auto"/>
      </w:pPr>
      <w:r w:rsidRPr="00EC582A">
        <w:rPr>
          <w:noProof/>
        </w:rPr>
        <w:drawing>
          <wp:inline distT="0" distB="0" distL="0" distR="0" wp14:anchorId="65DDE7E4" wp14:editId="0D15FE6E">
            <wp:extent cx="6292850" cy="263271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0" cy="2632710"/>
                    </a:xfrm>
                    <a:prstGeom prst="rect">
                      <a:avLst/>
                    </a:prstGeom>
                    <a:noFill/>
                    <a:ln>
                      <a:noFill/>
                    </a:ln>
                  </pic:spPr>
                </pic:pic>
              </a:graphicData>
            </a:graphic>
          </wp:inline>
        </w:drawing>
      </w:r>
    </w:p>
    <w:p w14:paraId="69F610A5" w14:textId="77777777" w:rsidR="00E11AC6" w:rsidRDefault="00E11AC6" w:rsidP="00EE1BCE">
      <w:pPr>
        <w:spacing w:line="240" w:lineRule="auto"/>
      </w:pPr>
    </w:p>
    <w:p w14:paraId="1FE96CB3" w14:textId="77777777" w:rsidR="00E11AC6" w:rsidRDefault="00E11AC6" w:rsidP="00EE1BCE">
      <w:pPr>
        <w:spacing w:line="240" w:lineRule="auto"/>
        <w:jc w:val="both"/>
      </w:pPr>
      <w:r>
        <w:lastRenderedPageBreak/>
        <w:t xml:space="preserve">We successfully ploughed back 34,000frs from the profit, added to the 100,000frs from a partner, totaling 134,000frs to engage in the second season of cultivation. </w:t>
      </w:r>
    </w:p>
    <w:p w14:paraId="58FBD1F0" w14:textId="77777777" w:rsidR="00E11AC6" w:rsidRDefault="00E11AC6" w:rsidP="00EE1BCE">
      <w:pPr>
        <w:spacing w:line="240" w:lineRule="auto"/>
        <w:jc w:val="both"/>
      </w:pPr>
      <w:r>
        <w:t xml:space="preserve">The team decided to plant cassava and yam on the 7,500Sq </w:t>
      </w:r>
      <w:proofErr w:type="spellStart"/>
      <w:r>
        <w:t>Metres</w:t>
      </w:r>
      <w:proofErr w:type="spellEnd"/>
      <w:r>
        <w:t xml:space="preserve"> of Gifted Land, amidst the drastic climate situation and poor planning for season, only cassava was planted on 3,750Sq of land where the potatoes had just been harvested, making it fertile for cassava production.</w:t>
      </w:r>
    </w:p>
    <w:p w14:paraId="4FB1C5E5" w14:textId="77777777" w:rsidR="00E11AC6" w:rsidRDefault="00E11AC6" w:rsidP="00EE1BCE">
      <w:pPr>
        <w:spacing w:line="240" w:lineRule="auto"/>
        <w:jc w:val="both"/>
      </w:pPr>
      <w:r>
        <w:t>From September 2022 till 31</w:t>
      </w:r>
      <w:r w:rsidRPr="002A5BFF">
        <w:rPr>
          <w:vertAlign w:val="superscript"/>
        </w:rPr>
        <w:t>st</w:t>
      </w:r>
      <w:r>
        <w:t xml:space="preserve"> December 2022, 96,000frs have been used for production of the latter with a balance of 38,000frs cash at </w:t>
      </w:r>
      <w:proofErr w:type="spellStart"/>
      <w:r>
        <w:t>at</w:t>
      </w:r>
      <w:proofErr w:type="spellEnd"/>
      <w:r>
        <w:t xml:space="preserve"> date.</w:t>
      </w:r>
    </w:p>
    <w:p w14:paraId="7201B6A2" w14:textId="77777777" w:rsidR="00E11AC6" w:rsidRDefault="00E11AC6" w:rsidP="00EE1BCE">
      <w:pPr>
        <w:spacing w:line="240" w:lineRule="auto"/>
        <w:jc w:val="both"/>
      </w:pPr>
      <w:r>
        <w:t>Please find attached details of expenditure report</w:t>
      </w:r>
    </w:p>
    <w:p w14:paraId="584358E6" w14:textId="5F2B0F55" w:rsidR="00E11AC6" w:rsidRDefault="00E11AC6" w:rsidP="00EE1BCE">
      <w:pPr>
        <w:spacing w:line="240" w:lineRule="auto"/>
        <w:jc w:val="both"/>
      </w:pPr>
      <w:r w:rsidRPr="00031225">
        <w:rPr>
          <w:noProof/>
        </w:rPr>
        <w:drawing>
          <wp:inline distT="0" distB="0" distL="0" distR="0" wp14:anchorId="1FCE8B51" wp14:editId="51C37598">
            <wp:extent cx="5731510" cy="3510915"/>
            <wp:effectExtent l="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510915"/>
                    </a:xfrm>
                    <a:prstGeom prst="rect">
                      <a:avLst/>
                    </a:prstGeom>
                    <a:noFill/>
                    <a:ln>
                      <a:noFill/>
                    </a:ln>
                  </pic:spPr>
                </pic:pic>
              </a:graphicData>
            </a:graphic>
          </wp:inline>
        </w:drawing>
      </w:r>
    </w:p>
    <w:p w14:paraId="2AB64A72" w14:textId="77777777" w:rsidR="00E11AC6" w:rsidRDefault="00E11AC6" w:rsidP="00EE1BCE">
      <w:pPr>
        <w:spacing w:line="240" w:lineRule="auto"/>
        <w:jc w:val="both"/>
      </w:pPr>
    </w:p>
    <w:p w14:paraId="2E52B78E" w14:textId="77777777" w:rsidR="00E11AC6" w:rsidRDefault="00E11AC6" w:rsidP="00EE1BCE">
      <w:pPr>
        <w:spacing w:line="240" w:lineRule="auto"/>
        <w:jc w:val="both"/>
      </w:pPr>
      <w:r>
        <w:t xml:space="preserve">We also engaged into digital fundraising for the project through </w:t>
      </w:r>
      <w:proofErr w:type="spellStart"/>
      <w:r>
        <w:t>GlobalGiving</w:t>
      </w:r>
      <w:proofErr w:type="spellEnd"/>
      <w:r>
        <w:t xml:space="preserve"> Foundation platform and raised 111 USD which is yet to be dished out to FCDA following recommendations to reach a certain quota before depositing into the account of FCDA. We look forward to intensify our campaigns through inviting volunteer, other members, encourage </w:t>
      </w:r>
      <w:proofErr w:type="spellStart"/>
      <w:r>
        <w:t>atleast</w:t>
      </w:r>
      <w:proofErr w:type="spellEnd"/>
      <w:r>
        <w:t xml:space="preserve"> 100 IDPs to join and benefit from the projects while also working with other organizations for shared opportunities, learning and sustainable partnerships.</w:t>
      </w:r>
    </w:p>
    <w:p w14:paraId="365888A5" w14:textId="77777777" w:rsidR="00E11AC6" w:rsidRDefault="00E11AC6" w:rsidP="00EE1BCE">
      <w:pPr>
        <w:spacing w:line="240" w:lineRule="auto"/>
        <w:jc w:val="both"/>
      </w:pPr>
      <w:r>
        <w:t>Our goal is to harvest the cassava in July, transform into grains (</w:t>
      </w:r>
      <w:proofErr w:type="spellStart"/>
      <w:r>
        <w:t>garri</w:t>
      </w:r>
      <w:proofErr w:type="spellEnd"/>
      <w:r>
        <w:t xml:space="preserve">), packaged and to be sold in the local markets. We envisage generating 800 KGs of yellow and white </w:t>
      </w:r>
      <w:proofErr w:type="spellStart"/>
      <w:r>
        <w:t>garri</w:t>
      </w:r>
      <w:proofErr w:type="spellEnd"/>
      <w:r>
        <w:t>. These will be sold at 25,000frs per 100KG. We hope to have 200,000frs as revenue and further expenditures till goods reach the clients is estimated at 45,000frs. Thus, total expenditure of 141,000frs and net profit of 59,000frs by the one-year period in September 2023.</w:t>
      </w:r>
    </w:p>
    <w:p w14:paraId="7D7EF568" w14:textId="77777777" w:rsidR="00E11AC6" w:rsidRDefault="00E11AC6" w:rsidP="00EE1BCE">
      <w:pPr>
        <w:spacing w:line="240" w:lineRule="auto"/>
        <w:jc w:val="both"/>
      </w:pPr>
      <w:r>
        <w:t>The team is poised to undertake piggery activities and they are set to raise funds and invite other members so as to step up production, generate income and stay in the business.</w:t>
      </w:r>
    </w:p>
    <w:p w14:paraId="0A99A453" w14:textId="77777777" w:rsidR="00E11AC6" w:rsidRDefault="00E11AC6" w:rsidP="00EE1BCE">
      <w:pPr>
        <w:spacing w:line="240" w:lineRule="auto"/>
        <w:jc w:val="both"/>
      </w:pPr>
      <w:r>
        <w:t>The next virtual meeting for partners will be on Friday the 6</w:t>
      </w:r>
      <w:r w:rsidRPr="00031225">
        <w:rPr>
          <w:vertAlign w:val="superscript"/>
        </w:rPr>
        <w:t>th</w:t>
      </w:r>
      <w:r>
        <w:t xml:space="preserve"> of January 2023 for one hour.</w:t>
      </w:r>
    </w:p>
    <w:p w14:paraId="4BE0A524" w14:textId="11F81BC7" w:rsidR="00E11AC6" w:rsidRDefault="00E11AC6" w:rsidP="00EE1BCE">
      <w:pPr>
        <w:spacing w:line="240" w:lineRule="auto"/>
        <w:jc w:val="both"/>
      </w:pPr>
      <w:r>
        <w:t>Partners will discuss on project expansion, outlook and resources needs.</w:t>
      </w:r>
    </w:p>
    <w:p w14:paraId="042C3C82" w14:textId="77777777" w:rsidR="00E11AC6" w:rsidRDefault="00E11AC6" w:rsidP="00EE1BCE">
      <w:pPr>
        <w:spacing w:line="240" w:lineRule="auto"/>
        <w:jc w:val="both"/>
      </w:pPr>
    </w:p>
    <w:p w14:paraId="301A0651" w14:textId="77777777" w:rsidR="00E11AC6" w:rsidRPr="00EA1F71" w:rsidRDefault="00E11AC6" w:rsidP="00EE1BCE">
      <w:pPr>
        <w:spacing w:line="240" w:lineRule="auto"/>
        <w:jc w:val="both"/>
        <w:rPr>
          <w:b/>
          <w:bCs/>
        </w:rPr>
      </w:pPr>
      <w:r w:rsidRPr="00EA1F71">
        <w:rPr>
          <w:b/>
          <w:bCs/>
        </w:rPr>
        <w:t>Challenges</w:t>
      </w:r>
    </w:p>
    <w:p w14:paraId="71712904" w14:textId="77777777" w:rsidR="00E11AC6" w:rsidRDefault="00E11AC6" w:rsidP="00EE1BCE">
      <w:pPr>
        <w:spacing w:line="240" w:lineRule="auto"/>
        <w:jc w:val="both"/>
      </w:pPr>
      <w:r>
        <w:t>Poor transport system. Farm to market roads is deplorable. This makes cost soar and thus preventing farmers to sell at fair price</w:t>
      </w:r>
    </w:p>
    <w:p w14:paraId="1D3F6542" w14:textId="77777777" w:rsidR="00E11AC6" w:rsidRPr="00EC582A" w:rsidRDefault="00E11AC6" w:rsidP="00EE1BCE">
      <w:pPr>
        <w:pStyle w:val="Paragraphedeliste"/>
        <w:numPr>
          <w:ilvl w:val="0"/>
          <w:numId w:val="9"/>
        </w:numPr>
        <w:spacing w:line="240" w:lineRule="auto"/>
        <w:jc w:val="both"/>
      </w:pPr>
      <w:r w:rsidRPr="00EC582A">
        <w:t>Fluctuation in prices</w:t>
      </w:r>
    </w:p>
    <w:p w14:paraId="241C508C" w14:textId="77777777" w:rsidR="00E11AC6" w:rsidRPr="00EC582A" w:rsidRDefault="00E11AC6" w:rsidP="00EE1BCE">
      <w:pPr>
        <w:pStyle w:val="Paragraphedeliste"/>
        <w:numPr>
          <w:ilvl w:val="0"/>
          <w:numId w:val="9"/>
        </w:numPr>
        <w:spacing w:line="240" w:lineRule="auto"/>
        <w:jc w:val="both"/>
      </w:pPr>
      <w:r w:rsidRPr="00EC582A">
        <w:t>Lack of storage facilities</w:t>
      </w:r>
    </w:p>
    <w:p w14:paraId="6D4ACDD8" w14:textId="77777777" w:rsidR="00E11AC6" w:rsidRPr="00EC582A" w:rsidRDefault="00E11AC6" w:rsidP="00EE1BCE">
      <w:pPr>
        <w:pStyle w:val="Paragraphedeliste"/>
        <w:numPr>
          <w:ilvl w:val="0"/>
          <w:numId w:val="9"/>
        </w:numPr>
        <w:spacing w:line="240" w:lineRule="auto"/>
        <w:jc w:val="both"/>
      </w:pPr>
      <w:r w:rsidRPr="00EC582A">
        <w:t>Climate action</w:t>
      </w:r>
    </w:p>
    <w:p w14:paraId="69C7C024" w14:textId="77777777" w:rsidR="00E11AC6" w:rsidRPr="00EC582A" w:rsidRDefault="00E11AC6" w:rsidP="00EE1BCE">
      <w:pPr>
        <w:pStyle w:val="Paragraphedeliste"/>
        <w:numPr>
          <w:ilvl w:val="0"/>
          <w:numId w:val="9"/>
        </w:numPr>
        <w:spacing w:line="240" w:lineRule="auto"/>
        <w:jc w:val="both"/>
      </w:pPr>
      <w:r w:rsidRPr="00EC582A">
        <w:t>Limited tools</w:t>
      </w:r>
    </w:p>
    <w:p w14:paraId="2F231BD7" w14:textId="77777777" w:rsidR="00E11AC6" w:rsidRDefault="00E11AC6" w:rsidP="00EE1BCE">
      <w:pPr>
        <w:pStyle w:val="Paragraphedeliste"/>
        <w:numPr>
          <w:ilvl w:val="0"/>
          <w:numId w:val="9"/>
        </w:numPr>
        <w:spacing w:line="240" w:lineRule="auto"/>
        <w:jc w:val="both"/>
      </w:pPr>
      <w:r w:rsidRPr="00EC582A">
        <w:t>Inadequate capital</w:t>
      </w:r>
    </w:p>
    <w:p w14:paraId="70EFDD1F" w14:textId="77777777" w:rsidR="00E11AC6" w:rsidRDefault="00E11AC6" w:rsidP="00EE1BCE">
      <w:pPr>
        <w:pStyle w:val="Paragraphedeliste"/>
        <w:numPr>
          <w:ilvl w:val="0"/>
          <w:numId w:val="9"/>
        </w:numPr>
        <w:spacing w:line="240" w:lineRule="auto"/>
        <w:jc w:val="both"/>
      </w:pPr>
      <w:r>
        <w:t>Covid 19 Pandemic</w:t>
      </w:r>
    </w:p>
    <w:p w14:paraId="3D02DC2F" w14:textId="77777777" w:rsidR="00E11AC6" w:rsidRDefault="00E11AC6" w:rsidP="00EE1BCE">
      <w:pPr>
        <w:pStyle w:val="Paragraphedeliste"/>
        <w:numPr>
          <w:ilvl w:val="0"/>
          <w:numId w:val="9"/>
        </w:numPr>
        <w:spacing w:line="240" w:lineRule="auto"/>
        <w:jc w:val="both"/>
      </w:pPr>
      <w:r>
        <w:t>Growing insecurity</w:t>
      </w:r>
    </w:p>
    <w:p w14:paraId="31C5BC89" w14:textId="77777777" w:rsidR="00E11AC6" w:rsidRPr="00062D55" w:rsidRDefault="00E11AC6" w:rsidP="00EE1BCE">
      <w:pPr>
        <w:spacing w:line="240" w:lineRule="auto"/>
        <w:jc w:val="both"/>
        <w:rPr>
          <w:b/>
          <w:bCs/>
        </w:rPr>
      </w:pPr>
      <w:r w:rsidRPr="00062D55">
        <w:rPr>
          <w:b/>
          <w:bCs/>
        </w:rPr>
        <w:t>Recommendation</w:t>
      </w:r>
    </w:p>
    <w:p w14:paraId="09DE95DC" w14:textId="77777777" w:rsidR="00E11AC6" w:rsidRPr="00062D55" w:rsidRDefault="00E11AC6" w:rsidP="00EE1BCE">
      <w:pPr>
        <w:pStyle w:val="Paragraphedeliste"/>
        <w:numPr>
          <w:ilvl w:val="0"/>
          <w:numId w:val="10"/>
        </w:numPr>
        <w:spacing w:line="240" w:lineRule="auto"/>
        <w:jc w:val="both"/>
      </w:pPr>
      <w:r w:rsidRPr="00062D55">
        <w:t>Partners should extend project to call for funds</w:t>
      </w:r>
    </w:p>
    <w:p w14:paraId="3B27D457" w14:textId="77777777" w:rsidR="00E11AC6" w:rsidRPr="00062D55" w:rsidRDefault="00E11AC6" w:rsidP="00EE1BCE">
      <w:pPr>
        <w:pStyle w:val="Paragraphedeliste"/>
        <w:numPr>
          <w:ilvl w:val="0"/>
          <w:numId w:val="10"/>
        </w:numPr>
        <w:spacing w:line="240" w:lineRule="auto"/>
        <w:jc w:val="both"/>
      </w:pPr>
      <w:r w:rsidRPr="00062D55">
        <w:t>Build a storage facility</w:t>
      </w:r>
    </w:p>
    <w:p w14:paraId="0209E906" w14:textId="77777777" w:rsidR="00E11AC6" w:rsidRPr="00062D55" w:rsidRDefault="00E11AC6" w:rsidP="00EE1BCE">
      <w:pPr>
        <w:pStyle w:val="Paragraphedeliste"/>
        <w:numPr>
          <w:ilvl w:val="0"/>
          <w:numId w:val="10"/>
        </w:numPr>
        <w:spacing w:line="240" w:lineRule="auto"/>
        <w:jc w:val="both"/>
      </w:pPr>
      <w:r w:rsidRPr="00062D55">
        <w:t>Provide a means of transportation</w:t>
      </w:r>
    </w:p>
    <w:p w14:paraId="513D2F5F" w14:textId="77777777" w:rsidR="00E11AC6" w:rsidRPr="00062D55" w:rsidRDefault="00E11AC6" w:rsidP="00EE1BCE">
      <w:pPr>
        <w:pStyle w:val="Paragraphedeliste"/>
        <w:numPr>
          <w:ilvl w:val="0"/>
          <w:numId w:val="10"/>
        </w:numPr>
        <w:spacing w:line="240" w:lineRule="auto"/>
        <w:jc w:val="both"/>
      </w:pPr>
      <w:r w:rsidRPr="00062D55">
        <w:t>Increase farm land</w:t>
      </w:r>
    </w:p>
    <w:p w14:paraId="334F1F17" w14:textId="77777777" w:rsidR="00E11AC6" w:rsidRPr="00062D55" w:rsidRDefault="00E11AC6" w:rsidP="00EE1BCE">
      <w:pPr>
        <w:pStyle w:val="Paragraphedeliste"/>
        <w:numPr>
          <w:ilvl w:val="0"/>
          <w:numId w:val="10"/>
        </w:numPr>
        <w:spacing w:line="240" w:lineRule="auto"/>
        <w:jc w:val="both"/>
      </w:pPr>
      <w:r w:rsidRPr="00062D55">
        <w:t>Recruit 100 IDPs</w:t>
      </w:r>
    </w:p>
    <w:p w14:paraId="7D687C16" w14:textId="77777777" w:rsidR="00E11AC6" w:rsidRDefault="00E11AC6" w:rsidP="00EE1BCE">
      <w:pPr>
        <w:pStyle w:val="Paragraphedeliste"/>
        <w:numPr>
          <w:ilvl w:val="0"/>
          <w:numId w:val="10"/>
        </w:numPr>
        <w:spacing w:line="240" w:lineRule="auto"/>
        <w:jc w:val="both"/>
      </w:pPr>
      <w:r w:rsidRPr="00062D55">
        <w:t>Source for more local and international partnerships</w:t>
      </w:r>
    </w:p>
    <w:p w14:paraId="2C6D43D1" w14:textId="6268BEC0" w:rsidR="00E11AC6" w:rsidRDefault="00E11AC6" w:rsidP="00EE1BCE">
      <w:pPr>
        <w:pStyle w:val="Paragraphedeliste"/>
        <w:numPr>
          <w:ilvl w:val="0"/>
          <w:numId w:val="10"/>
        </w:numPr>
        <w:spacing w:line="240" w:lineRule="auto"/>
        <w:jc w:val="both"/>
      </w:pPr>
      <w:r>
        <w:t>Need to raise 2,000,000frs by June 2023 through other sources to increase production and diversify</w:t>
      </w:r>
    </w:p>
    <w:p w14:paraId="3A1E7264" w14:textId="0EC44189" w:rsidR="00EE1BCE" w:rsidRPr="00062D55" w:rsidRDefault="00EE1BCE" w:rsidP="00EE1BCE">
      <w:pPr>
        <w:pStyle w:val="Paragraphedeliste"/>
        <w:numPr>
          <w:ilvl w:val="0"/>
          <w:numId w:val="10"/>
        </w:numPr>
        <w:spacing w:line="240" w:lineRule="auto"/>
        <w:jc w:val="both"/>
      </w:pPr>
      <w:r>
        <w:t>Undertake Piggery Farming</w:t>
      </w:r>
    </w:p>
    <w:p w14:paraId="76CF6B16" w14:textId="77777777" w:rsidR="00E11AC6" w:rsidRDefault="00E11AC6" w:rsidP="00EE1BCE">
      <w:pPr>
        <w:spacing w:line="240" w:lineRule="auto"/>
      </w:pPr>
    </w:p>
    <w:p w14:paraId="0E4C13BF" w14:textId="77777777" w:rsidR="00E11AC6" w:rsidRPr="00EC582A" w:rsidRDefault="00E11AC6" w:rsidP="00EE1BCE">
      <w:pPr>
        <w:spacing w:line="240" w:lineRule="auto"/>
      </w:pPr>
    </w:p>
    <w:p w14:paraId="179E3778" w14:textId="77777777" w:rsidR="00E11AC6" w:rsidRDefault="00E11AC6" w:rsidP="00EE1BCE">
      <w:pPr>
        <w:spacing w:line="240" w:lineRule="auto"/>
      </w:pPr>
    </w:p>
    <w:p w14:paraId="2BC2A919" w14:textId="77777777" w:rsidR="00E11AC6" w:rsidRPr="00F03954" w:rsidRDefault="00E11AC6" w:rsidP="00EE1BCE">
      <w:pPr>
        <w:spacing w:line="240" w:lineRule="auto"/>
      </w:pPr>
    </w:p>
    <w:p w14:paraId="495786E2" w14:textId="77777777" w:rsidR="00E11AC6" w:rsidRDefault="00E11AC6" w:rsidP="00EE1BCE">
      <w:pPr>
        <w:spacing w:line="240" w:lineRule="auto"/>
      </w:pPr>
    </w:p>
    <w:p w14:paraId="0CAF6C0A" w14:textId="77777777" w:rsidR="00E11AC6" w:rsidRDefault="00E11AC6" w:rsidP="00EE1BCE">
      <w:pPr>
        <w:spacing w:line="240" w:lineRule="auto"/>
      </w:pPr>
    </w:p>
    <w:p w14:paraId="73211F93" w14:textId="6BDD21EE" w:rsidR="00AD7C95" w:rsidRDefault="00AD7C95" w:rsidP="00EE1BCE">
      <w:pPr>
        <w:spacing w:line="240" w:lineRule="auto"/>
      </w:pPr>
      <w:r>
        <w:rPr>
          <w:noProof/>
        </w:rPr>
        <mc:AlternateContent>
          <mc:Choice Requires="wps">
            <w:drawing>
              <wp:anchor distT="45720" distB="45720" distL="114300" distR="114300" simplePos="0" relativeHeight="251658240" behindDoc="0" locked="0" layoutInCell="1" allowOverlap="1" wp14:anchorId="7314DCFE" wp14:editId="65B338FD">
                <wp:simplePos x="0" y="0"/>
                <wp:positionH relativeFrom="margin">
                  <wp:align>left</wp:align>
                </wp:positionH>
                <wp:positionV relativeFrom="paragraph">
                  <wp:posOffset>90805</wp:posOffset>
                </wp:positionV>
                <wp:extent cx="2908300" cy="20764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076450"/>
                        </a:xfrm>
                        <a:prstGeom prst="rect">
                          <a:avLst/>
                        </a:prstGeom>
                        <a:noFill/>
                        <a:ln w="9525">
                          <a:noFill/>
                          <a:miter lim="800000"/>
                          <a:headEnd/>
                          <a:tailEnd/>
                        </a:ln>
                      </wps:spPr>
                      <wps:txbx>
                        <w:txbxContent>
                          <w:p w14:paraId="10A5D04B" w14:textId="4CC66BDE" w:rsidR="00AD7C95" w:rsidRPr="004B22C2" w:rsidRDefault="00AD7C95" w:rsidP="00AD7C95">
                            <w:pPr>
                              <w:rPr>
                                <w:b/>
                                <w:bCs/>
                              </w:rPr>
                            </w:pPr>
                            <w:r w:rsidRPr="004B22C2">
                              <w:rPr>
                                <w:b/>
                                <w:bCs/>
                              </w:rPr>
                              <w:t>Name:</w:t>
                            </w:r>
                            <w:r w:rsidR="000C32A0" w:rsidRPr="004B22C2">
                              <w:rPr>
                                <w:b/>
                                <w:bCs/>
                              </w:rPr>
                              <w:t xml:space="preserve"> Etienne Ayuk </w:t>
                            </w:r>
                            <w:proofErr w:type="spellStart"/>
                            <w:r w:rsidR="000C32A0" w:rsidRPr="004B22C2">
                              <w:rPr>
                                <w:b/>
                                <w:bCs/>
                              </w:rPr>
                              <w:t>Ayuk</w:t>
                            </w:r>
                            <w:proofErr w:type="spellEnd"/>
                            <w:r w:rsidR="000C32A0" w:rsidRPr="004B22C2">
                              <w:rPr>
                                <w:b/>
                                <w:bCs/>
                              </w:rPr>
                              <w:t xml:space="preserve"> Ndip</w:t>
                            </w:r>
                          </w:p>
                          <w:p w14:paraId="44349028" w14:textId="5D324D8C" w:rsidR="00AD7C95" w:rsidRPr="004B22C2" w:rsidRDefault="00AD7C95" w:rsidP="00AD7C95">
                            <w:pPr>
                              <w:rPr>
                                <w:b/>
                                <w:bCs/>
                              </w:rPr>
                            </w:pPr>
                            <w:r w:rsidRPr="004B22C2">
                              <w:rPr>
                                <w:b/>
                                <w:bCs/>
                              </w:rPr>
                              <w:t>Location:</w:t>
                            </w:r>
                            <w:r w:rsidR="000C32A0" w:rsidRPr="004B22C2">
                              <w:rPr>
                                <w:b/>
                                <w:bCs/>
                              </w:rPr>
                              <w:t xml:space="preserve"> </w:t>
                            </w:r>
                            <w:proofErr w:type="spellStart"/>
                            <w:r w:rsidR="000C32A0" w:rsidRPr="004B22C2">
                              <w:rPr>
                                <w:b/>
                                <w:bCs/>
                              </w:rPr>
                              <w:t>Bertoua</w:t>
                            </w:r>
                            <w:proofErr w:type="spellEnd"/>
                            <w:r w:rsidR="000C32A0" w:rsidRPr="004B22C2">
                              <w:rPr>
                                <w:b/>
                                <w:bCs/>
                              </w:rPr>
                              <w:t>, Cameroon</w:t>
                            </w:r>
                          </w:p>
                          <w:p w14:paraId="2F8B303D" w14:textId="0932D2A4" w:rsidR="00AD7C95" w:rsidRDefault="00AD7C95" w:rsidP="00AD7C95">
                            <w:pPr>
                              <w:rPr>
                                <w:b/>
                                <w:bCs/>
                              </w:rPr>
                            </w:pPr>
                            <w:r>
                              <w:rPr>
                                <w:b/>
                                <w:bCs/>
                              </w:rPr>
                              <w:t>Date:</w:t>
                            </w:r>
                            <w:r w:rsidR="00A76D72">
                              <w:rPr>
                                <w:b/>
                                <w:bCs/>
                              </w:rPr>
                              <w:t xml:space="preserve"> </w:t>
                            </w:r>
                            <w:r w:rsidR="00E11AC6">
                              <w:rPr>
                                <w:b/>
                                <w:bCs/>
                              </w:rPr>
                              <w:t>6</w:t>
                            </w:r>
                            <w:r w:rsidR="00A76D72">
                              <w:rPr>
                                <w:b/>
                                <w:bCs/>
                              </w:rPr>
                              <w:t>-</w:t>
                            </w:r>
                            <w:r w:rsidR="00E11AC6">
                              <w:rPr>
                                <w:b/>
                                <w:bCs/>
                              </w:rPr>
                              <w:t>1</w:t>
                            </w:r>
                            <w:r w:rsidR="00A76D72">
                              <w:rPr>
                                <w:b/>
                                <w:bCs/>
                              </w:rPr>
                              <w:t>-202</w:t>
                            </w:r>
                            <w:r w:rsidR="00E11AC6">
                              <w:rPr>
                                <w:b/>
                                <w:bCs/>
                              </w:rPr>
                              <w:t>3</w:t>
                            </w:r>
                          </w:p>
                          <w:p w14:paraId="09C6689C" w14:textId="7EAC1B4F" w:rsidR="00AD7C95" w:rsidRDefault="00AD7C95" w:rsidP="00AD7C95">
                            <w:pPr>
                              <w:rPr>
                                <w:b/>
                                <w:bCs/>
                              </w:rPr>
                            </w:pPr>
                            <w:r>
                              <w:rPr>
                                <w:b/>
                                <w:bCs/>
                              </w:rPr>
                              <w:t>Signature:</w:t>
                            </w:r>
                            <w:r w:rsidR="000C32A0" w:rsidRPr="000C32A0">
                              <w:rPr>
                                <w:b/>
                                <w:bCs/>
                              </w:rPr>
                              <w:t xml:space="preserve"> </w:t>
                            </w:r>
                            <w:r w:rsidR="000C32A0" w:rsidRPr="000C32A0">
                              <w:rPr>
                                <w:noProof/>
                              </w:rPr>
                              <w:drawing>
                                <wp:inline distT="0" distB="0" distL="0" distR="0" wp14:anchorId="5300BCBA" wp14:editId="11F4FD75">
                                  <wp:extent cx="1111250" cy="711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0" cy="711200"/>
                                          </a:xfrm>
                                          <a:prstGeom prst="rect">
                                            <a:avLst/>
                                          </a:prstGeom>
                                          <a:noFill/>
                                          <a:ln>
                                            <a:noFill/>
                                          </a:ln>
                                        </pic:spPr>
                                      </pic:pic>
                                    </a:graphicData>
                                  </a:graphic>
                                </wp:inline>
                              </w:drawing>
                            </w:r>
                          </w:p>
                          <w:p w14:paraId="1BA7D0FC" w14:textId="77777777" w:rsidR="00AD7C95" w:rsidRDefault="00AD7C95" w:rsidP="00AD7C9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4DCFE" id="_x0000_t202" coordsize="21600,21600" o:spt="202" path="m,l,21600r21600,l21600,xe">
                <v:stroke joinstyle="miter"/>
                <v:path gradientshapeok="t" o:connecttype="rect"/>
              </v:shapetype>
              <v:shape id="Text Box 4" o:spid="_x0000_s1026" type="#_x0000_t202" style="position:absolute;margin-left:0;margin-top:7.15pt;width:229pt;height:16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" filled="f" stroked="f">
                <v:textbox>
                  <w:txbxContent>
                    <w:p w14:paraId="10A5D04B" w14:textId="4CC66BDE" w:rsidR="00AD7C95" w:rsidRPr="004B22C2" w:rsidRDefault="00AD7C95" w:rsidP="00AD7C95">
                      <w:pPr>
                        <w:rPr>
                          <w:b/>
                          <w:bCs/>
                        </w:rPr>
                      </w:pPr>
                      <w:r w:rsidRPr="004B22C2">
                        <w:rPr>
                          <w:b/>
                          <w:bCs/>
                        </w:rPr>
                        <w:t>Name:</w:t>
                      </w:r>
                      <w:r w:rsidR="000C32A0" w:rsidRPr="004B22C2">
                        <w:rPr>
                          <w:b/>
                          <w:bCs/>
                        </w:rPr>
                        <w:t xml:space="preserve"> Etienne Ayuk </w:t>
                      </w:r>
                      <w:proofErr w:type="spellStart"/>
                      <w:r w:rsidR="000C32A0" w:rsidRPr="004B22C2">
                        <w:rPr>
                          <w:b/>
                          <w:bCs/>
                        </w:rPr>
                        <w:t>Ayuk</w:t>
                      </w:r>
                      <w:proofErr w:type="spellEnd"/>
                      <w:r w:rsidR="000C32A0" w:rsidRPr="004B22C2">
                        <w:rPr>
                          <w:b/>
                          <w:bCs/>
                        </w:rPr>
                        <w:t xml:space="preserve"> Ndip</w:t>
                      </w:r>
                    </w:p>
                    <w:p w14:paraId="44349028" w14:textId="5D324D8C" w:rsidR="00AD7C95" w:rsidRPr="004B22C2" w:rsidRDefault="00AD7C95" w:rsidP="00AD7C95">
                      <w:pPr>
                        <w:rPr>
                          <w:b/>
                          <w:bCs/>
                        </w:rPr>
                      </w:pPr>
                      <w:r w:rsidRPr="004B22C2">
                        <w:rPr>
                          <w:b/>
                          <w:bCs/>
                        </w:rPr>
                        <w:t>Location:</w:t>
                      </w:r>
                      <w:r w:rsidR="000C32A0" w:rsidRPr="004B22C2">
                        <w:rPr>
                          <w:b/>
                          <w:bCs/>
                        </w:rPr>
                        <w:t xml:space="preserve"> </w:t>
                      </w:r>
                      <w:proofErr w:type="spellStart"/>
                      <w:r w:rsidR="000C32A0" w:rsidRPr="004B22C2">
                        <w:rPr>
                          <w:b/>
                          <w:bCs/>
                        </w:rPr>
                        <w:t>Bertoua</w:t>
                      </w:r>
                      <w:proofErr w:type="spellEnd"/>
                      <w:r w:rsidR="000C32A0" w:rsidRPr="004B22C2">
                        <w:rPr>
                          <w:b/>
                          <w:bCs/>
                        </w:rPr>
                        <w:t>, Cameroon</w:t>
                      </w:r>
                    </w:p>
                    <w:p w14:paraId="2F8B303D" w14:textId="0932D2A4" w:rsidR="00AD7C95" w:rsidRDefault="00AD7C95" w:rsidP="00AD7C95">
                      <w:pPr>
                        <w:rPr>
                          <w:b/>
                          <w:bCs/>
                        </w:rPr>
                      </w:pPr>
                      <w:r>
                        <w:rPr>
                          <w:b/>
                          <w:bCs/>
                        </w:rPr>
                        <w:t>Date:</w:t>
                      </w:r>
                      <w:r w:rsidR="00A76D72">
                        <w:rPr>
                          <w:b/>
                          <w:bCs/>
                        </w:rPr>
                        <w:t xml:space="preserve"> </w:t>
                      </w:r>
                      <w:r w:rsidR="00E11AC6">
                        <w:rPr>
                          <w:b/>
                          <w:bCs/>
                        </w:rPr>
                        <w:t>6</w:t>
                      </w:r>
                      <w:r w:rsidR="00A76D72">
                        <w:rPr>
                          <w:b/>
                          <w:bCs/>
                        </w:rPr>
                        <w:t>-</w:t>
                      </w:r>
                      <w:r w:rsidR="00E11AC6">
                        <w:rPr>
                          <w:b/>
                          <w:bCs/>
                        </w:rPr>
                        <w:t>1</w:t>
                      </w:r>
                      <w:r w:rsidR="00A76D72">
                        <w:rPr>
                          <w:b/>
                          <w:bCs/>
                        </w:rPr>
                        <w:t>-202</w:t>
                      </w:r>
                      <w:r w:rsidR="00E11AC6">
                        <w:rPr>
                          <w:b/>
                          <w:bCs/>
                        </w:rPr>
                        <w:t>3</w:t>
                      </w:r>
                    </w:p>
                    <w:p w14:paraId="09C6689C" w14:textId="7EAC1B4F" w:rsidR="00AD7C95" w:rsidRDefault="00AD7C95" w:rsidP="00AD7C95">
                      <w:pPr>
                        <w:rPr>
                          <w:b/>
                          <w:bCs/>
                        </w:rPr>
                      </w:pPr>
                      <w:r>
                        <w:rPr>
                          <w:b/>
                          <w:bCs/>
                        </w:rPr>
                        <w:t>Signature:</w:t>
                      </w:r>
                      <w:r w:rsidR="000C32A0" w:rsidRPr="000C32A0">
                        <w:rPr>
                          <w:b/>
                          <w:bCs/>
                        </w:rPr>
                        <w:t xml:space="preserve"> </w:t>
                      </w:r>
                      <w:r w:rsidR="000C32A0" w:rsidRPr="000C32A0">
                        <w:rPr>
                          <w:noProof/>
                        </w:rPr>
                        <w:drawing>
                          <wp:inline distT="0" distB="0" distL="0" distR="0" wp14:anchorId="5300BCBA" wp14:editId="11F4FD75">
                            <wp:extent cx="1111250" cy="711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0" cy="711200"/>
                                    </a:xfrm>
                                    <a:prstGeom prst="rect">
                                      <a:avLst/>
                                    </a:prstGeom>
                                    <a:noFill/>
                                    <a:ln>
                                      <a:noFill/>
                                    </a:ln>
                                  </pic:spPr>
                                </pic:pic>
                              </a:graphicData>
                            </a:graphic>
                          </wp:inline>
                        </w:drawing>
                      </w:r>
                    </w:p>
                    <w:p w14:paraId="1BA7D0FC" w14:textId="77777777" w:rsidR="00AD7C95" w:rsidRDefault="00AD7C95" w:rsidP="00AD7C95"/>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26EDE95" wp14:editId="705C69A3">
                <wp:simplePos x="0" y="0"/>
                <wp:positionH relativeFrom="column">
                  <wp:posOffset>3371850</wp:posOffset>
                </wp:positionH>
                <wp:positionV relativeFrom="paragraph">
                  <wp:posOffset>97155</wp:posOffset>
                </wp:positionV>
                <wp:extent cx="2870200" cy="19621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962150"/>
                        </a:xfrm>
                        <a:prstGeom prst="rect">
                          <a:avLst/>
                        </a:prstGeom>
                        <a:noFill/>
                        <a:ln w="9525">
                          <a:noFill/>
                          <a:miter lim="800000"/>
                          <a:headEnd/>
                          <a:tailEnd/>
                        </a:ln>
                      </wps:spPr>
                      <wps:txbx>
                        <w:txbxContent>
                          <w:p w14:paraId="46C090F1" w14:textId="06401688" w:rsidR="00AD7C95" w:rsidRDefault="00AD7C95" w:rsidP="00AD7C95">
                            <w:pPr>
                              <w:rPr>
                                <w:b/>
                                <w:bC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EDE95" id="Text Box 217" o:spid="_x0000_s1027" type="#_x0000_t202" style="position:absolute;margin-left:265.5pt;margin-top:7.65pt;width:226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" filled="f" stroked="f">
                <v:textbox>
                  <w:txbxContent>
                    <w:p w14:paraId="46C090F1" w14:textId="06401688" w:rsidR="00AD7C95" w:rsidRDefault="00AD7C95" w:rsidP="00AD7C95">
                      <w:pPr>
                        <w:rPr>
                          <w:b/>
                          <w:bCs/>
                        </w:rPr>
                      </w:pPr>
                    </w:p>
                  </w:txbxContent>
                </v:textbox>
                <w10:wrap type="square"/>
              </v:shape>
            </w:pict>
          </mc:Fallback>
        </mc:AlternateContent>
      </w:r>
    </w:p>
    <w:p w14:paraId="58C52E6E" w14:textId="77777777" w:rsidR="00AD7C95" w:rsidRDefault="00AD7C95" w:rsidP="00EE1BCE">
      <w:pPr>
        <w:spacing w:line="240" w:lineRule="auto"/>
      </w:pPr>
    </w:p>
    <w:p w14:paraId="384CFC81" w14:textId="342A3F5F" w:rsidR="000E5AE6" w:rsidRDefault="000E5AE6" w:rsidP="0051683E">
      <w:pPr>
        <w:spacing w:line="276" w:lineRule="auto"/>
        <w:jc w:val="both"/>
        <w:rPr>
          <w:rFonts w:ascii="Times New Roman" w:hAnsi="Times New Roman" w:cs="Times New Roman"/>
          <w:b/>
          <w:szCs w:val="24"/>
        </w:rPr>
      </w:pPr>
    </w:p>
    <w:p w14:paraId="53CDFA79" w14:textId="200EE16E" w:rsidR="00EE1BCE" w:rsidRPr="00EE1BCE" w:rsidRDefault="00EE1BCE" w:rsidP="00EE1BCE">
      <w:pPr>
        <w:rPr>
          <w:rFonts w:ascii="Times New Roman" w:hAnsi="Times New Roman" w:cs="Times New Roman"/>
          <w:szCs w:val="24"/>
        </w:rPr>
      </w:pPr>
    </w:p>
    <w:p w14:paraId="75EAFAE5" w14:textId="52A81D66" w:rsidR="00EE1BCE" w:rsidRPr="00EE1BCE" w:rsidRDefault="00EE1BCE" w:rsidP="00EE1BCE">
      <w:pPr>
        <w:rPr>
          <w:rFonts w:ascii="Times New Roman" w:hAnsi="Times New Roman" w:cs="Times New Roman"/>
          <w:szCs w:val="24"/>
        </w:rPr>
      </w:pPr>
    </w:p>
    <w:p w14:paraId="167CB5C9" w14:textId="4956B0CB" w:rsidR="00EE1BCE" w:rsidRPr="00EE1BCE" w:rsidRDefault="00EE1BCE" w:rsidP="00EE1BCE">
      <w:pPr>
        <w:rPr>
          <w:rFonts w:ascii="Times New Roman" w:hAnsi="Times New Roman" w:cs="Times New Roman"/>
          <w:szCs w:val="24"/>
        </w:rPr>
      </w:pPr>
    </w:p>
    <w:p w14:paraId="1DC92E3F" w14:textId="49FFD9D6" w:rsidR="00EE1BCE" w:rsidRPr="00EE1BCE" w:rsidRDefault="00EE1BCE" w:rsidP="00EE1BCE">
      <w:pPr>
        <w:rPr>
          <w:rFonts w:ascii="Times New Roman" w:hAnsi="Times New Roman" w:cs="Times New Roman"/>
          <w:szCs w:val="24"/>
        </w:rPr>
      </w:pPr>
    </w:p>
    <w:p w14:paraId="7754D45C" w14:textId="0C63C3AA" w:rsidR="00EE1BCE" w:rsidRPr="00EE1BCE" w:rsidRDefault="00EE1BCE" w:rsidP="00EE1BCE">
      <w:pPr>
        <w:rPr>
          <w:rFonts w:ascii="Times New Roman" w:hAnsi="Times New Roman" w:cs="Times New Roman"/>
          <w:szCs w:val="24"/>
        </w:rPr>
      </w:pPr>
    </w:p>
    <w:p w14:paraId="6A55F625" w14:textId="7ED0DBC7" w:rsidR="00EE1BCE" w:rsidRDefault="00EE1BCE" w:rsidP="00EE1BCE">
      <w:pPr>
        <w:rPr>
          <w:rFonts w:ascii="Times New Roman" w:hAnsi="Times New Roman" w:cs="Times New Roman"/>
          <w:b/>
          <w:szCs w:val="24"/>
        </w:rPr>
      </w:pPr>
    </w:p>
    <w:p w14:paraId="2D8C688A" w14:textId="519A5752" w:rsidR="00EE1BCE" w:rsidRDefault="00EE1BCE" w:rsidP="00EE1BCE">
      <w:pPr>
        <w:tabs>
          <w:tab w:val="left" w:pos="2000"/>
        </w:tabs>
        <w:rPr>
          <w:rFonts w:ascii="Times New Roman" w:hAnsi="Times New Roman" w:cs="Times New Roman"/>
          <w:b/>
          <w:bCs/>
          <w:szCs w:val="24"/>
        </w:rPr>
      </w:pPr>
      <w:r>
        <w:rPr>
          <w:rFonts w:ascii="Times New Roman" w:hAnsi="Times New Roman" w:cs="Times New Roman"/>
          <w:szCs w:val="24"/>
        </w:rPr>
        <w:tab/>
      </w:r>
      <w:r w:rsidRPr="00EE1BCE">
        <w:rPr>
          <w:rFonts w:ascii="Times New Roman" w:hAnsi="Times New Roman" w:cs="Times New Roman"/>
          <w:b/>
          <w:bCs/>
          <w:szCs w:val="24"/>
        </w:rPr>
        <w:t>GALLERY</w:t>
      </w:r>
    </w:p>
    <w:p w14:paraId="2914C12D" w14:textId="1C43B3C4" w:rsidR="00AD2BBA" w:rsidRDefault="00AD2BBA" w:rsidP="00EE1BCE">
      <w:pPr>
        <w:tabs>
          <w:tab w:val="left" w:pos="2000"/>
        </w:tabs>
        <w:rPr>
          <w:rFonts w:ascii="Times New Roman" w:hAnsi="Times New Roman" w:cs="Times New Roman"/>
          <w:b/>
          <w:bCs/>
          <w:szCs w:val="24"/>
        </w:rPr>
      </w:pPr>
    </w:p>
    <w:p w14:paraId="6C542690" w14:textId="5CBF45E1" w:rsidR="00AD2BBA" w:rsidRPr="00EE1BCE" w:rsidRDefault="00AD2BBA" w:rsidP="00EE1BCE">
      <w:pPr>
        <w:tabs>
          <w:tab w:val="left" w:pos="2000"/>
        </w:tabs>
        <w:rPr>
          <w:rFonts w:ascii="Times New Roman" w:hAnsi="Times New Roman" w:cs="Times New Roman"/>
          <w:b/>
          <w:bCs/>
          <w:szCs w:val="24"/>
        </w:rPr>
      </w:pPr>
      <w:r>
        <w:rPr>
          <w:rFonts w:ascii="Times New Roman" w:hAnsi="Times New Roman" w:cs="Times New Roman"/>
          <w:b/>
          <w:bCs/>
          <w:noProof/>
          <w:szCs w:val="24"/>
        </w:rPr>
        <w:drawing>
          <wp:inline distT="0" distB="0" distL="0" distR="0" wp14:anchorId="524FD9C6" wp14:editId="66D7253D">
            <wp:extent cx="1986915" cy="201295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384" cy="2024569"/>
                    </a:xfrm>
                    <a:prstGeom prst="rect">
                      <a:avLst/>
                    </a:prstGeom>
                    <a:noFill/>
                  </pic:spPr>
                </pic:pic>
              </a:graphicData>
            </a:graphic>
          </wp:inline>
        </w:drawing>
      </w:r>
      <w:r w:rsidRPr="00AD2BBA">
        <w:t xml:space="preserve"> </w:t>
      </w:r>
      <w:r w:rsidRPr="00AD2BBA">
        <w:rPr>
          <w:rFonts w:ascii="Times New Roman" w:hAnsi="Times New Roman" w:cs="Times New Roman"/>
          <w:b/>
          <w:bCs/>
          <w:szCs w:val="24"/>
        </w:rPr>
        <mc:AlternateContent>
          <mc:Choice Requires="wps">
            <w:drawing>
              <wp:inline distT="0" distB="0" distL="0" distR="0" wp14:anchorId="3DFC4CAC" wp14:editId="198CBEB7">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CF8DC"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23D5A94" wp14:editId="6A0B761E">
            <wp:extent cx="2487811" cy="2000250"/>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9688" cy="2009800"/>
                    </a:xfrm>
                    <a:prstGeom prst="rect">
                      <a:avLst/>
                    </a:prstGeom>
                    <a:noFill/>
                  </pic:spPr>
                </pic:pic>
              </a:graphicData>
            </a:graphic>
          </wp:inline>
        </w:drawing>
      </w:r>
    </w:p>
    <w:p w14:paraId="7BF61021" w14:textId="45F4ABA4" w:rsidR="00EE1BCE" w:rsidRPr="00AD2BBA" w:rsidRDefault="00AD2BBA" w:rsidP="00EE1BCE">
      <w:pPr>
        <w:tabs>
          <w:tab w:val="left" w:pos="2000"/>
        </w:tabs>
        <w:rPr>
          <w:rFonts w:ascii="Times New Roman" w:hAnsi="Times New Roman" w:cs="Times New Roman"/>
          <w:i/>
          <w:iCs/>
          <w:szCs w:val="24"/>
        </w:rPr>
      </w:pPr>
      <w:r w:rsidRPr="00AD2BBA">
        <w:rPr>
          <w:rFonts w:ascii="Times New Roman" w:hAnsi="Times New Roman" w:cs="Times New Roman"/>
          <w:i/>
          <w:iCs/>
          <w:szCs w:val="24"/>
        </w:rPr>
        <w:t>Maize harvested at storage room</w:t>
      </w:r>
      <w:r>
        <w:rPr>
          <w:rFonts w:ascii="Times New Roman" w:hAnsi="Times New Roman" w:cs="Times New Roman"/>
          <w:i/>
          <w:iCs/>
          <w:szCs w:val="24"/>
        </w:rPr>
        <w:t xml:space="preserve">             Farm Coordinator post with Founder Etienne</w:t>
      </w:r>
      <w:r w:rsidR="00B10083">
        <w:rPr>
          <w:rFonts w:ascii="Times New Roman" w:hAnsi="Times New Roman" w:cs="Times New Roman"/>
          <w:i/>
          <w:iCs/>
          <w:szCs w:val="24"/>
        </w:rPr>
        <w:t xml:space="preserve"> on Cassava Farm</w:t>
      </w:r>
    </w:p>
    <w:p w14:paraId="34AB90EA" w14:textId="54BF5D66" w:rsidR="00AD2BBA" w:rsidRDefault="00AD2BBA" w:rsidP="00EE1BCE">
      <w:pPr>
        <w:tabs>
          <w:tab w:val="left" w:pos="2000"/>
        </w:tabs>
        <w:rPr>
          <w:rFonts w:ascii="Times New Roman" w:hAnsi="Times New Roman" w:cs="Times New Roman"/>
          <w:szCs w:val="24"/>
        </w:rPr>
      </w:pPr>
    </w:p>
    <w:p w14:paraId="4C6EFF99" w14:textId="59507FD9" w:rsidR="00AD2BBA" w:rsidRDefault="00AD2BBA" w:rsidP="00EE1BCE">
      <w:pPr>
        <w:tabs>
          <w:tab w:val="left" w:pos="2000"/>
        </w:tabs>
        <w:rPr>
          <w:rFonts w:ascii="Times New Roman" w:hAnsi="Times New Roman" w:cs="Times New Roman"/>
          <w:szCs w:val="24"/>
        </w:rPr>
      </w:pPr>
    </w:p>
    <w:p w14:paraId="00459DEC" w14:textId="09C82467" w:rsidR="00AD2BBA" w:rsidRDefault="00AD2BBA" w:rsidP="00EE1BCE">
      <w:pPr>
        <w:tabs>
          <w:tab w:val="left" w:pos="2000"/>
        </w:tabs>
        <w:rPr>
          <w:rFonts w:ascii="Times New Roman" w:hAnsi="Times New Roman" w:cs="Times New Roman"/>
          <w:szCs w:val="24"/>
        </w:rPr>
      </w:pPr>
    </w:p>
    <w:p w14:paraId="5E2949B3" w14:textId="70FD4EC7" w:rsidR="00AD2BBA" w:rsidRDefault="00AD2BBA" w:rsidP="00EE1BCE">
      <w:pPr>
        <w:tabs>
          <w:tab w:val="left" w:pos="2000"/>
        </w:tabs>
        <w:rPr>
          <w:rFonts w:ascii="Times New Roman" w:hAnsi="Times New Roman" w:cs="Times New Roman"/>
          <w:szCs w:val="24"/>
        </w:rPr>
      </w:pPr>
    </w:p>
    <w:p w14:paraId="40C41564" w14:textId="23175271" w:rsidR="00AD2BBA" w:rsidRDefault="00AD2BBA" w:rsidP="00EE1BCE">
      <w:pPr>
        <w:tabs>
          <w:tab w:val="left" w:pos="2000"/>
        </w:tabs>
        <w:rPr>
          <w:rFonts w:ascii="Times New Roman" w:hAnsi="Times New Roman" w:cs="Times New Roman"/>
          <w:szCs w:val="24"/>
        </w:rPr>
      </w:pPr>
      <w:r>
        <w:rPr>
          <w:rFonts w:ascii="Times New Roman" w:hAnsi="Times New Roman" w:cs="Times New Roman"/>
          <w:noProof/>
          <w:szCs w:val="24"/>
        </w:rPr>
        <w:drawing>
          <wp:inline distT="0" distB="0" distL="0" distR="0" wp14:anchorId="059E6CE5" wp14:editId="2586C1D3">
            <wp:extent cx="4158283" cy="31496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0068" cy="3173675"/>
                    </a:xfrm>
                    <a:prstGeom prst="rect">
                      <a:avLst/>
                    </a:prstGeom>
                    <a:noFill/>
                  </pic:spPr>
                </pic:pic>
              </a:graphicData>
            </a:graphic>
          </wp:inline>
        </w:drawing>
      </w:r>
    </w:p>
    <w:p w14:paraId="0212061C" w14:textId="60FFD8DA" w:rsidR="00AD2BBA" w:rsidRDefault="00B10083" w:rsidP="00EE1BCE">
      <w:pPr>
        <w:tabs>
          <w:tab w:val="left" w:pos="2000"/>
        </w:tabs>
        <w:rPr>
          <w:rStyle w:val="lev"/>
          <w:rFonts w:ascii="Helvetica" w:hAnsi="Helvetica" w:cs="Helvetica"/>
          <w:color w:val="1D2228"/>
          <w:sz w:val="20"/>
          <w:szCs w:val="20"/>
          <w:shd w:val="clear" w:color="auto" w:fill="FFFFFF"/>
        </w:rPr>
      </w:pPr>
      <w:r>
        <w:rPr>
          <w:rStyle w:val="lev"/>
          <w:rFonts w:ascii="Helvetica" w:hAnsi="Helvetica" w:cs="Helvetica"/>
          <w:color w:val="1D2228"/>
          <w:sz w:val="20"/>
          <w:szCs w:val="20"/>
          <w:shd w:val="clear" w:color="auto" w:fill="FFFFFF"/>
        </w:rPr>
        <w:t>Harvesting of Sweet Potatoes 3/9/2022</w:t>
      </w:r>
    </w:p>
    <w:p w14:paraId="5C3A4933" w14:textId="77777777" w:rsidR="00AD2BBA" w:rsidRDefault="00AD2BBA" w:rsidP="00EE1BCE">
      <w:pPr>
        <w:tabs>
          <w:tab w:val="left" w:pos="2000"/>
        </w:tabs>
        <w:rPr>
          <w:rStyle w:val="lev"/>
          <w:rFonts w:ascii="Helvetica" w:hAnsi="Helvetica" w:cs="Helvetica"/>
          <w:color w:val="1D2228"/>
          <w:sz w:val="20"/>
          <w:szCs w:val="20"/>
          <w:shd w:val="clear" w:color="auto" w:fill="FFFFFF"/>
        </w:rPr>
      </w:pPr>
    </w:p>
    <w:p w14:paraId="67AEA2DD" w14:textId="77777777" w:rsidR="00AD2BBA" w:rsidRDefault="00AD2BBA" w:rsidP="00EE1BCE">
      <w:pPr>
        <w:tabs>
          <w:tab w:val="left" w:pos="2000"/>
        </w:tabs>
        <w:rPr>
          <w:rStyle w:val="lev"/>
          <w:rFonts w:ascii="Helvetica" w:hAnsi="Helvetica" w:cs="Helvetica"/>
          <w:color w:val="1D2228"/>
          <w:sz w:val="20"/>
          <w:szCs w:val="20"/>
          <w:shd w:val="clear" w:color="auto" w:fill="FFFFFF"/>
        </w:rPr>
      </w:pPr>
    </w:p>
    <w:p w14:paraId="03992CCA" w14:textId="77777777" w:rsidR="00AD2BBA" w:rsidRDefault="00AD2BBA" w:rsidP="00EE1BCE">
      <w:pPr>
        <w:tabs>
          <w:tab w:val="left" w:pos="2000"/>
        </w:tabs>
        <w:rPr>
          <w:rStyle w:val="lev"/>
          <w:rFonts w:ascii="Helvetica" w:hAnsi="Helvetica" w:cs="Helvetica"/>
          <w:color w:val="1D2228"/>
          <w:sz w:val="20"/>
          <w:szCs w:val="20"/>
          <w:shd w:val="clear" w:color="auto" w:fill="FFFFFF"/>
        </w:rPr>
      </w:pPr>
    </w:p>
    <w:p w14:paraId="0CE2422C" w14:textId="31AAE17C" w:rsidR="00AD2BBA" w:rsidRDefault="00AD2BBA" w:rsidP="00EE1BCE">
      <w:pPr>
        <w:tabs>
          <w:tab w:val="left" w:pos="2000"/>
        </w:tabs>
        <w:rPr>
          <w:rStyle w:val="lev"/>
          <w:rFonts w:ascii="Helvetica" w:hAnsi="Helvetica" w:cs="Helvetica"/>
          <w:color w:val="1D2228"/>
          <w:sz w:val="20"/>
          <w:szCs w:val="20"/>
          <w:shd w:val="clear" w:color="auto" w:fill="FFFFFF"/>
        </w:rPr>
      </w:pPr>
      <w:hyperlink r:id="rId14" w:tgtFrame="_blank" w:history="1">
        <w:r>
          <w:rPr>
            <w:rStyle w:val="Lienhypertexte"/>
            <w:rFonts w:ascii="Helvetica" w:hAnsi="Helvetica" w:cs="Helvetica"/>
            <w:b/>
            <w:bCs/>
            <w:color w:val="338FE9"/>
            <w:sz w:val="20"/>
            <w:szCs w:val="20"/>
            <w:shd w:val="clear" w:color="auto" w:fill="FFFFFF"/>
          </w:rPr>
          <w:t>Agri-Business as Income bolster For IDPs Cameroon (56398)</w:t>
        </w:r>
      </w:hyperlink>
    </w:p>
    <w:p w14:paraId="2944DB35" w14:textId="77777777" w:rsidR="00AD2BBA" w:rsidRPr="00EE1BCE" w:rsidRDefault="00AD2BBA" w:rsidP="00EE1BCE">
      <w:pPr>
        <w:tabs>
          <w:tab w:val="left" w:pos="2000"/>
        </w:tabs>
        <w:rPr>
          <w:rFonts w:ascii="Times New Roman" w:hAnsi="Times New Roman" w:cs="Times New Roman"/>
          <w:szCs w:val="24"/>
        </w:rPr>
      </w:pPr>
    </w:p>
    <w:sectPr w:rsidR="00AD2BBA" w:rsidRPr="00EE1BCE" w:rsidSect="00F77D96">
      <w:headerReference w:type="even" r:id="rId15"/>
      <w:headerReference w:type="default" r:id="rId16"/>
      <w:footerReference w:type="default" r:id="rId17"/>
      <w:headerReference w:type="first" r:id="rId18"/>
      <w:pgSz w:w="12240" w:h="15840"/>
      <w:pgMar w:top="426"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A245" w14:textId="77777777" w:rsidR="00E16EE2" w:rsidRDefault="00E16EE2" w:rsidP="00DC13D7">
      <w:pPr>
        <w:spacing w:after="0" w:line="240" w:lineRule="auto"/>
      </w:pPr>
      <w:r>
        <w:separator/>
      </w:r>
    </w:p>
  </w:endnote>
  <w:endnote w:type="continuationSeparator" w:id="0">
    <w:p w14:paraId="79621069" w14:textId="77777777" w:rsidR="00E16EE2" w:rsidRDefault="00E16EE2" w:rsidP="00DC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95B" w14:textId="77777777" w:rsidR="00F77D96" w:rsidRDefault="00F77D96" w:rsidP="00CA507B">
    <w:pPr>
      <w:pStyle w:val="Pieddepage"/>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14:anchorId="5B7A53B0" wp14:editId="7EE96A97">
              <wp:simplePos x="0" y="0"/>
              <wp:positionH relativeFrom="margin">
                <wp:posOffset>-2657475</wp:posOffset>
              </wp:positionH>
              <wp:positionV relativeFrom="paragraph">
                <wp:posOffset>101854</wp:posOffset>
              </wp:positionV>
              <wp:extent cx="10982706" cy="0"/>
              <wp:effectExtent l="0" t="38100" r="47625" b="381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82706" cy="0"/>
                      </a:xfrm>
                      <a:prstGeom prst="line">
                        <a:avLst/>
                      </a:prstGeom>
                      <a:noFill/>
                      <a:ln w="79375">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9AD64C"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9.25pt,8pt" to="65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" strokecolor="#5b9bd5 [3204]" strokeweight="6.25pt">
              <v:stroke joinstyle="miter"/>
              <w10:wrap anchorx="margin"/>
            </v:line>
          </w:pict>
        </mc:Fallback>
      </mc:AlternateContent>
    </w:r>
  </w:p>
  <w:p w14:paraId="00502B75" w14:textId="77777777" w:rsidR="00DC13D7" w:rsidRPr="00CA507B" w:rsidRDefault="00DC13D7" w:rsidP="00CA507B">
    <w:pPr>
      <w:pStyle w:val="Pieddepage"/>
      <w:rPr>
        <w:rFonts w:ascii="Times New Roman" w:hAnsi="Times New Roman" w:cs="Times New Roman"/>
      </w:rPr>
    </w:pPr>
    <w:r w:rsidRPr="00CA507B">
      <w:rPr>
        <w:rFonts w:ascii="Times New Roman" w:hAnsi="Times New Roman" w:cs="Times New Roman"/>
      </w:rPr>
      <w:t xml:space="preserve">Head quarter: </w:t>
    </w:r>
    <w:r w:rsidR="003A3CC1" w:rsidRPr="00CA507B">
      <w:rPr>
        <w:rFonts w:ascii="Times New Roman" w:hAnsi="Times New Roman" w:cs="Times New Roman"/>
      </w:rPr>
      <w:t>New Town – Limbe</w:t>
    </w:r>
    <w:r w:rsidR="002C479B">
      <w:rPr>
        <w:rFonts w:ascii="Times New Roman" w:hAnsi="Times New Roman" w:cs="Times New Roman"/>
      </w:rPr>
      <w:tab/>
    </w:r>
    <w:r w:rsidR="002C479B">
      <w:rPr>
        <w:rFonts w:ascii="Times New Roman" w:hAnsi="Times New Roman" w:cs="Times New Roman"/>
      </w:rPr>
      <w:tab/>
      <w:t>Email: info@fcdacameroon.org</w:t>
    </w:r>
  </w:p>
  <w:p w14:paraId="1E9FE15A" w14:textId="77777777" w:rsidR="00DC13D7" w:rsidRPr="00CA507B" w:rsidRDefault="00CA507B" w:rsidP="00CA507B">
    <w:pPr>
      <w:pStyle w:val="Pieddepage"/>
      <w:rPr>
        <w:rFonts w:ascii="Times New Roman" w:hAnsi="Times New Roman" w:cs="Times New Roman"/>
      </w:rPr>
    </w:pPr>
    <w:r w:rsidRPr="00CA507B">
      <w:rPr>
        <w:rFonts w:ascii="Times New Roman" w:hAnsi="Times New Roman" w:cs="Times New Roman"/>
      </w:rPr>
      <w:t>Registration Number: 286</w:t>
    </w:r>
    <w:r w:rsidR="00D101C4">
      <w:rPr>
        <w:rFonts w:ascii="Times New Roman" w:hAnsi="Times New Roman" w:cs="Times New Roman"/>
      </w:rPr>
      <w:t>/G37/C</w:t>
    </w:r>
    <w:r w:rsidR="00587DD9">
      <w:rPr>
        <w:rFonts w:ascii="Times New Roman" w:hAnsi="Times New Roman" w:cs="Times New Roman"/>
      </w:rPr>
      <w:t>84/VOL/III/SAAJP</w:t>
    </w:r>
    <w:r w:rsidRPr="00CA507B">
      <w:rPr>
        <w:rFonts w:ascii="Times New Roman" w:hAnsi="Times New Roman" w:cs="Times New Roman"/>
      </w:rPr>
      <w:tab/>
    </w:r>
    <w:r w:rsidRPr="00CA507B">
      <w:rPr>
        <w:rFonts w:ascii="Times New Roman" w:hAnsi="Times New Roman" w:cs="Times New Roman"/>
      </w:rPr>
      <w:tab/>
    </w:r>
    <w:r w:rsidR="002C479B">
      <w:rPr>
        <w:rFonts w:ascii="Times New Roman" w:hAnsi="Times New Roman" w:cs="Times New Roman"/>
      </w:rPr>
      <w:t>Website: www.fcdacameroon.org</w:t>
    </w:r>
  </w:p>
  <w:p w14:paraId="7694F5DC" w14:textId="77777777" w:rsidR="003A3CC1" w:rsidRDefault="00CA507B" w:rsidP="00CA507B">
    <w:pPr>
      <w:pStyle w:val="Pieddepage"/>
      <w:rPr>
        <w:rFonts w:ascii="Times New Roman" w:hAnsi="Times New Roman" w:cs="Times New Roman"/>
      </w:rPr>
    </w:pPr>
    <w:r w:rsidRPr="00CA507B">
      <w:rPr>
        <w:rFonts w:ascii="Times New Roman" w:hAnsi="Times New Roman" w:cs="Times New Roman"/>
      </w:rPr>
      <w:t>P.O. Box: 406 Limbe</w:t>
    </w:r>
    <w:r w:rsidRPr="00CA507B">
      <w:rPr>
        <w:rFonts w:ascii="Times New Roman" w:hAnsi="Times New Roman" w:cs="Times New Roman"/>
      </w:rPr>
      <w:tab/>
    </w:r>
    <w:r w:rsidR="00D101C4">
      <w:rPr>
        <w:rFonts w:ascii="Times New Roman" w:hAnsi="Times New Roman" w:cs="Times New Roman"/>
      </w:rPr>
      <w:tab/>
    </w:r>
    <w:r w:rsidR="002C479B">
      <w:rPr>
        <w:rFonts w:ascii="Times New Roman" w:hAnsi="Times New Roman" w:cs="Times New Roman"/>
      </w:rPr>
      <w:t xml:space="preserve">Phone: </w:t>
    </w:r>
    <w:r w:rsidR="001B6F77">
      <w:rPr>
        <w:rFonts w:ascii="Times New Roman" w:hAnsi="Times New Roman" w:cs="Times New Roman"/>
      </w:rPr>
      <w:t>+237676685494</w:t>
    </w:r>
  </w:p>
  <w:p w14:paraId="4BA9020A" w14:textId="77777777" w:rsidR="00647749" w:rsidRPr="00CA507B" w:rsidRDefault="00647749" w:rsidP="00CA507B">
    <w:pPr>
      <w:pStyle w:val="Pieddepage"/>
      <w:rPr>
        <w:rFonts w:ascii="Times New Roman" w:hAnsi="Times New Roman" w:cs="Times New Roman"/>
      </w:rPr>
    </w:pP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7551" w14:textId="77777777" w:rsidR="00E16EE2" w:rsidRDefault="00E16EE2" w:rsidP="00DC13D7">
      <w:pPr>
        <w:spacing w:after="0" w:line="240" w:lineRule="auto"/>
      </w:pPr>
      <w:r>
        <w:separator/>
      </w:r>
    </w:p>
  </w:footnote>
  <w:footnote w:type="continuationSeparator" w:id="0">
    <w:p w14:paraId="2964E76A" w14:textId="77777777" w:rsidR="00E16EE2" w:rsidRDefault="00E16EE2" w:rsidP="00DC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6D9A" w14:textId="77777777" w:rsidR="000E5AE6" w:rsidRDefault="00000000">
    <w:r>
      <w:rPr>
        <w:noProof/>
      </w:rPr>
      <w:pict w14:anchorId="2848E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84797" o:spid="_x0000_s1032" type="#_x0000_t136" style="position:absolute;margin-left:0;margin-top:0;width:582.15pt;height:77.6pt;rotation:315;z-index:-251655168;mso-position-horizontal:center;mso-position-horizontal-relative:margin;mso-position-vertical:center;mso-position-vertical-relative:margin" o:allowincell="f" fillcolor="silver" stroked="f">
          <v:fill opacity=".5"/>
          <v:textpath style="font-family:&quot;Algerian&quot;;font-size:1pt" string="FCDA Camero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AAF0" w14:textId="3CD15C9B" w:rsidR="00F77D96" w:rsidRDefault="009E2BFA" w:rsidP="00AD7C95">
    <w:pPr>
      <w:pStyle w:val="Pieddepage"/>
      <w:tabs>
        <w:tab w:val="clear" w:pos="4680"/>
        <w:tab w:val="clear" w:pos="9360"/>
        <w:tab w:val="left" w:pos="3955"/>
      </w:tabs>
      <w:jc w:val="center"/>
      <w:rPr>
        <w:rFonts w:ascii="Times New Roman" w:hAnsi="Times New Roman" w:cs="Times New Roman"/>
        <w:b/>
        <w:color w:val="00B050"/>
        <w:sz w:val="24"/>
        <w:szCs w:val="24"/>
      </w:rPr>
    </w:pPr>
    <w:r>
      <w:rPr>
        <w:rFonts w:ascii="Times New Roman" w:hAnsi="Times New Roman" w:cs="Times New Roman"/>
        <w:b/>
        <w:noProof/>
        <w:sz w:val="32"/>
        <w:szCs w:val="32"/>
      </w:rPr>
      <mc:AlternateContent>
        <mc:Choice Requires="wps">
          <w:drawing>
            <wp:anchor distT="0" distB="0" distL="114300" distR="114300" simplePos="0" relativeHeight="251670528" behindDoc="0" locked="0" layoutInCell="1" allowOverlap="1" wp14:anchorId="2BF3C3C7" wp14:editId="0BF867BA">
              <wp:simplePos x="0" y="0"/>
              <wp:positionH relativeFrom="page">
                <wp:posOffset>2981352</wp:posOffset>
              </wp:positionH>
              <wp:positionV relativeFrom="paragraph">
                <wp:posOffset>-186718</wp:posOffset>
              </wp:positionV>
              <wp:extent cx="4809876" cy="1152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809876" cy="1152525"/>
                      </a:xfrm>
                      <a:prstGeom prst="rect">
                        <a:avLst/>
                      </a:prstGeom>
                      <a:noFill/>
                      <a:ln w="6350">
                        <a:noFill/>
                      </a:ln>
                    </wps:spPr>
                    <wps:txbx>
                      <w:txbxContent>
                        <w:p w14:paraId="4CC33AAF" w14:textId="77777777" w:rsidR="00AD7C95" w:rsidRPr="00B21928" w:rsidRDefault="00AD7C95" w:rsidP="00AD7C95">
                          <w:pPr>
                            <w:pStyle w:val="Pieddepage"/>
                            <w:tabs>
                              <w:tab w:val="clear" w:pos="4680"/>
                              <w:tab w:val="clear" w:pos="9360"/>
                              <w:tab w:val="left" w:pos="3955"/>
                            </w:tabs>
                            <w:jc w:val="center"/>
                            <w:rPr>
                              <w:rFonts w:ascii="Times New Roman" w:hAnsi="Times New Roman" w:cs="Times New Roman"/>
                              <w:b/>
                              <w:sz w:val="32"/>
                              <w:szCs w:val="32"/>
                            </w:rPr>
                          </w:pPr>
                          <w:r w:rsidRPr="00B21928">
                            <w:rPr>
                              <w:rFonts w:ascii="Times New Roman" w:hAnsi="Times New Roman" w:cs="Times New Roman"/>
                              <w:b/>
                              <w:sz w:val="32"/>
                              <w:szCs w:val="32"/>
                            </w:rPr>
                            <w:t>FOUNDA</w:t>
                          </w:r>
                          <w:r>
                            <w:rPr>
                              <w:rFonts w:ascii="Times New Roman" w:hAnsi="Times New Roman" w:cs="Times New Roman"/>
                              <w:b/>
                              <w:sz w:val="32"/>
                              <w:szCs w:val="32"/>
                            </w:rPr>
                            <w:t xml:space="preserve">TION FOR COMMUNITY DEVELOPMENT </w:t>
                          </w:r>
                          <w:r w:rsidRPr="00B21928">
                            <w:rPr>
                              <w:rFonts w:ascii="Times New Roman" w:hAnsi="Times New Roman" w:cs="Times New Roman"/>
                              <w:b/>
                              <w:sz w:val="32"/>
                              <w:szCs w:val="32"/>
                            </w:rPr>
                            <w:t>ASSOCIATION</w:t>
                          </w:r>
                          <w:r>
                            <w:rPr>
                              <w:rFonts w:ascii="Times New Roman" w:hAnsi="Times New Roman" w:cs="Times New Roman"/>
                              <w:b/>
                              <w:sz w:val="32"/>
                              <w:szCs w:val="32"/>
                            </w:rPr>
                            <w:t xml:space="preserve"> </w:t>
                          </w:r>
                          <w:r w:rsidRPr="00B21928">
                            <w:rPr>
                              <w:rFonts w:ascii="Times New Roman" w:hAnsi="Times New Roman" w:cs="Times New Roman"/>
                              <w:b/>
                              <w:sz w:val="32"/>
                              <w:szCs w:val="32"/>
                            </w:rPr>
                            <w:t>(FCDA)</w:t>
                          </w:r>
                        </w:p>
                        <w:p w14:paraId="78AF36B8" w14:textId="77777777" w:rsidR="00AD7C95" w:rsidRDefault="00AD7C95" w:rsidP="00AD7C95">
                          <w:pPr>
                            <w:pStyle w:val="Pieddepage"/>
                            <w:tabs>
                              <w:tab w:val="clear" w:pos="4680"/>
                              <w:tab w:val="clear" w:pos="9360"/>
                              <w:tab w:val="left" w:pos="3955"/>
                            </w:tabs>
                            <w:jc w:val="center"/>
                            <w:rPr>
                              <w:rFonts w:ascii="Times New Roman" w:hAnsi="Times New Roman" w:cs="Times New Roman"/>
                              <w:b/>
                              <w:color w:val="00B050"/>
                              <w:sz w:val="24"/>
                              <w:szCs w:val="24"/>
                            </w:rPr>
                          </w:pPr>
                          <w:r w:rsidRPr="00B21928">
                            <w:rPr>
                              <w:rFonts w:ascii="Times New Roman" w:hAnsi="Times New Roman" w:cs="Times New Roman"/>
                              <w:b/>
                              <w:color w:val="00B050"/>
                              <w:sz w:val="24"/>
                              <w:szCs w:val="24"/>
                            </w:rPr>
                            <w:t>INNOVATE, CREATE AND EXPLORE</w:t>
                          </w:r>
                        </w:p>
                        <w:p w14:paraId="7107CB01" w14:textId="77777777" w:rsidR="00AD7C95" w:rsidRDefault="00AD7C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3C3C7" id="_x0000_t202" coordsize="21600,21600" o:spt="202" path="m,l,21600r21600,l21600,xe">
              <v:stroke joinstyle="miter"/>
              <v:path gradientshapeok="t" o:connecttype="rect"/>
            </v:shapetype>
            <v:shape id="Text Box 2" o:spid="_x0000_s1028" type="#_x0000_t202" style="position:absolute;left:0;text-align:left;margin-left:234.75pt;margin-top:-14.7pt;width:378.75pt;height:90.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" filled="f" stroked="f" strokeweight=".5pt">
              <v:textbox>
                <w:txbxContent>
                  <w:p w14:paraId="4CC33AAF" w14:textId="77777777" w:rsidR="00AD7C95" w:rsidRPr="00B21928" w:rsidRDefault="00AD7C95" w:rsidP="00AD7C95">
                    <w:pPr>
                      <w:pStyle w:val="Pieddepage"/>
                      <w:tabs>
                        <w:tab w:val="clear" w:pos="4680"/>
                        <w:tab w:val="clear" w:pos="9360"/>
                        <w:tab w:val="left" w:pos="3955"/>
                      </w:tabs>
                      <w:jc w:val="center"/>
                      <w:rPr>
                        <w:rFonts w:ascii="Times New Roman" w:hAnsi="Times New Roman" w:cs="Times New Roman"/>
                        <w:b/>
                        <w:sz w:val="32"/>
                        <w:szCs w:val="32"/>
                      </w:rPr>
                    </w:pPr>
                    <w:r w:rsidRPr="00B21928">
                      <w:rPr>
                        <w:rFonts w:ascii="Times New Roman" w:hAnsi="Times New Roman" w:cs="Times New Roman"/>
                        <w:b/>
                        <w:sz w:val="32"/>
                        <w:szCs w:val="32"/>
                      </w:rPr>
                      <w:t>FOUNDA</w:t>
                    </w:r>
                    <w:r>
                      <w:rPr>
                        <w:rFonts w:ascii="Times New Roman" w:hAnsi="Times New Roman" w:cs="Times New Roman"/>
                        <w:b/>
                        <w:sz w:val="32"/>
                        <w:szCs w:val="32"/>
                      </w:rPr>
                      <w:t xml:space="preserve">TION FOR COMMUNITY DEVELOPMENT </w:t>
                    </w:r>
                    <w:r w:rsidRPr="00B21928">
                      <w:rPr>
                        <w:rFonts w:ascii="Times New Roman" w:hAnsi="Times New Roman" w:cs="Times New Roman"/>
                        <w:b/>
                        <w:sz w:val="32"/>
                        <w:szCs w:val="32"/>
                      </w:rPr>
                      <w:t>ASSOCIATION</w:t>
                    </w:r>
                    <w:r>
                      <w:rPr>
                        <w:rFonts w:ascii="Times New Roman" w:hAnsi="Times New Roman" w:cs="Times New Roman"/>
                        <w:b/>
                        <w:sz w:val="32"/>
                        <w:szCs w:val="32"/>
                      </w:rPr>
                      <w:t xml:space="preserve"> </w:t>
                    </w:r>
                    <w:r w:rsidRPr="00B21928">
                      <w:rPr>
                        <w:rFonts w:ascii="Times New Roman" w:hAnsi="Times New Roman" w:cs="Times New Roman"/>
                        <w:b/>
                        <w:sz w:val="32"/>
                        <w:szCs w:val="32"/>
                      </w:rPr>
                      <w:t>(FCDA)</w:t>
                    </w:r>
                  </w:p>
                  <w:p w14:paraId="78AF36B8" w14:textId="77777777" w:rsidR="00AD7C95" w:rsidRDefault="00AD7C95" w:rsidP="00AD7C95">
                    <w:pPr>
                      <w:pStyle w:val="Pieddepage"/>
                      <w:tabs>
                        <w:tab w:val="clear" w:pos="4680"/>
                        <w:tab w:val="clear" w:pos="9360"/>
                        <w:tab w:val="left" w:pos="3955"/>
                      </w:tabs>
                      <w:jc w:val="center"/>
                      <w:rPr>
                        <w:rFonts w:ascii="Times New Roman" w:hAnsi="Times New Roman" w:cs="Times New Roman"/>
                        <w:b/>
                        <w:color w:val="00B050"/>
                        <w:sz w:val="24"/>
                        <w:szCs w:val="24"/>
                      </w:rPr>
                    </w:pPr>
                    <w:r w:rsidRPr="00B21928">
                      <w:rPr>
                        <w:rFonts w:ascii="Times New Roman" w:hAnsi="Times New Roman" w:cs="Times New Roman"/>
                        <w:b/>
                        <w:color w:val="00B050"/>
                        <w:sz w:val="24"/>
                        <w:szCs w:val="24"/>
                      </w:rPr>
                      <w:t>INNOVATE, CREATE AND EXPLORE</w:t>
                    </w:r>
                  </w:p>
                  <w:p w14:paraId="7107CB01" w14:textId="77777777" w:rsidR="00AD7C95" w:rsidRDefault="00AD7C95"/>
                </w:txbxContent>
              </v:textbox>
              <w10:wrap anchorx="page"/>
            </v:shape>
          </w:pict>
        </mc:Fallback>
      </mc:AlternateContent>
    </w:r>
    <w:r>
      <w:rPr>
        <w:rFonts w:ascii="Times New Roman" w:hAnsi="Times New Roman" w:cs="Times New Roman"/>
        <w:b/>
        <w:noProof/>
        <w:sz w:val="32"/>
        <w:szCs w:val="32"/>
      </w:rPr>
      <w:drawing>
        <wp:anchor distT="0" distB="0" distL="114300" distR="114300" simplePos="0" relativeHeight="251669504" behindDoc="0" locked="0" layoutInCell="1" allowOverlap="1" wp14:anchorId="0F840548" wp14:editId="324AC3EC">
          <wp:simplePos x="0" y="0"/>
          <wp:positionH relativeFrom="column">
            <wp:posOffset>-762855</wp:posOffset>
          </wp:positionH>
          <wp:positionV relativeFrom="page">
            <wp:posOffset>333347</wp:posOffset>
          </wp:positionV>
          <wp:extent cx="2753343" cy="8144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53343" cy="814446"/>
                  </a:xfrm>
                  <a:prstGeom prst="rect">
                    <a:avLst/>
                  </a:prstGeom>
                </pic:spPr>
              </pic:pic>
            </a:graphicData>
          </a:graphic>
          <wp14:sizeRelH relativeFrom="margin">
            <wp14:pctWidth>0</wp14:pctWidth>
          </wp14:sizeRelH>
          <wp14:sizeRelV relativeFrom="margin">
            <wp14:pctHeight>0</wp14:pctHeight>
          </wp14:sizeRelV>
        </wp:anchor>
      </w:drawing>
    </w:r>
    <w:r w:rsidR="00F77D96">
      <w:rPr>
        <w:rFonts w:ascii="Times New Roman" w:hAnsi="Times New Roman" w:cs="Times New Roman"/>
        <w:b/>
        <w:sz w:val="32"/>
        <w:szCs w:val="32"/>
      </w:rPr>
      <w:t xml:space="preserve">        </w:t>
    </w:r>
  </w:p>
  <w:p w14:paraId="04DE7B77" w14:textId="77777777" w:rsidR="00F77D96" w:rsidRDefault="00F77D96" w:rsidP="00F77D96">
    <w:pPr>
      <w:pStyle w:val="Pieddepage"/>
      <w:tabs>
        <w:tab w:val="clear" w:pos="4680"/>
        <w:tab w:val="clear" w:pos="9360"/>
        <w:tab w:val="left" w:pos="3955"/>
      </w:tabs>
      <w:jc w:val="center"/>
      <w:rPr>
        <w:rFonts w:ascii="Times New Roman" w:hAnsi="Times New Roman" w:cs="Times New Roman"/>
        <w:b/>
        <w:color w:val="00B050"/>
        <w:sz w:val="24"/>
        <w:szCs w:val="24"/>
      </w:rPr>
    </w:pPr>
  </w:p>
  <w:p w14:paraId="66333DE3" w14:textId="77777777" w:rsidR="00F77D96" w:rsidRPr="00F77D96" w:rsidRDefault="00F77D96" w:rsidP="00F77D96">
    <w:pPr>
      <w:pStyle w:val="Pieddepage"/>
      <w:tabs>
        <w:tab w:val="clear" w:pos="4680"/>
        <w:tab w:val="clear" w:pos="9360"/>
        <w:tab w:val="left" w:pos="3955"/>
      </w:tabs>
      <w:jc w:val="center"/>
      <w:rPr>
        <w:b/>
        <w:color w:val="00B050"/>
        <w:sz w:val="24"/>
        <w:szCs w:val="24"/>
      </w:rPr>
    </w:pPr>
  </w:p>
  <w:p w14:paraId="56DA11C1" w14:textId="77777777" w:rsidR="00F77D96" w:rsidRDefault="00F77D96">
    <w:pPr>
      <w:pStyle w:val="En-tte"/>
    </w:pPr>
    <w:r>
      <w:rPr>
        <w:noProof/>
      </w:rPr>
      <mc:AlternateContent>
        <mc:Choice Requires="wps">
          <w:drawing>
            <wp:anchor distT="0" distB="0" distL="114300" distR="114300" simplePos="0" relativeHeight="251666432" behindDoc="0" locked="0" layoutInCell="1" allowOverlap="1" wp14:anchorId="7AF09D55" wp14:editId="7BD0D178">
              <wp:simplePos x="0" y="0"/>
              <wp:positionH relativeFrom="page">
                <wp:align>left</wp:align>
              </wp:positionH>
              <wp:positionV relativeFrom="paragraph">
                <wp:posOffset>174879</wp:posOffset>
              </wp:positionV>
              <wp:extent cx="7924800" cy="25400"/>
              <wp:effectExtent l="0" t="38100" r="57150" b="69850"/>
              <wp:wrapNone/>
              <wp:docPr id="6" name="Straight Connector 6"/>
              <wp:cNvGraphicFramePr/>
              <a:graphic xmlns:a="http://schemas.openxmlformats.org/drawingml/2006/main">
                <a:graphicData uri="http://schemas.microsoft.com/office/word/2010/wordprocessingShape">
                  <wps:wsp>
                    <wps:cNvCnPr/>
                    <wps:spPr>
                      <a:xfrm flipV="1">
                        <a:off x="0" y="0"/>
                        <a:ext cx="7924800" cy="25400"/>
                      </a:xfrm>
                      <a:prstGeom prst="line">
                        <a:avLst/>
                      </a:prstGeom>
                      <a:ln w="9525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B76BD25" id="Straight Connector 6" o:spid="_x0000_s1026" style="position:absolute;flip:y;z-index:251666432;visibility:visible;mso-wrap-style:square;mso-wrap-distance-left:9pt;mso-wrap-distance-top:0;mso-wrap-distance-right:9pt;mso-wrap-distance-bottom:0;mso-position-horizontal:left;mso-position-horizontal-relative:page;mso-position-vertical:absolute;mso-position-vertical-relative:text" from="0,13.75pt" to="62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" strokecolor="#5b9bd5 [3204]" strokeweight="7.5pt">
              <v:stroke joinstyle="miter"/>
              <w10:wrap anchorx="page"/>
            </v:line>
          </w:pict>
        </mc:Fallback>
      </mc:AlternateContent>
    </w:r>
  </w:p>
  <w:p w14:paraId="06E80B02" w14:textId="77777777" w:rsidR="00CA507B" w:rsidRDefault="00000000">
    <w:pPr>
      <w:pStyle w:val="En-tte"/>
    </w:pPr>
    <w:r>
      <w:rPr>
        <w:noProof/>
      </w:rPr>
      <w:pict w14:anchorId="1500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84798" o:spid="_x0000_s1033" type="#_x0000_t136" style="position:absolute;margin-left:0;margin-top:0;width:582.15pt;height:77.6pt;rotation:315;z-index:-251653120;mso-position-horizontal:center;mso-position-horizontal-relative:margin;mso-position-vertical:center;mso-position-vertical-relative:margin" o:allowincell="f" fillcolor="silver" stroked="f">
          <v:fill opacity=".5"/>
          <v:textpath style="font-family:&quot;Algerian&quot;;font-size:1pt" string="FCDA Camero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BFBB" w14:textId="77777777" w:rsidR="00CA507B" w:rsidRDefault="00000000">
    <w:pPr>
      <w:pStyle w:val="En-tte"/>
    </w:pPr>
    <w:r>
      <w:rPr>
        <w:noProof/>
      </w:rPr>
      <w:pict w14:anchorId="5BAB1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84796" o:spid="_x0000_s1031" type="#_x0000_t136" style="position:absolute;margin-left:0;margin-top:0;width:582.15pt;height:77.6pt;rotation:315;z-index:-251657216;mso-position-horizontal:center;mso-position-horizontal-relative:margin;mso-position-vertical:center;mso-position-vertical-relative:margin" o:allowincell="f" fillcolor="silver" stroked="f">
          <v:fill opacity=".5"/>
          <v:textpath style="font-family:&quot;Algerian&quot;;font-size:1pt" string="FCDA Camero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1BE"/>
    <w:multiLevelType w:val="hybridMultilevel"/>
    <w:tmpl w:val="9DC4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1F2C"/>
    <w:multiLevelType w:val="hybridMultilevel"/>
    <w:tmpl w:val="06E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C7E3E"/>
    <w:multiLevelType w:val="hybridMultilevel"/>
    <w:tmpl w:val="FB7A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639D7"/>
    <w:multiLevelType w:val="hybridMultilevel"/>
    <w:tmpl w:val="E6C2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F5193"/>
    <w:multiLevelType w:val="hybridMultilevel"/>
    <w:tmpl w:val="904ADA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5739EF"/>
    <w:multiLevelType w:val="hybridMultilevel"/>
    <w:tmpl w:val="9326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47B38"/>
    <w:multiLevelType w:val="hybridMultilevel"/>
    <w:tmpl w:val="ED4AE764"/>
    <w:lvl w:ilvl="0" w:tplc="2186572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153A1"/>
    <w:multiLevelType w:val="hybridMultilevel"/>
    <w:tmpl w:val="2056F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BB83208"/>
    <w:multiLevelType w:val="hybridMultilevel"/>
    <w:tmpl w:val="3E1A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E1EBD"/>
    <w:multiLevelType w:val="hybridMultilevel"/>
    <w:tmpl w:val="B04E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71338">
    <w:abstractNumId w:val="1"/>
  </w:num>
  <w:num w:numId="2" w16cid:durableId="1799102430">
    <w:abstractNumId w:val="2"/>
  </w:num>
  <w:num w:numId="3" w16cid:durableId="675962563">
    <w:abstractNumId w:val="9"/>
  </w:num>
  <w:num w:numId="4" w16cid:durableId="561019126">
    <w:abstractNumId w:val="5"/>
  </w:num>
  <w:num w:numId="5" w16cid:durableId="2125805875">
    <w:abstractNumId w:val="3"/>
  </w:num>
  <w:num w:numId="6" w16cid:durableId="1086805185">
    <w:abstractNumId w:val="6"/>
  </w:num>
  <w:num w:numId="7" w16cid:durableId="1187058957">
    <w:abstractNumId w:val="8"/>
  </w:num>
  <w:num w:numId="8" w16cid:durableId="1724021016">
    <w:abstractNumId w:val="0"/>
  </w:num>
  <w:num w:numId="9" w16cid:durableId="1709063058">
    <w:abstractNumId w:val="7"/>
  </w:num>
  <w:num w:numId="10" w16cid:durableId="19504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95"/>
    <w:rsid w:val="000C32A0"/>
    <w:rsid w:val="000E5AE6"/>
    <w:rsid w:val="000F72C9"/>
    <w:rsid w:val="0010138C"/>
    <w:rsid w:val="0010562D"/>
    <w:rsid w:val="00124056"/>
    <w:rsid w:val="00162658"/>
    <w:rsid w:val="0019304E"/>
    <w:rsid w:val="001B19DC"/>
    <w:rsid w:val="001B6F77"/>
    <w:rsid w:val="001F233F"/>
    <w:rsid w:val="001F5174"/>
    <w:rsid w:val="00205D0E"/>
    <w:rsid w:val="002B172A"/>
    <w:rsid w:val="002C479B"/>
    <w:rsid w:val="002F1E91"/>
    <w:rsid w:val="00302D31"/>
    <w:rsid w:val="00317AEE"/>
    <w:rsid w:val="00333F4F"/>
    <w:rsid w:val="003630DE"/>
    <w:rsid w:val="00373439"/>
    <w:rsid w:val="003A10D9"/>
    <w:rsid w:val="003A3CC1"/>
    <w:rsid w:val="003D176E"/>
    <w:rsid w:val="0042288E"/>
    <w:rsid w:val="00444B4C"/>
    <w:rsid w:val="004B22C2"/>
    <w:rsid w:val="004B659A"/>
    <w:rsid w:val="004E1AB3"/>
    <w:rsid w:val="0051683E"/>
    <w:rsid w:val="00532638"/>
    <w:rsid w:val="00587DD9"/>
    <w:rsid w:val="005A655E"/>
    <w:rsid w:val="005C5CA3"/>
    <w:rsid w:val="00605582"/>
    <w:rsid w:val="00636AA1"/>
    <w:rsid w:val="00647749"/>
    <w:rsid w:val="006F20E0"/>
    <w:rsid w:val="007068AF"/>
    <w:rsid w:val="00720DFD"/>
    <w:rsid w:val="0072347C"/>
    <w:rsid w:val="007353B3"/>
    <w:rsid w:val="007625B7"/>
    <w:rsid w:val="00765FB3"/>
    <w:rsid w:val="007866CB"/>
    <w:rsid w:val="007C22A2"/>
    <w:rsid w:val="00833934"/>
    <w:rsid w:val="008646A5"/>
    <w:rsid w:val="008B09F6"/>
    <w:rsid w:val="008D1A63"/>
    <w:rsid w:val="008E10EB"/>
    <w:rsid w:val="00922D3A"/>
    <w:rsid w:val="0092727D"/>
    <w:rsid w:val="00951BE5"/>
    <w:rsid w:val="009721E8"/>
    <w:rsid w:val="009C268E"/>
    <w:rsid w:val="009E2BFA"/>
    <w:rsid w:val="009F1CE8"/>
    <w:rsid w:val="009F5AFC"/>
    <w:rsid w:val="00A328F8"/>
    <w:rsid w:val="00A458B6"/>
    <w:rsid w:val="00A76D72"/>
    <w:rsid w:val="00A9317C"/>
    <w:rsid w:val="00AD2BBA"/>
    <w:rsid w:val="00AD7C95"/>
    <w:rsid w:val="00AE7ABF"/>
    <w:rsid w:val="00AF259B"/>
    <w:rsid w:val="00B0709F"/>
    <w:rsid w:val="00B10083"/>
    <w:rsid w:val="00B21928"/>
    <w:rsid w:val="00B61CEA"/>
    <w:rsid w:val="00B93366"/>
    <w:rsid w:val="00BB186D"/>
    <w:rsid w:val="00BC16CA"/>
    <w:rsid w:val="00BD5104"/>
    <w:rsid w:val="00BE4A11"/>
    <w:rsid w:val="00C03535"/>
    <w:rsid w:val="00C1174B"/>
    <w:rsid w:val="00C32C50"/>
    <w:rsid w:val="00C90FA0"/>
    <w:rsid w:val="00CA507B"/>
    <w:rsid w:val="00CC3135"/>
    <w:rsid w:val="00CC7295"/>
    <w:rsid w:val="00CD5AFA"/>
    <w:rsid w:val="00CE4F09"/>
    <w:rsid w:val="00D101C4"/>
    <w:rsid w:val="00DC0E33"/>
    <w:rsid w:val="00DC13D7"/>
    <w:rsid w:val="00E11AC6"/>
    <w:rsid w:val="00E16EE2"/>
    <w:rsid w:val="00E24E76"/>
    <w:rsid w:val="00E41C51"/>
    <w:rsid w:val="00EE1BCE"/>
    <w:rsid w:val="00EF05B6"/>
    <w:rsid w:val="00F152A2"/>
    <w:rsid w:val="00F33BDE"/>
    <w:rsid w:val="00F752BB"/>
    <w:rsid w:val="00F778B3"/>
    <w:rsid w:val="00F77D96"/>
    <w:rsid w:val="00FC6F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81EB"/>
  <w15:docId w15:val="{4DA9E968-D1B5-43BF-9E62-2E6896B2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95"/>
    <w:pPr>
      <w:spacing w:line="256" w:lineRule="auto"/>
    </w:pPr>
    <w:rPr>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13D7"/>
    <w:pPr>
      <w:tabs>
        <w:tab w:val="center" w:pos="4680"/>
        <w:tab w:val="right" w:pos="9360"/>
      </w:tabs>
      <w:spacing w:after="0" w:line="240" w:lineRule="auto"/>
    </w:pPr>
    <w:rPr>
      <w:kern w:val="0"/>
      <w14:ligatures w14:val="none"/>
    </w:rPr>
  </w:style>
  <w:style w:type="character" w:customStyle="1" w:styleId="En-tteCar">
    <w:name w:val="En-tête Car"/>
    <w:basedOn w:val="Policepardfaut"/>
    <w:link w:val="En-tte"/>
    <w:uiPriority w:val="99"/>
    <w:rsid w:val="00DC13D7"/>
  </w:style>
  <w:style w:type="paragraph" w:styleId="Pieddepage">
    <w:name w:val="footer"/>
    <w:basedOn w:val="Normal"/>
    <w:link w:val="PieddepageCar"/>
    <w:uiPriority w:val="99"/>
    <w:unhideWhenUsed/>
    <w:rsid w:val="00DC13D7"/>
    <w:pPr>
      <w:tabs>
        <w:tab w:val="center" w:pos="4680"/>
        <w:tab w:val="right" w:pos="9360"/>
      </w:tabs>
      <w:spacing w:after="0" w:line="240" w:lineRule="auto"/>
    </w:pPr>
    <w:rPr>
      <w:kern w:val="0"/>
      <w14:ligatures w14:val="none"/>
    </w:rPr>
  </w:style>
  <w:style w:type="character" w:customStyle="1" w:styleId="PieddepageCar">
    <w:name w:val="Pied de page Car"/>
    <w:basedOn w:val="Policepardfaut"/>
    <w:link w:val="Pieddepage"/>
    <w:uiPriority w:val="99"/>
    <w:rsid w:val="00DC13D7"/>
  </w:style>
  <w:style w:type="paragraph" w:styleId="Sansinterligne">
    <w:name w:val="No Spacing"/>
    <w:uiPriority w:val="1"/>
    <w:qFormat/>
    <w:rsid w:val="008646A5"/>
    <w:pPr>
      <w:spacing w:after="0" w:line="240" w:lineRule="auto"/>
    </w:pPr>
  </w:style>
  <w:style w:type="character" w:styleId="Lienhypertexte">
    <w:name w:val="Hyperlink"/>
    <w:basedOn w:val="Policepardfaut"/>
    <w:uiPriority w:val="99"/>
    <w:unhideWhenUsed/>
    <w:rsid w:val="008646A5"/>
    <w:rPr>
      <w:color w:val="0563C1" w:themeColor="hyperlink"/>
      <w:u w:val="single"/>
    </w:rPr>
  </w:style>
  <w:style w:type="table" w:styleId="Grilledutableau">
    <w:name w:val="Table Grid"/>
    <w:basedOn w:val="TableauNormal"/>
    <w:uiPriority w:val="39"/>
    <w:rsid w:val="00A4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347C"/>
    <w:pPr>
      <w:spacing w:line="259" w:lineRule="auto"/>
      <w:ind w:left="720"/>
      <w:contextualSpacing/>
    </w:pPr>
    <w:rPr>
      <w:kern w:val="0"/>
      <w14:ligatures w14:val="none"/>
    </w:rPr>
  </w:style>
  <w:style w:type="character" w:styleId="lev">
    <w:name w:val="Strong"/>
    <w:basedOn w:val="Policepardfaut"/>
    <w:uiPriority w:val="22"/>
    <w:qFormat/>
    <w:rsid w:val="00AD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u31235.ct.sendgrid.net/ls/click?upn=JaEeKxPKhgpWDbpTOeVJM1N3mDAs94J8xb2-2Fo0IwdLf2ZA1lWa-2FYOYHTanLI1z84MHDDnS-2FsHfBMDJE3o119xpqF6LCR0cCerWftyCvcBBn5wgU-2F7cCu-2B7V41KlveldX0AG0hruCT-2FedgV1gPbu0tDsGOToog3LXhyXedxpFZzMbTUyKAZ5voxvACWWarmlnuP5xuzxGld4kuJm2TslPTMTD11j8RVSZy5bNzKVgOWLw8nTtiAguUfx12n9BoQQSmGzsVMW3Yn2uO-2BA56T7qhDwaRLN4-2BeQamIGveIqMNA7ohxyXHfqHn4K99ok-2FGRRpxOlSgDoYZPVbexTeQVG5pQ6Wp1p8NjEXklvmc6kfRzo5DPukO3UTisPoxvs5oxI-2FOH7wZ2TxPOAq8GTKr6Afig-3D-3DHIDd_CkhGQHBCpuEus4zQ0CQSjMugCiebtx-2BSRCotZtXUZhYz2jhwPMeCQPCHasz-2FR3syxFuRqeRnUEOfO-2BLzCgfYe56vDLjalyE0OX3JAyDTBKfJWwqwwyfFFhOFnurfF2Ska9zdl8ca2z3cdiKlv5CIkKE1lwnxhFoupSmbhxZfASg-2BSo7vLBiLSuhY2z6RFfcb353L7mpexQWJVmEpGdi-2BGobsst6Q18qznlma656MMMMLUv1fDVBEC07vctfYlocsf7AFJFchCqoLk6oAqsZi4ol3sV6wikzVfdkSsgCncqpClsZTLxhdupPJyUJL0hs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z00008\Downloads\FCDA%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23DE-2392-45B6-AC82-1B476B35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FCDA Letter head</Template>
  <TotalTime>5</TotalTime>
  <Pages>5</Pages>
  <Words>725</Words>
  <Characters>4139</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 Ayuk</dc:creator>
  <cp:keywords/>
  <dc:description/>
  <cp:lastModifiedBy>AUTHOR</cp:lastModifiedBy>
  <cp:revision>2</cp:revision>
  <dcterms:created xsi:type="dcterms:W3CDTF">2023-01-06T10:03:00Z</dcterms:created>
  <dcterms:modified xsi:type="dcterms:W3CDTF">2023-01-06T10:03:00Z</dcterms:modified>
</cp:coreProperties>
</file>