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955651" w14:textId="77777777" w:rsidR="007E3F80" w:rsidRDefault="007E3F80">
      <w:pPr>
        <w:pStyle w:val="BodyText"/>
        <w:ind w:left="10387"/>
        <w:rPr>
          <w:rFonts w:ascii="Times New Roman"/>
        </w:rPr>
      </w:pPr>
    </w:p>
    <w:p w14:paraId="131D0578" w14:textId="396E163C" w:rsidR="007E3F80" w:rsidRPr="00D64746" w:rsidRDefault="00545889" w:rsidP="004F465C">
      <w:pPr>
        <w:spacing w:before="163" w:line="734" w:lineRule="exact"/>
        <w:ind w:right="49"/>
        <w:rPr>
          <w:b/>
          <w:sz w:val="66"/>
          <w:lang w:val="es-MX"/>
        </w:rPr>
      </w:pPr>
      <w:r w:rsidRPr="00D64746">
        <w:rPr>
          <w:b/>
          <w:color w:val="722162"/>
          <w:w w:val="90"/>
          <w:sz w:val="66"/>
          <w:lang w:val="es-MX"/>
        </w:rPr>
        <w:t>Reporte</w:t>
      </w:r>
      <w:r w:rsidR="00D64746" w:rsidRPr="00D64746">
        <w:rPr>
          <w:b/>
          <w:color w:val="722162"/>
          <w:w w:val="90"/>
          <w:sz w:val="66"/>
          <w:lang w:val="es-MX"/>
        </w:rPr>
        <w:t xml:space="preserve"> </w:t>
      </w:r>
      <w:r w:rsidR="00AA22DF">
        <w:rPr>
          <w:b/>
          <w:color w:val="722162"/>
          <w:w w:val="90"/>
          <w:sz w:val="66"/>
          <w:lang w:val="es-MX"/>
        </w:rPr>
        <w:t>febrero</w:t>
      </w:r>
      <w:r w:rsidR="00621D59">
        <w:rPr>
          <w:b/>
          <w:color w:val="722162"/>
          <w:w w:val="90"/>
          <w:sz w:val="66"/>
          <w:lang w:val="es-MX"/>
        </w:rPr>
        <w:t xml:space="preserve"> 202</w:t>
      </w:r>
      <w:r w:rsidR="00AA22DF">
        <w:rPr>
          <w:b/>
          <w:color w:val="722162"/>
          <w:w w:val="90"/>
          <w:sz w:val="66"/>
          <w:lang w:val="es-MX"/>
        </w:rPr>
        <w:t>1</w:t>
      </w:r>
    </w:p>
    <w:p w14:paraId="5B678E3B" w14:textId="77777777" w:rsidR="007E3F80" w:rsidRPr="00D64746" w:rsidRDefault="00545889" w:rsidP="004F465C">
      <w:pPr>
        <w:pStyle w:val="Heading1"/>
        <w:spacing w:line="312" w:lineRule="exact"/>
        <w:ind w:left="0" w:right="49"/>
        <w:rPr>
          <w:lang w:val="es-MX"/>
        </w:rPr>
      </w:pPr>
      <w:r w:rsidRPr="00D64746">
        <w:rPr>
          <w:color w:val="722162"/>
          <w:lang w:val="es-MX"/>
        </w:rPr>
        <w:t>Jóvenes mujeres indígenas</w:t>
      </w:r>
    </w:p>
    <w:p w14:paraId="2EC84BC5" w14:textId="77777777" w:rsidR="007E3F80" w:rsidRDefault="00545889" w:rsidP="004F465C">
      <w:pPr>
        <w:spacing w:before="8"/>
        <w:ind w:right="49"/>
        <w:rPr>
          <w:rFonts w:ascii="Roboto-Condensed" w:hAnsi="Roboto-Condensed"/>
          <w:color w:val="722162"/>
          <w:sz w:val="30"/>
          <w:lang w:val="es-MX"/>
        </w:rPr>
      </w:pPr>
      <w:r w:rsidRPr="00D64746">
        <w:rPr>
          <w:rFonts w:ascii="Roboto-Condensed" w:hAnsi="Roboto-Condensed"/>
          <w:color w:val="722162"/>
          <w:sz w:val="30"/>
          <w:lang w:val="es-MX"/>
        </w:rPr>
        <w:t>Empoderadas con el Basquetbol</w:t>
      </w:r>
    </w:p>
    <w:p w14:paraId="550F9257" w14:textId="6460F82E" w:rsidR="007E3F80" w:rsidRPr="00D64746" w:rsidRDefault="007E3F80" w:rsidP="004F465C">
      <w:pPr>
        <w:pStyle w:val="BodyText"/>
        <w:spacing w:before="8"/>
        <w:ind w:right="49"/>
        <w:rPr>
          <w:rFonts w:ascii="Roboto-Condensed"/>
          <w:sz w:val="19"/>
          <w:lang w:val="es-MX"/>
        </w:rPr>
      </w:pPr>
    </w:p>
    <w:p w14:paraId="14D828AD" w14:textId="77777777" w:rsidR="00186D5B" w:rsidRPr="00186D5B" w:rsidRDefault="00186D5B" w:rsidP="00621D59">
      <w:pPr>
        <w:jc w:val="both"/>
        <w:rPr>
          <w:rFonts w:ascii="Arial" w:hAnsi="Arial" w:cs="Arial"/>
          <w:sz w:val="24"/>
          <w:szCs w:val="24"/>
          <w:lang w:val="es-ES"/>
        </w:rPr>
      </w:pPr>
    </w:p>
    <w:p w14:paraId="2BD01C60" w14:textId="77777777" w:rsidR="007212F8" w:rsidRDefault="007212F8" w:rsidP="00186D5B">
      <w:pPr>
        <w:jc w:val="both"/>
        <w:rPr>
          <w:rFonts w:ascii="Arial" w:hAnsi="Arial" w:cs="Arial"/>
          <w:b/>
          <w:sz w:val="24"/>
          <w:szCs w:val="24"/>
          <w:lang w:val="es-ES"/>
        </w:rPr>
      </w:pPr>
    </w:p>
    <w:p w14:paraId="7E5B95E8" w14:textId="356BE1C8" w:rsidR="00186D5B" w:rsidRPr="007212F8" w:rsidRDefault="00186D5B" w:rsidP="00186D5B">
      <w:pPr>
        <w:jc w:val="both"/>
        <w:rPr>
          <w:rFonts w:ascii="Arial" w:hAnsi="Arial" w:cs="Arial"/>
          <w:sz w:val="24"/>
          <w:szCs w:val="24"/>
          <w:lang w:val="es-ES"/>
        </w:rPr>
      </w:pPr>
      <w:r w:rsidRPr="00186D5B">
        <w:rPr>
          <w:rFonts w:ascii="Arial" w:hAnsi="Arial" w:cs="Arial"/>
          <w:b/>
          <w:sz w:val="24"/>
          <w:szCs w:val="24"/>
          <w:lang w:val="es-ES"/>
        </w:rPr>
        <w:t>Reporte de las actividades en LA SELVA LACANDONA</w:t>
      </w:r>
      <w:r w:rsidRPr="00186D5B">
        <w:rPr>
          <w:rFonts w:ascii="Arial" w:hAnsi="Arial" w:cs="Arial"/>
          <w:sz w:val="24"/>
          <w:szCs w:val="24"/>
          <w:lang w:val="es-ES"/>
        </w:rPr>
        <w:t>; en el Municipio de</w:t>
      </w:r>
      <w:r w:rsidR="007212F8">
        <w:rPr>
          <w:rFonts w:ascii="Arial" w:hAnsi="Arial" w:cs="Arial"/>
          <w:sz w:val="24"/>
          <w:szCs w:val="24"/>
          <w:lang w:val="es-ES"/>
        </w:rPr>
        <w:t xml:space="preserve"> Margaritas, en Chiapas, México, </w:t>
      </w:r>
      <w:r w:rsidR="007212F8" w:rsidRPr="007212F8">
        <w:rPr>
          <w:rFonts w:ascii="Arial" w:hAnsi="Arial" w:cs="Arial"/>
          <w:sz w:val="24"/>
          <w:szCs w:val="24"/>
          <w:lang w:val="es-ES"/>
        </w:rPr>
        <w:t>de octubre 2021 a febrero de 2021</w:t>
      </w:r>
    </w:p>
    <w:p w14:paraId="7AAF366D" w14:textId="77777777" w:rsidR="00186D5B" w:rsidRDefault="00186D5B" w:rsidP="00186D5B">
      <w:pPr>
        <w:rPr>
          <w:lang w:val="es-ES_tradnl"/>
        </w:rPr>
      </w:pPr>
    </w:p>
    <w:p w14:paraId="6476146B" w14:textId="18F5DA43" w:rsidR="00AA22DF" w:rsidRDefault="00AA22DF" w:rsidP="00F542BD">
      <w:pPr>
        <w:spacing w:line="360" w:lineRule="auto"/>
        <w:jc w:val="both"/>
        <w:rPr>
          <w:rFonts w:ascii="Arial" w:hAnsi="Arial" w:cs="Arial"/>
          <w:sz w:val="24"/>
          <w:szCs w:val="24"/>
          <w:lang w:val="es-ES"/>
        </w:rPr>
      </w:pPr>
      <w:r>
        <w:rPr>
          <w:rFonts w:ascii="Arial" w:hAnsi="Arial" w:cs="Arial"/>
          <w:sz w:val="24"/>
          <w:szCs w:val="24"/>
          <w:lang w:val="es-ES"/>
        </w:rPr>
        <w:t>En el lugar que ocupa la comunidad de Nuevo San Juan Chamula, Chiapas se continuo con l</w:t>
      </w:r>
      <w:r w:rsidR="00F542BD">
        <w:rPr>
          <w:rFonts w:ascii="Arial" w:hAnsi="Arial" w:cs="Arial"/>
          <w:sz w:val="24"/>
          <w:szCs w:val="24"/>
          <w:lang w:val="es-ES"/>
        </w:rPr>
        <w:t>os entrenamientos</w:t>
      </w:r>
      <w:r>
        <w:rPr>
          <w:rFonts w:ascii="Arial" w:hAnsi="Arial" w:cs="Arial"/>
          <w:sz w:val="24"/>
          <w:szCs w:val="24"/>
          <w:lang w:val="es-ES"/>
        </w:rPr>
        <w:t xml:space="preserve"> de basquetbol con jóvenes mujeres indígenas, en donde se conformaron y establecieron </w:t>
      </w:r>
      <w:r w:rsidR="00E83C5C">
        <w:rPr>
          <w:rFonts w:ascii="Arial" w:hAnsi="Arial" w:cs="Arial"/>
          <w:sz w:val="24"/>
          <w:szCs w:val="24"/>
          <w:lang w:val="es-ES"/>
        </w:rPr>
        <w:t>7 equipos</w:t>
      </w:r>
      <w:r>
        <w:rPr>
          <w:rFonts w:ascii="Arial" w:hAnsi="Arial" w:cs="Arial"/>
          <w:sz w:val="24"/>
          <w:szCs w:val="24"/>
          <w:lang w:val="es-ES"/>
        </w:rPr>
        <w:t xml:space="preserve">, se logró establecer días de entrenamientos en donde las chicas </w:t>
      </w:r>
      <w:r w:rsidR="00F542BD">
        <w:rPr>
          <w:rFonts w:ascii="Arial" w:hAnsi="Arial" w:cs="Arial"/>
          <w:sz w:val="24"/>
          <w:szCs w:val="24"/>
          <w:lang w:val="es-ES"/>
        </w:rPr>
        <w:t>recibieron</w:t>
      </w:r>
      <w:r>
        <w:rPr>
          <w:rFonts w:ascii="Arial" w:hAnsi="Arial" w:cs="Arial"/>
          <w:sz w:val="24"/>
          <w:szCs w:val="24"/>
          <w:lang w:val="es-ES"/>
        </w:rPr>
        <w:t xml:space="preserve"> ciertas actividades </w:t>
      </w:r>
      <w:r w:rsidR="00F542BD">
        <w:rPr>
          <w:rFonts w:ascii="Arial" w:hAnsi="Arial" w:cs="Arial"/>
          <w:sz w:val="24"/>
          <w:szCs w:val="24"/>
          <w:lang w:val="es-ES"/>
        </w:rPr>
        <w:t>para reforzar su actividad físic</w:t>
      </w:r>
      <w:r w:rsidR="00E83C5C">
        <w:rPr>
          <w:rFonts w:ascii="Arial" w:hAnsi="Arial" w:cs="Arial"/>
          <w:sz w:val="24"/>
          <w:szCs w:val="24"/>
          <w:lang w:val="es-ES"/>
        </w:rPr>
        <w:t xml:space="preserve">a, </w:t>
      </w:r>
      <w:r w:rsidR="00F542BD">
        <w:rPr>
          <w:rFonts w:ascii="Arial" w:hAnsi="Arial" w:cs="Arial"/>
          <w:sz w:val="24"/>
          <w:szCs w:val="24"/>
          <w:lang w:val="es-ES"/>
        </w:rPr>
        <w:t xml:space="preserve">complementar su entrenamiento en </w:t>
      </w:r>
      <w:r w:rsidR="00E83C5C">
        <w:rPr>
          <w:rFonts w:ascii="Arial" w:hAnsi="Arial" w:cs="Arial"/>
          <w:sz w:val="24"/>
          <w:szCs w:val="24"/>
          <w:lang w:val="es-ES"/>
        </w:rPr>
        <w:t>basquetbol y conocer los derechos de la mujer.</w:t>
      </w:r>
    </w:p>
    <w:p w14:paraId="5E6FF7FC" w14:textId="37F7B3C4" w:rsidR="00F542BD" w:rsidRDefault="00F542BD" w:rsidP="00F542BD">
      <w:pPr>
        <w:spacing w:line="360" w:lineRule="auto"/>
        <w:jc w:val="both"/>
        <w:rPr>
          <w:rFonts w:ascii="Arial" w:hAnsi="Arial" w:cs="Arial"/>
          <w:sz w:val="24"/>
          <w:szCs w:val="24"/>
          <w:lang w:val="es-ES"/>
        </w:rPr>
      </w:pPr>
      <w:r>
        <w:rPr>
          <w:rFonts w:ascii="Arial" w:hAnsi="Arial" w:cs="Arial"/>
          <w:sz w:val="24"/>
          <w:szCs w:val="24"/>
          <w:lang w:val="es-ES"/>
        </w:rPr>
        <w:t>Durante los entrenamientos se pudo observar la dedicación hacia este deporte y algo muy importante tener un espacio de sana convivencia y empoderamiento, ya que dentro de la comunidad muchas veces los espacios deportivos son para hombres</w:t>
      </w:r>
      <w:r w:rsidR="00B54AAD">
        <w:rPr>
          <w:rFonts w:ascii="Arial" w:hAnsi="Arial" w:cs="Arial"/>
          <w:sz w:val="24"/>
          <w:szCs w:val="24"/>
          <w:lang w:val="es-ES"/>
        </w:rPr>
        <w:t xml:space="preserve"> sin embargo esta experiencia abrió la posibilidad de compartir dichos espacios a beneficio de las jóvenes mujeres indígenas de Nuevo San Juan Chamula.</w:t>
      </w:r>
    </w:p>
    <w:p w14:paraId="160FB7D5" w14:textId="77777777" w:rsidR="005E70AA" w:rsidRDefault="00F542BD" w:rsidP="00F542BD">
      <w:pPr>
        <w:spacing w:line="360" w:lineRule="auto"/>
        <w:jc w:val="both"/>
        <w:rPr>
          <w:rFonts w:ascii="Arial" w:hAnsi="Arial" w:cs="Arial"/>
          <w:sz w:val="24"/>
          <w:szCs w:val="24"/>
          <w:lang w:val="es-ES"/>
        </w:rPr>
      </w:pPr>
      <w:r>
        <w:rPr>
          <w:rFonts w:ascii="Arial" w:hAnsi="Arial" w:cs="Arial"/>
          <w:sz w:val="24"/>
          <w:szCs w:val="24"/>
          <w:lang w:val="es-ES"/>
        </w:rPr>
        <w:t>Posterior a esto, se realizo el torneo con las</w:t>
      </w:r>
      <w:r w:rsidR="00B54AAD">
        <w:rPr>
          <w:rFonts w:ascii="Arial" w:hAnsi="Arial" w:cs="Arial"/>
          <w:sz w:val="24"/>
          <w:szCs w:val="24"/>
          <w:lang w:val="es-ES"/>
        </w:rPr>
        <w:t xml:space="preserve"> chicas en donde ahora si pudieran ejercer lo aprendido durante los entrenamientos</w:t>
      </w:r>
      <w:r w:rsidR="00E83C5C">
        <w:rPr>
          <w:rFonts w:ascii="Arial" w:hAnsi="Arial" w:cs="Arial"/>
          <w:sz w:val="24"/>
          <w:szCs w:val="24"/>
          <w:lang w:val="es-ES"/>
        </w:rPr>
        <w:t xml:space="preserve"> y así premiar los primeros 3 lugares con la finalidad de seguir motivándolas a practicar este deporte, sobre todo sepan la importancia del liderazgo en mujeres, de tener la iniciativa de seguir sus sueños y dejar atrás los miedos.</w:t>
      </w:r>
    </w:p>
    <w:p w14:paraId="7688E131" w14:textId="37AFDA5B" w:rsidR="00E83C5C" w:rsidRDefault="005E70AA" w:rsidP="00F542BD">
      <w:pPr>
        <w:spacing w:line="360" w:lineRule="auto"/>
        <w:jc w:val="both"/>
        <w:rPr>
          <w:rFonts w:ascii="Arial" w:hAnsi="Arial" w:cs="Arial"/>
          <w:sz w:val="24"/>
          <w:szCs w:val="24"/>
          <w:lang w:val="es-ES"/>
        </w:rPr>
      </w:pPr>
      <w:r>
        <w:rPr>
          <w:rFonts w:ascii="Arial" w:hAnsi="Arial" w:cs="Arial"/>
          <w:sz w:val="24"/>
          <w:szCs w:val="24"/>
          <w:lang w:val="es-ES"/>
        </w:rPr>
        <w:t xml:space="preserve">Realizamos estas actividades con la finalidad de que las jóvenes mujeres indígenas conozcan la importancia de sus derechos y disfrutaran de este deporte a través de los entrenamientos y el torneo final. </w:t>
      </w:r>
    </w:p>
    <w:p w14:paraId="589DA2D3" w14:textId="77777777" w:rsidR="007212F8" w:rsidRDefault="007212F8" w:rsidP="00F542BD">
      <w:pPr>
        <w:spacing w:line="360" w:lineRule="auto"/>
        <w:jc w:val="both"/>
        <w:rPr>
          <w:rFonts w:ascii="Arial" w:hAnsi="Arial" w:cs="Arial"/>
          <w:sz w:val="24"/>
          <w:szCs w:val="24"/>
          <w:lang w:val="es-ES"/>
        </w:rPr>
      </w:pPr>
    </w:p>
    <w:p w14:paraId="6B5D1E66" w14:textId="77777777" w:rsidR="007212F8" w:rsidRDefault="007212F8" w:rsidP="007212F8">
      <w:pPr>
        <w:jc w:val="both"/>
        <w:rPr>
          <w:rFonts w:ascii="Arial" w:hAnsi="Arial" w:cs="Arial"/>
          <w:b/>
          <w:sz w:val="24"/>
          <w:szCs w:val="24"/>
          <w:lang w:val="es-ES"/>
        </w:rPr>
      </w:pPr>
    </w:p>
    <w:p w14:paraId="6E6419FA" w14:textId="77777777" w:rsidR="007212F8" w:rsidRDefault="007212F8" w:rsidP="007212F8">
      <w:pPr>
        <w:jc w:val="both"/>
        <w:rPr>
          <w:rFonts w:ascii="Arial" w:hAnsi="Arial" w:cs="Arial"/>
          <w:b/>
          <w:sz w:val="24"/>
          <w:szCs w:val="24"/>
          <w:lang w:val="es-ES"/>
        </w:rPr>
      </w:pPr>
    </w:p>
    <w:p w14:paraId="11456D74" w14:textId="77777777" w:rsidR="007212F8" w:rsidRDefault="007212F8" w:rsidP="007212F8">
      <w:pPr>
        <w:jc w:val="both"/>
        <w:rPr>
          <w:rFonts w:ascii="Arial" w:hAnsi="Arial" w:cs="Arial"/>
          <w:b/>
          <w:sz w:val="24"/>
          <w:szCs w:val="24"/>
          <w:lang w:val="es-ES"/>
        </w:rPr>
      </w:pPr>
    </w:p>
    <w:p w14:paraId="2F84C8B1" w14:textId="77777777" w:rsidR="007212F8" w:rsidRDefault="007212F8" w:rsidP="007212F8">
      <w:pPr>
        <w:jc w:val="both"/>
        <w:rPr>
          <w:rFonts w:ascii="Arial" w:hAnsi="Arial" w:cs="Arial"/>
          <w:b/>
          <w:sz w:val="24"/>
          <w:szCs w:val="24"/>
          <w:lang w:val="es-ES"/>
        </w:rPr>
      </w:pPr>
    </w:p>
    <w:p w14:paraId="14140811" w14:textId="77777777" w:rsidR="007212F8" w:rsidRDefault="007212F8" w:rsidP="007212F8">
      <w:pPr>
        <w:jc w:val="both"/>
        <w:rPr>
          <w:rFonts w:ascii="Arial" w:hAnsi="Arial" w:cs="Arial"/>
          <w:b/>
          <w:sz w:val="24"/>
          <w:szCs w:val="24"/>
          <w:lang w:val="es-ES"/>
        </w:rPr>
      </w:pPr>
    </w:p>
    <w:p w14:paraId="695B1C14" w14:textId="0DF3AB6E" w:rsidR="007212F8" w:rsidRDefault="007212F8" w:rsidP="007212F8">
      <w:pPr>
        <w:jc w:val="both"/>
        <w:rPr>
          <w:rFonts w:ascii="Arial" w:hAnsi="Arial" w:cs="Arial"/>
          <w:sz w:val="24"/>
          <w:szCs w:val="24"/>
          <w:lang w:val="es-ES"/>
        </w:rPr>
      </w:pPr>
      <w:r w:rsidRPr="007212F8">
        <w:rPr>
          <w:rFonts w:ascii="Arial" w:hAnsi="Arial" w:cs="Arial"/>
          <w:b/>
          <w:sz w:val="24"/>
          <w:szCs w:val="24"/>
          <w:lang w:val="es-ES"/>
        </w:rPr>
        <w:t>Reporte de activid</w:t>
      </w:r>
      <w:r>
        <w:rPr>
          <w:rFonts w:ascii="Arial" w:hAnsi="Arial" w:cs="Arial"/>
          <w:b/>
          <w:sz w:val="24"/>
          <w:szCs w:val="24"/>
          <w:lang w:val="es-ES"/>
        </w:rPr>
        <w:t>ades de básquet bol en LA SELVA LACANDONA</w:t>
      </w:r>
      <w:r w:rsidRPr="007212F8">
        <w:rPr>
          <w:rFonts w:ascii="Arial" w:hAnsi="Arial" w:cs="Arial"/>
          <w:sz w:val="24"/>
          <w:szCs w:val="24"/>
          <w:lang w:val="es-ES"/>
        </w:rPr>
        <w:t>, en Chiapas, México</w:t>
      </w:r>
      <w:r w:rsidRPr="007212F8">
        <w:rPr>
          <w:rFonts w:ascii="Arial" w:hAnsi="Arial" w:cs="Arial"/>
          <w:sz w:val="24"/>
          <w:szCs w:val="24"/>
          <w:lang w:val="es-ES"/>
        </w:rPr>
        <w:t xml:space="preserve"> de octubre 2021 a febrero de 2021</w:t>
      </w:r>
    </w:p>
    <w:p w14:paraId="06C1749A" w14:textId="77777777" w:rsidR="007212F8" w:rsidRPr="007212F8" w:rsidRDefault="007212F8" w:rsidP="007212F8">
      <w:pPr>
        <w:jc w:val="both"/>
        <w:rPr>
          <w:rFonts w:ascii="Arial" w:hAnsi="Arial" w:cs="Arial"/>
          <w:sz w:val="24"/>
          <w:szCs w:val="24"/>
          <w:lang w:val="es-ES"/>
        </w:rPr>
      </w:pPr>
    </w:p>
    <w:p w14:paraId="67510F98" w14:textId="7C5D0F44" w:rsidR="007212F8" w:rsidRPr="007212F8" w:rsidRDefault="007212F8" w:rsidP="007212F8">
      <w:pPr>
        <w:spacing w:line="360" w:lineRule="auto"/>
        <w:jc w:val="both"/>
        <w:rPr>
          <w:rFonts w:ascii="Arial" w:hAnsi="Arial" w:cs="Arial"/>
          <w:sz w:val="24"/>
          <w:szCs w:val="24"/>
          <w:lang w:val="es-ES"/>
        </w:rPr>
      </w:pPr>
      <w:r w:rsidRPr="007212F8">
        <w:rPr>
          <w:rFonts w:ascii="Arial" w:hAnsi="Arial" w:cs="Arial"/>
          <w:sz w:val="24"/>
          <w:szCs w:val="24"/>
          <w:lang w:val="es-ES"/>
        </w:rPr>
        <w:t>Para seguir con nuestro interés con las jóvenes de los altos se realizó con el protocolo de sanidad, es por ello que e</w:t>
      </w:r>
      <w:r>
        <w:rPr>
          <w:rFonts w:ascii="Arial" w:hAnsi="Arial" w:cs="Arial"/>
          <w:sz w:val="24"/>
          <w:szCs w:val="24"/>
          <w:lang w:val="es-ES"/>
        </w:rPr>
        <w:t>n San Juan C</w:t>
      </w:r>
      <w:bookmarkStart w:id="0" w:name="_GoBack"/>
      <w:bookmarkEnd w:id="0"/>
      <w:r w:rsidRPr="007212F8">
        <w:rPr>
          <w:rFonts w:ascii="Arial" w:hAnsi="Arial" w:cs="Arial"/>
          <w:sz w:val="24"/>
          <w:szCs w:val="24"/>
          <w:lang w:val="es-ES"/>
        </w:rPr>
        <w:t xml:space="preserve">ancuc se estableció un entrenamiento semanal para ello se estuvo teniendo reuniones con las autoridades de san juan </w:t>
      </w:r>
      <w:proofErr w:type="spellStart"/>
      <w:r w:rsidRPr="007212F8">
        <w:rPr>
          <w:rFonts w:ascii="Arial" w:hAnsi="Arial" w:cs="Arial"/>
          <w:sz w:val="24"/>
          <w:szCs w:val="24"/>
          <w:lang w:val="es-ES"/>
        </w:rPr>
        <w:t>cancuc</w:t>
      </w:r>
      <w:proofErr w:type="spellEnd"/>
      <w:r w:rsidRPr="007212F8">
        <w:rPr>
          <w:rFonts w:ascii="Arial" w:hAnsi="Arial" w:cs="Arial"/>
          <w:sz w:val="24"/>
          <w:szCs w:val="24"/>
          <w:lang w:val="es-ES"/>
        </w:rPr>
        <w:t xml:space="preserve"> para designar un espacio únicamente y exclusivamente para los entrenamientos de las mujeres jóvenes; para el caso de Chenalho estuvimos dentro de la cancha municipal de básquet por las mañanas para que los entrenamientos no fueran interrumpidos por juegos de los equipos locales. Se realizaron un total de 24 entrenamientos con la participación de nuestras 93 mujeres de las diferentes comunida</w:t>
      </w:r>
      <w:r>
        <w:rPr>
          <w:rFonts w:ascii="Arial" w:hAnsi="Arial" w:cs="Arial"/>
          <w:sz w:val="24"/>
          <w:szCs w:val="24"/>
          <w:lang w:val="es-ES"/>
        </w:rPr>
        <w:t>des (</w:t>
      </w:r>
      <w:proofErr w:type="spellStart"/>
      <w:r>
        <w:rPr>
          <w:rFonts w:ascii="Arial" w:hAnsi="Arial" w:cs="Arial"/>
          <w:sz w:val="24"/>
          <w:szCs w:val="24"/>
          <w:lang w:val="es-ES"/>
        </w:rPr>
        <w:t>C</w:t>
      </w:r>
      <w:r w:rsidRPr="007212F8">
        <w:rPr>
          <w:rFonts w:ascii="Arial" w:hAnsi="Arial" w:cs="Arial"/>
          <w:sz w:val="24"/>
          <w:szCs w:val="24"/>
          <w:lang w:val="es-ES"/>
        </w:rPr>
        <w:t>hilolja</w:t>
      </w:r>
      <w:proofErr w:type="spellEnd"/>
      <w:r w:rsidRPr="007212F8">
        <w:rPr>
          <w:rFonts w:ascii="Arial" w:hAnsi="Arial" w:cs="Arial"/>
          <w:sz w:val="24"/>
          <w:szCs w:val="24"/>
          <w:lang w:val="es-ES"/>
        </w:rPr>
        <w:t>, El Po</w:t>
      </w:r>
      <w:r>
        <w:rPr>
          <w:rFonts w:ascii="Arial" w:hAnsi="Arial" w:cs="Arial"/>
          <w:sz w:val="24"/>
          <w:szCs w:val="24"/>
          <w:lang w:val="es-ES"/>
        </w:rPr>
        <w:t>zo, San juan Cancuc cabecera y C</w:t>
      </w:r>
      <w:r w:rsidRPr="007212F8">
        <w:rPr>
          <w:rFonts w:ascii="Arial" w:hAnsi="Arial" w:cs="Arial"/>
          <w:sz w:val="24"/>
          <w:szCs w:val="24"/>
          <w:lang w:val="es-ES"/>
        </w:rPr>
        <w:t>henalho) no teniendo ninguna inasistencia al contrario se incorporaron 10 chicas más e</w:t>
      </w:r>
      <w:r>
        <w:rPr>
          <w:rFonts w:ascii="Arial" w:hAnsi="Arial" w:cs="Arial"/>
          <w:sz w:val="24"/>
          <w:szCs w:val="24"/>
          <w:lang w:val="es-ES"/>
        </w:rPr>
        <w:t xml:space="preserve">n Chenalho, 5 en el pozo, 4 en </w:t>
      </w:r>
      <w:proofErr w:type="spellStart"/>
      <w:r>
        <w:rPr>
          <w:rFonts w:ascii="Arial" w:hAnsi="Arial" w:cs="Arial"/>
          <w:sz w:val="24"/>
          <w:szCs w:val="24"/>
          <w:lang w:val="es-ES"/>
        </w:rPr>
        <w:t>C</w:t>
      </w:r>
      <w:r w:rsidRPr="007212F8">
        <w:rPr>
          <w:rFonts w:ascii="Arial" w:hAnsi="Arial" w:cs="Arial"/>
          <w:sz w:val="24"/>
          <w:szCs w:val="24"/>
          <w:lang w:val="es-ES"/>
        </w:rPr>
        <w:t>hilolja</w:t>
      </w:r>
      <w:proofErr w:type="spellEnd"/>
      <w:r w:rsidRPr="007212F8">
        <w:rPr>
          <w:rFonts w:ascii="Arial" w:hAnsi="Arial" w:cs="Arial"/>
          <w:sz w:val="24"/>
          <w:szCs w:val="24"/>
          <w:lang w:val="es-ES"/>
        </w:rPr>
        <w:t xml:space="preserve"> y 2 en cabecera San Juan Cancuc, logrando tener 114 mujeres, para ello se realizaron, 5 torneos relámpagos y para ello se formaron 10 equipos femeniles, destacando su compromiso y ganas de seguir participando. A las chicas se les nota su compromiso con los entrenamientos ya que ellas han mencionado que solo cuando llegamos se habré el espacio para el entrenamiento femenil porque las autoridades no les importa el básquet femenil. Otras chicas comentan que ahora con la suspensión de clases les ayuda mucho entrenar básquet para buscar un espacio libre de presión y se puedan ejercitar como lo hacían en las clases de educación física.  Los cine</w:t>
      </w:r>
      <w:r>
        <w:rPr>
          <w:rFonts w:ascii="Arial" w:hAnsi="Arial" w:cs="Arial"/>
          <w:sz w:val="24"/>
          <w:szCs w:val="24"/>
          <w:lang w:val="es-ES"/>
        </w:rPr>
        <w:t>-</w:t>
      </w:r>
      <w:r w:rsidRPr="007212F8">
        <w:rPr>
          <w:rFonts w:ascii="Arial" w:hAnsi="Arial" w:cs="Arial"/>
          <w:sz w:val="24"/>
          <w:szCs w:val="24"/>
          <w:lang w:val="es-ES"/>
        </w:rPr>
        <w:t>debates son piezas muy importantes para seguir fortaleciendo y empoderando a las mujeres así les damos herramientas para que puedan seguir luchando por el derecho de ser escuchadas y tomadas en cuenta.</w:t>
      </w:r>
    </w:p>
    <w:p w14:paraId="327C65D3" w14:textId="77777777" w:rsidR="007212F8" w:rsidRPr="007212F8" w:rsidRDefault="007212F8" w:rsidP="007212F8">
      <w:pPr>
        <w:jc w:val="both"/>
        <w:rPr>
          <w:rFonts w:ascii="Arial" w:hAnsi="Arial" w:cs="Arial"/>
          <w:b/>
          <w:sz w:val="24"/>
          <w:szCs w:val="24"/>
          <w:lang w:val="es-ES"/>
        </w:rPr>
      </w:pPr>
    </w:p>
    <w:p w14:paraId="28419EDC" w14:textId="217B8906" w:rsidR="00E83C5C" w:rsidRPr="007212F8" w:rsidRDefault="00E83C5C" w:rsidP="007212F8">
      <w:pPr>
        <w:jc w:val="both"/>
        <w:rPr>
          <w:rFonts w:ascii="Arial" w:hAnsi="Arial" w:cs="Arial"/>
          <w:b/>
          <w:sz w:val="24"/>
          <w:szCs w:val="24"/>
          <w:lang w:val="es-ES"/>
        </w:rPr>
      </w:pPr>
    </w:p>
    <w:p w14:paraId="13B97833" w14:textId="77777777" w:rsidR="00E83C5C" w:rsidRPr="007212F8" w:rsidRDefault="00E83C5C" w:rsidP="007212F8">
      <w:pPr>
        <w:jc w:val="both"/>
        <w:rPr>
          <w:rFonts w:ascii="Arial" w:hAnsi="Arial" w:cs="Arial"/>
          <w:b/>
          <w:sz w:val="24"/>
          <w:szCs w:val="24"/>
          <w:lang w:val="es-ES"/>
        </w:rPr>
      </w:pPr>
    </w:p>
    <w:p w14:paraId="6EF5CF35" w14:textId="21B62A00" w:rsidR="00354CDE" w:rsidRPr="007212F8" w:rsidRDefault="00AA22DF" w:rsidP="007212F8">
      <w:pPr>
        <w:jc w:val="both"/>
        <w:rPr>
          <w:rFonts w:ascii="Arial" w:hAnsi="Arial" w:cs="Arial"/>
          <w:b/>
          <w:sz w:val="24"/>
          <w:szCs w:val="24"/>
          <w:lang w:val="es-ES"/>
        </w:rPr>
      </w:pPr>
      <w:r w:rsidRPr="007212F8">
        <w:rPr>
          <w:rFonts w:ascii="Arial" w:hAnsi="Arial" w:cs="Arial"/>
          <w:b/>
          <w:sz w:val="24"/>
          <w:szCs w:val="24"/>
          <w:lang w:val="es-ES"/>
        </w:rPr>
        <w:t xml:space="preserve"> </w:t>
      </w:r>
    </w:p>
    <w:sectPr w:rsidR="00354CDE" w:rsidRPr="007212F8" w:rsidSect="00266647">
      <w:headerReference w:type="default" r:id="rId8"/>
      <w:footerReference w:type="default" r:id="rId9"/>
      <w:type w:val="continuous"/>
      <w:pgSz w:w="12240" w:h="15840"/>
      <w:pgMar w:top="1985" w:right="1134" w:bottom="1985" w:left="1134" w:header="426" w:footer="1701" w:gutter="0"/>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7FD47A" w14:textId="77777777" w:rsidR="008F5098" w:rsidRDefault="008F5098" w:rsidP="004F465C">
      <w:r>
        <w:separator/>
      </w:r>
    </w:p>
  </w:endnote>
  <w:endnote w:type="continuationSeparator" w:id="0">
    <w:p w14:paraId="089A55D9" w14:textId="77777777" w:rsidR="008F5098" w:rsidRDefault="008F5098" w:rsidP="004F4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oboto-Condensed">
    <w:altName w:val="Times New Roman"/>
    <w:charset w:val="00"/>
    <w:family w:val="auto"/>
    <w:pitch w:val="variable"/>
    <w:sig w:usb0="00000001" w:usb1="5000205B" w:usb2="00000020" w:usb3="00000000" w:csb0="0000019F" w:csb1="00000000"/>
  </w:font>
  <w:font w:name="Times New Roman">
    <w:panose1 w:val="02020603050405020304"/>
    <w:charset w:val="00"/>
    <w:family w:val="auto"/>
    <w:pitch w:val="variable"/>
    <w:sig w:usb0="E0002AFF" w:usb1="C0007841" w:usb2="00000009" w:usb3="00000000" w:csb0="000001FF" w:csb1="00000000"/>
  </w:font>
  <w:font w:name="Roboto Condensed">
    <w:altName w:val="Arial"/>
    <w:charset w:val="00"/>
    <w:family w:val="auto"/>
    <w:pitch w:val="variable"/>
    <w:sig w:usb0="E00002FF" w:usb1="5000205B" w:usb2="00000020" w:usb3="00000000" w:csb0="0000019F" w:csb1="00000000"/>
  </w:font>
  <w:font w:name="Roboto-BoldCondensedItalic">
    <w:altName w:val="Times New Roman"/>
    <w:charset w:val="00"/>
    <w:family w:val="auto"/>
    <w:pitch w:val="variable"/>
    <w:sig w:usb0="00000001" w:usb1="5000205B" w:usb2="00000020" w:usb3="00000000" w:csb0="0000019F" w:csb1="00000000"/>
  </w:font>
  <w:font w:name="Calibri">
    <w:panose1 w:val="020F0502020204030204"/>
    <w:charset w:val="00"/>
    <w:family w:val="auto"/>
    <w:pitch w:val="variable"/>
    <w:sig w:usb0="E10002FF" w:usb1="4000ACFF" w:usb2="00000009" w:usb3="00000000" w:csb0="0000019F" w:csb1="00000000"/>
  </w:font>
  <w:font w:name="Roboto">
    <w:altName w:val="Arial"/>
    <w:charset w:val="00"/>
    <w:family w:val="auto"/>
    <w:pitch w:val="variable"/>
    <w:sig w:usb0="E00002E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52078F" w14:textId="77777777" w:rsidR="00186D5B" w:rsidRDefault="00186D5B">
    <w:pPr>
      <w:pStyle w:val="Footer"/>
    </w:pPr>
    <w:r>
      <w:rPr>
        <w:noProof/>
      </w:rPr>
      <mc:AlternateContent>
        <mc:Choice Requires="wpg">
          <w:drawing>
            <wp:anchor distT="0" distB="0" distL="114300" distR="114300" simplePos="0" relativeHeight="251661312" behindDoc="1" locked="0" layoutInCell="1" allowOverlap="1" wp14:anchorId="70CD22BE" wp14:editId="08BABBED">
              <wp:simplePos x="0" y="0"/>
              <wp:positionH relativeFrom="page">
                <wp:posOffset>0</wp:posOffset>
              </wp:positionH>
              <wp:positionV relativeFrom="page">
                <wp:posOffset>9057005</wp:posOffset>
              </wp:positionV>
              <wp:extent cx="7773035" cy="1018540"/>
              <wp:effectExtent l="9525" t="8255" r="0" b="1905"/>
              <wp:wrapNone/>
              <wp:docPr id="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3035" cy="1018540"/>
                        <a:chOff x="0" y="14223"/>
                        <a:chExt cx="12241" cy="1604"/>
                      </a:xfrm>
                    </wpg:grpSpPr>
                    <wps:wsp>
                      <wps:cNvPr id="6" name="Freeform 2"/>
                      <wps:cNvSpPr>
                        <a:spLocks/>
                      </wps:cNvSpPr>
                      <wps:spPr bwMode="auto">
                        <a:xfrm>
                          <a:off x="0" y="15025"/>
                          <a:ext cx="1310" cy="802"/>
                        </a:xfrm>
                        <a:custGeom>
                          <a:avLst/>
                          <a:gdLst>
                            <a:gd name="T0" fmla="*/ 508 w 1310"/>
                            <a:gd name="T1" fmla="+- 0 15025 15025"/>
                            <a:gd name="T2" fmla="*/ 15025 h 802"/>
                            <a:gd name="T3" fmla="*/ 0 w 1310"/>
                            <a:gd name="T4" fmla="+- 0 15533 15025"/>
                            <a:gd name="T5" fmla="*/ 15533 h 802"/>
                            <a:gd name="T6" fmla="*/ 0 w 1310"/>
                            <a:gd name="T7" fmla="+- 0 15827 15025"/>
                            <a:gd name="T8" fmla="*/ 15827 h 802"/>
                            <a:gd name="T9" fmla="*/ 1309 w 1310"/>
                            <a:gd name="T10" fmla="+- 0 15827 15025"/>
                            <a:gd name="T11" fmla="*/ 15827 h 802"/>
                            <a:gd name="T12" fmla="*/ 508 w 1310"/>
                            <a:gd name="T13" fmla="+- 0 15025 15025"/>
                            <a:gd name="T14" fmla="*/ 15025 h 802"/>
                          </a:gdLst>
                          <a:ahLst/>
                          <a:cxnLst>
                            <a:cxn ang="0">
                              <a:pos x="T0" y="T2"/>
                            </a:cxn>
                            <a:cxn ang="0">
                              <a:pos x="T3" y="T5"/>
                            </a:cxn>
                            <a:cxn ang="0">
                              <a:pos x="T6" y="T8"/>
                            </a:cxn>
                            <a:cxn ang="0">
                              <a:pos x="T9" y="T11"/>
                            </a:cxn>
                            <a:cxn ang="0">
                              <a:pos x="T12" y="T14"/>
                            </a:cxn>
                          </a:cxnLst>
                          <a:rect l="0" t="0" r="r" b="b"/>
                          <a:pathLst>
                            <a:path w="1310" h="802">
                              <a:moveTo>
                                <a:pt x="508" y="0"/>
                              </a:moveTo>
                              <a:lnTo>
                                <a:pt x="0" y="508"/>
                              </a:lnTo>
                              <a:lnTo>
                                <a:pt x="0" y="802"/>
                              </a:lnTo>
                              <a:lnTo>
                                <a:pt x="1309" y="802"/>
                              </a:lnTo>
                              <a:lnTo>
                                <a:pt x="508" y="0"/>
                              </a:lnTo>
                              <a:close/>
                            </a:path>
                          </a:pathLst>
                        </a:custGeom>
                        <a:solidFill>
                          <a:srgbClr val="A88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3"/>
                      <wps:cNvSpPr>
                        <a:spLocks/>
                      </wps:cNvSpPr>
                      <wps:spPr bwMode="auto">
                        <a:xfrm>
                          <a:off x="1309" y="15025"/>
                          <a:ext cx="1604" cy="802"/>
                        </a:xfrm>
                        <a:custGeom>
                          <a:avLst/>
                          <a:gdLst>
                            <a:gd name="T0" fmla="+- 0 2111 1309"/>
                            <a:gd name="T1" fmla="*/ T0 w 1604"/>
                            <a:gd name="T2" fmla="+- 0 15025 15025"/>
                            <a:gd name="T3" fmla="*/ 15025 h 802"/>
                            <a:gd name="T4" fmla="+- 0 1309 1309"/>
                            <a:gd name="T5" fmla="*/ T4 w 1604"/>
                            <a:gd name="T6" fmla="+- 0 15827 15025"/>
                            <a:gd name="T7" fmla="*/ 15827 h 802"/>
                            <a:gd name="T8" fmla="+- 0 2913 1309"/>
                            <a:gd name="T9" fmla="*/ T8 w 1604"/>
                            <a:gd name="T10" fmla="+- 0 15827 15025"/>
                            <a:gd name="T11" fmla="*/ 15827 h 802"/>
                            <a:gd name="T12" fmla="+- 0 2111 1309"/>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2" y="0"/>
                              </a:moveTo>
                              <a:lnTo>
                                <a:pt x="0" y="802"/>
                              </a:lnTo>
                              <a:lnTo>
                                <a:pt x="1604" y="802"/>
                              </a:lnTo>
                              <a:lnTo>
                                <a:pt x="802" y="0"/>
                              </a:lnTo>
                              <a:close/>
                            </a:path>
                          </a:pathLst>
                        </a:custGeom>
                        <a:solidFill>
                          <a:srgbClr val="7C6B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4"/>
                      <wps:cNvSpPr>
                        <a:spLocks/>
                      </wps:cNvSpPr>
                      <wps:spPr bwMode="auto">
                        <a:xfrm>
                          <a:off x="2912" y="15025"/>
                          <a:ext cx="1604" cy="802"/>
                        </a:xfrm>
                        <a:custGeom>
                          <a:avLst/>
                          <a:gdLst>
                            <a:gd name="T0" fmla="+- 0 3715 2913"/>
                            <a:gd name="T1" fmla="*/ T0 w 1604"/>
                            <a:gd name="T2" fmla="+- 0 15025 15025"/>
                            <a:gd name="T3" fmla="*/ 15025 h 802"/>
                            <a:gd name="T4" fmla="+- 0 2913 2913"/>
                            <a:gd name="T5" fmla="*/ T4 w 1604"/>
                            <a:gd name="T6" fmla="+- 0 15827 15025"/>
                            <a:gd name="T7" fmla="*/ 15827 h 802"/>
                            <a:gd name="T8" fmla="+- 0 4516 2913"/>
                            <a:gd name="T9" fmla="*/ T8 w 1604"/>
                            <a:gd name="T10" fmla="+- 0 15827 15025"/>
                            <a:gd name="T11" fmla="*/ 15827 h 802"/>
                            <a:gd name="T12" fmla="+- 0 3715 2913"/>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2" y="0"/>
                              </a:moveTo>
                              <a:lnTo>
                                <a:pt x="0" y="802"/>
                              </a:lnTo>
                              <a:lnTo>
                                <a:pt x="1603" y="802"/>
                              </a:lnTo>
                              <a:lnTo>
                                <a:pt x="802" y="0"/>
                              </a:lnTo>
                              <a:close/>
                            </a:path>
                          </a:pathLst>
                        </a:custGeom>
                        <a:solidFill>
                          <a:srgbClr val="F7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5"/>
                      <wps:cNvSpPr>
                        <a:spLocks/>
                      </wps:cNvSpPr>
                      <wps:spPr bwMode="auto">
                        <a:xfrm>
                          <a:off x="4516" y="15025"/>
                          <a:ext cx="1604" cy="802"/>
                        </a:xfrm>
                        <a:custGeom>
                          <a:avLst/>
                          <a:gdLst>
                            <a:gd name="T0" fmla="+- 0 5318 4516"/>
                            <a:gd name="T1" fmla="*/ T0 w 1604"/>
                            <a:gd name="T2" fmla="+- 0 15025 15025"/>
                            <a:gd name="T3" fmla="*/ 15025 h 802"/>
                            <a:gd name="T4" fmla="+- 0 4516 4516"/>
                            <a:gd name="T5" fmla="*/ T4 w 1604"/>
                            <a:gd name="T6" fmla="+- 0 15827 15025"/>
                            <a:gd name="T7" fmla="*/ 15827 h 802"/>
                            <a:gd name="T8" fmla="+- 0 6120 4516"/>
                            <a:gd name="T9" fmla="*/ T8 w 1604"/>
                            <a:gd name="T10" fmla="+- 0 15827 15025"/>
                            <a:gd name="T11" fmla="*/ 15827 h 802"/>
                            <a:gd name="T12" fmla="+- 0 5318 4516"/>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2" y="0"/>
                              </a:moveTo>
                              <a:lnTo>
                                <a:pt x="0" y="802"/>
                              </a:lnTo>
                              <a:lnTo>
                                <a:pt x="1604" y="802"/>
                              </a:lnTo>
                              <a:lnTo>
                                <a:pt x="802" y="0"/>
                              </a:lnTo>
                              <a:close/>
                            </a:path>
                          </a:pathLst>
                        </a:custGeom>
                        <a:solidFill>
                          <a:srgbClr val="F8AA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6"/>
                      <wps:cNvSpPr>
                        <a:spLocks/>
                      </wps:cNvSpPr>
                      <wps:spPr bwMode="auto">
                        <a:xfrm>
                          <a:off x="6120" y="15025"/>
                          <a:ext cx="1604" cy="802"/>
                        </a:xfrm>
                        <a:custGeom>
                          <a:avLst/>
                          <a:gdLst>
                            <a:gd name="T0" fmla="+- 0 6922 6120"/>
                            <a:gd name="T1" fmla="*/ T0 w 1604"/>
                            <a:gd name="T2" fmla="+- 0 15025 15025"/>
                            <a:gd name="T3" fmla="*/ 15025 h 802"/>
                            <a:gd name="T4" fmla="+- 0 6120 6120"/>
                            <a:gd name="T5" fmla="*/ T4 w 1604"/>
                            <a:gd name="T6" fmla="+- 0 15827 15025"/>
                            <a:gd name="T7" fmla="*/ 15827 h 802"/>
                            <a:gd name="T8" fmla="+- 0 7724 6120"/>
                            <a:gd name="T9" fmla="*/ T8 w 1604"/>
                            <a:gd name="T10" fmla="+- 0 15827 15025"/>
                            <a:gd name="T11" fmla="*/ 15827 h 802"/>
                            <a:gd name="T12" fmla="+- 0 6922 6120"/>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2" y="0"/>
                              </a:moveTo>
                              <a:lnTo>
                                <a:pt x="0" y="802"/>
                              </a:lnTo>
                              <a:lnTo>
                                <a:pt x="1604" y="802"/>
                              </a:lnTo>
                              <a:lnTo>
                                <a:pt x="802" y="0"/>
                              </a:lnTo>
                              <a:close/>
                            </a:path>
                          </a:pathLst>
                        </a:custGeom>
                        <a:solidFill>
                          <a:srgbClr val="B5D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7"/>
                      <wps:cNvSpPr>
                        <a:spLocks/>
                      </wps:cNvSpPr>
                      <wps:spPr bwMode="auto">
                        <a:xfrm>
                          <a:off x="7723" y="15025"/>
                          <a:ext cx="1604" cy="802"/>
                        </a:xfrm>
                        <a:custGeom>
                          <a:avLst/>
                          <a:gdLst>
                            <a:gd name="T0" fmla="+- 0 8525 7724"/>
                            <a:gd name="T1" fmla="*/ T0 w 1604"/>
                            <a:gd name="T2" fmla="+- 0 15025 15025"/>
                            <a:gd name="T3" fmla="*/ 15025 h 802"/>
                            <a:gd name="T4" fmla="+- 0 7724 7724"/>
                            <a:gd name="T5" fmla="*/ T4 w 1604"/>
                            <a:gd name="T6" fmla="+- 0 15827 15025"/>
                            <a:gd name="T7" fmla="*/ 15827 h 802"/>
                            <a:gd name="T8" fmla="+- 0 9327 7724"/>
                            <a:gd name="T9" fmla="*/ T8 w 1604"/>
                            <a:gd name="T10" fmla="+- 0 15827 15025"/>
                            <a:gd name="T11" fmla="*/ 15827 h 802"/>
                            <a:gd name="T12" fmla="+- 0 8525 7724"/>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1" y="0"/>
                              </a:moveTo>
                              <a:lnTo>
                                <a:pt x="0" y="802"/>
                              </a:lnTo>
                              <a:lnTo>
                                <a:pt x="1603" y="802"/>
                              </a:lnTo>
                              <a:lnTo>
                                <a:pt x="801" y="0"/>
                              </a:lnTo>
                              <a:close/>
                            </a:path>
                          </a:pathLst>
                        </a:custGeom>
                        <a:solidFill>
                          <a:srgbClr val="A88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8"/>
                      <wps:cNvSpPr>
                        <a:spLocks/>
                      </wps:cNvSpPr>
                      <wps:spPr bwMode="auto">
                        <a:xfrm>
                          <a:off x="9327" y="15025"/>
                          <a:ext cx="1604" cy="802"/>
                        </a:xfrm>
                        <a:custGeom>
                          <a:avLst/>
                          <a:gdLst>
                            <a:gd name="T0" fmla="+- 0 10129 9327"/>
                            <a:gd name="T1" fmla="*/ T0 w 1604"/>
                            <a:gd name="T2" fmla="+- 0 15025 15025"/>
                            <a:gd name="T3" fmla="*/ 15025 h 802"/>
                            <a:gd name="T4" fmla="+- 0 9327 9327"/>
                            <a:gd name="T5" fmla="*/ T4 w 1604"/>
                            <a:gd name="T6" fmla="+- 0 15827 15025"/>
                            <a:gd name="T7" fmla="*/ 15827 h 802"/>
                            <a:gd name="T8" fmla="+- 0 10931 9327"/>
                            <a:gd name="T9" fmla="*/ T8 w 1604"/>
                            <a:gd name="T10" fmla="+- 0 15827 15025"/>
                            <a:gd name="T11" fmla="*/ 15827 h 802"/>
                            <a:gd name="T12" fmla="+- 0 10129 9327"/>
                            <a:gd name="T13" fmla="*/ T12 w 1604"/>
                            <a:gd name="T14" fmla="+- 0 15025 15025"/>
                            <a:gd name="T15" fmla="*/ 15025 h 802"/>
                          </a:gdLst>
                          <a:ahLst/>
                          <a:cxnLst>
                            <a:cxn ang="0">
                              <a:pos x="T1" y="T3"/>
                            </a:cxn>
                            <a:cxn ang="0">
                              <a:pos x="T5" y="T7"/>
                            </a:cxn>
                            <a:cxn ang="0">
                              <a:pos x="T9" y="T11"/>
                            </a:cxn>
                            <a:cxn ang="0">
                              <a:pos x="T13" y="T15"/>
                            </a:cxn>
                          </a:cxnLst>
                          <a:rect l="0" t="0" r="r" b="b"/>
                          <a:pathLst>
                            <a:path w="1604" h="802">
                              <a:moveTo>
                                <a:pt x="802" y="0"/>
                              </a:moveTo>
                              <a:lnTo>
                                <a:pt x="0" y="802"/>
                              </a:lnTo>
                              <a:lnTo>
                                <a:pt x="1604" y="802"/>
                              </a:lnTo>
                              <a:lnTo>
                                <a:pt x="802" y="0"/>
                              </a:lnTo>
                              <a:close/>
                            </a:path>
                          </a:pathLst>
                        </a:custGeom>
                        <a:solidFill>
                          <a:srgbClr val="7C6B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9"/>
                      <wps:cNvSpPr>
                        <a:spLocks/>
                      </wps:cNvSpPr>
                      <wps:spPr bwMode="auto">
                        <a:xfrm>
                          <a:off x="10930" y="15025"/>
                          <a:ext cx="1310" cy="802"/>
                        </a:xfrm>
                        <a:custGeom>
                          <a:avLst/>
                          <a:gdLst>
                            <a:gd name="T0" fmla="+- 0 11732 10931"/>
                            <a:gd name="T1" fmla="*/ T0 w 1310"/>
                            <a:gd name="T2" fmla="+- 0 15025 15025"/>
                            <a:gd name="T3" fmla="*/ 15025 h 802"/>
                            <a:gd name="T4" fmla="+- 0 10931 10931"/>
                            <a:gd name="T5" fmla="*/ T4 w 1310"/>
                            <a:gd name="T6" fmla="+- 0 15827 15025"/>
                            <a:gd name="T7" fmla="*/ 15827 h 802"/>
                            <a:gd name="T8" fmla="+- 0 12240 10931"/>
                            <a:gd name="T9" fmla="*/ T8 w 1310"/>
                            <a:gd name="T10" fmla="+- 0 15827 15025"/>
                            <a:gd name="T11" fmla="*/ 15827 h 802"/>
                            <a:gd name="T12" fmla="+- 0 12240 10931"/>
                            <a:gd name="T13" fmla="*/ T12 w 1310"/>
                            <a:gd name="T14" fmla="+- 0 15533 15025"/>
                            <a:gd name="T15" fmla="*/ 15533 h 802"/>
                            <a:gd name="T16" fmla="+- 0 11732 10931"/>
                            <a:gd name="T17" fmla="*/ T16 w 1310"/>
                            <a:gd name="T18" fmla="+- 0 15025 15025"/>
                            <a:gd name="T19" fmla="*/ 15025 h 802"/>
                          </a:gdLst>
                          <a:ahLst/>
                          <a:cxnLst>
                            <a:cxn ang="0">
                              <a:pos x="T1" y="T3"/>
                            </a:cxn>
                            <a:cxn ang="0">
                              <a:pos x="T5" y="T7"/>
                            </a:cxn>
                            <a:cxn ang="0">
                              <a:pos x="T9" y="T11"/>
                            </a:cxn>
                            <a:cxn ang="0">
                              <a:pos x="T13" y="T15"/>
                            </a:cxn>
                            <a:cxn ang="0">
                              <a:pos x="T17" y="T19"/>
                            </a:cxn>
                          </a:cxnLst>
                          <a:rect l="0" t="0" r="r" b="b"/>
                          <a:pathLst>
                            <a:path w="1310" h="802">
                              <a:moveTo>
                                <a:pt x="801" y="0"/>
                              </a:moveTo>
                              <a:lnTo>
                                <a:pt x="0" y="802"/>
                              </a:lnTo>
                              <a:lnTo>
                                <a:pt x="1309" y="802"/>
                              </a:lnTo>
                              <a:lnTo>
                                <a:pt x="1309" y="508"/>
                              </a:lnTo>
                              <a:lnTo>
                                <a:pt x="801" y="0"/>
                              </a:lnTo>
                              <a:close/>
                            </a:path>
                          </a:pathLst>
                        </a:custGeom>
                        <a:solidFill>
                          <a:srgbClr val="F7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10"/>
                      <wps:cNvSpPr>
                        <a:spLocks/>
                      </wps:cNvSpPr>
                      <wps:spPr bwMode="auto">
                        <a:xfrm>
                          <a:off x="0" y="14517"/>
                          <a:ext cx="508" cy="1016"/>
                        </a:xfrm>
                        <a:custGeom>
                          <a:avLst/>
                          <a:gdLst>
                            <a:gd name="T0" fmla="*/ 0 w 508"/>
                            <a:gd name="T1" fmla="+- 0 14517 14517"/>
                            <a:gd name="T2" fmla="*/ 14517 h 1016"/>
                            <a:gd name="T3" fmla="*/ 0 w 508"/>
                            <a:gd name="T4" fmla="+- 0 15533 14517"/>
                            <a:gd name="T5" fmla="*/ 15533 h 1016"/>
                            <a:gd name="T6" fmla="*/ 508 w 508"/>
                            <a:gd name="T7" fmla="+- 0 15025 14517"/>
                            <a:gd name="T8" fmla="*/ 15025 h 1016"/>
                            <a:gd name="T9" fmla="*/ 0 w 508"/>
                            <a:gd name="T10" fmla="+- 0 14517 14517"/>
                            <a:gd name="T11" fmla="*/ 14517 h 1016"/>
                          </a:gdLst>
                          <a:ahLst/>
                          <a:cxnLst>
                            <a:cxn ang="0">
                              <a:pos x="T0" y="T2"/>
                            </a:cxn>
                            <a:cxn ang="0">
                              <a:pos x="T3" y="T5"/>
                            </a:cxn>
                            <a:cxn ang="0">
                              <a:pos x="T6" y="T8"/>
                            </a:cxn>
                            <a:cxn ang="0">
                              <a:pos x="T9" y="T11"/>
                            </a:cxn>
                          </a:cxnLst>
                          <a:rect l="0" t="0" r="r" b="b"/>
                          <a:pathLst>
                            <a:path w="508" h="1016">
                              <a:moveTo>
                                <a:pt x="0" y="0"/>
                              </a:moveTo>
                              <a:lnTo>
                                <a:pt x="0" y="1016"/>
                              </a:lnTo>
                              <a:lnTo>
                                <a:pt x="508" y="508"/>
                              </a:lnTo>
                              <a:lnTo>
                                <a:pt x="0" y="0"/>
                              </a:lnTo>
                              <a:close/>
                            </a:path>
                          </a:pathLst>
                        </a:custGeom>
                        <a:solidFill>
                          <a:srgbClr val="A88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wps:cNvSpPr>
                      <wps:spPr bwMode="auto">
                        <a:xfrm>
                          <a:off x="507" y="14223"/>
                          <a:ext cx="1604" cy="1604"/>
                        </a:xfrm>
                        <a:custGeom>
                          <a:avLst/>
                          <a:gdLst>
                            <a:gd name="T0" fmla="+- 0 1309 508"/>
                            <a:gd name="T1" fmla="*/ T0 w 1604"/>
                            <a:gd name="T2" fmla="+- 0 14223 14223"/>
                            <a:gd name="T3" fmla="*/ 14223 h 1604"/>
                            <a:gd name="T4" fmla="+- 0 508 508"/>
                            <a:gd name="T5" fmla="*/ T4 w 1604"/>
                            <a:gd name="T6" fmla="+- 0 15025 14223"/>
                            <a:gd name="T7" fmla="*/ 15025 h 1604"/>
                            <a:gd name="T8" fmla="+- 0 1309 508"/>
                            <a:gd name="T9" fmla="*/ T8 w 1604"/>
                            <a:gd name="T10" fmla="+- 0 15827 14223"/>
                            <a:gd name="T11" fmla="*/ 15827 h 1604"/>
                            <a:gd name="T12" fmla="+- 0 2111 508"/>
                            <a:gd name="T13" fmla="*/ T12 w 1604"/>
                            <a:gd name="T14" fmla="+- 0 15025 14223"/>
                            <a:gd name="T15" fmla="*/ 15025 h 1604"/>
                            <a:gd name="T16" fmla="+- 0 1309 508"/>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1" y="0"/>
                              </a:moveTo>
                              <a:lnTo>
                                <a:pt x="0" y="802"/>
                              </a:lnTo>
                              <a:lnTo>
                                <a:pt x="801" y="1604"/>
                              </a:lnTo>
                              <a:lnTo>
                                <a:pt x="1603" y="802"/>
                              </a:lnTo>
                              <a:lnTo>
                                <a:pt x="801" y="0"/>
                              </a:lnTo>
                              <a:close/>
                            </a:path>
                          </a:pathLst>
                        </a:custGeom>
                        <a:solidFill>
                          <a:srgbClr val="7C6B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wps:cNvSpPr>
                      <wps:spPr bwMode="auto">
                        <a:xfrm>
                          <a:off x="2111" y="14223"/>
                          <a:ext cx="1604" cy="1604"/>
                        </a:xfrm>
                        <a:custGeom>
                          <a:avLst/>
                          <a:gdLst>
                            <a:gd name="T0" fmla="+- 0 2913 2111"/>
                            <a:gd name="T1" fmla="*/ T0 w 1604"/>
                            <a:gd name="T2" fmla="+- 0 14223 14223"/>
                            <a:gd name="T3" fmla="*/ 14223 h 1604"/>
                            <a:gd name="T4" fmla="+- 0 2111 2111"/>
                            <a:gd name="T5" fmla="*/ T4 w 1604"/>
                            <a:gd name="T6" fmla="+- 0 15025 14223"/>
                            <a:gd name="T7" fmla="*/ 15025 h 1604"/>
                            <a:gd name="T8" fmla="+- 0 2913 2111"/>
                            <a:gd name="T9" fmla="*/ T8 w 1604"/>
                            <a:gd name="T10" fmla="+- 0 15827 14223"/>
                            <a:gd name="T11" fmla="*/ 15827 h 1604"/>
                            <a:gd name="T12" fmla="+- 0 3715 2111"/>
                            <a:gd name="T13" fmla="*/ T12 w 1604"/>
                            <a:gd name="T14" fmla="+- 0 15025 14223"/>
                            <a:gd name="T15" fmla="*/ 15025 h 1604"/>
                            <a:gd name="T16" fmla="+- 0 2913 2111"/>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2" y="0"/>
                              </a:moveTo>
                              <a:lnTo>
                                <a:pt x="0" y="802"/>
                              </a:lnTo>
                              <a:lnTo>
                                <a:pt x="802" y="1604"/>
                              </a:lnTo>
                              <a:lnTo>
                                <a:pt x="1604" y="802"/>
                              </a:lnTo>
                              <a:lnTo>
                                <a:pt x="802" y="0"/>
                              </a:lnTo>
                              <a:close/>
                            </a:path>
                          </a:pathLst>
                        </a:custGeom>
                        <a:solidFill>
                          <a:srgbClr val="F7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AutoShape 13"/>
                      <wps:cNvSpPr>
                        <a:spLocks/>
                      </wps:cNvSpPr>
                      <wps:spPr bwMode="auto">
                        <a:xfrm>
                          <a:off x="3714" y="14223"/>
                          <a:ext cx="8526" cy="1604"/>
                        </a:xfrm>
                        <a:custGeom>
                          <a:avLst/>
                          <a:gdLst>
                            <a:gd name="T0" fmla="+- 0 5318 3715"/>
                            <a:gd name="T1" fmla="*/ T0 w 8526"/>
                            <a:gd name="T2" fmla="+- 0 15025 14223"/>
                            <a:gd name="T3" fmla="*/ 15025 h 1604"/>
                            <a:gd name="T4" fmla="+- 0 4516 3715"/>
                            <a:gd name="T5" fmla="*/ T4 w 8526"/>
                            <a:gd name="T6" fmla="+- 0 14223 14223"/>
                            <a:gd name="T7" fmla="*/ 14223 h 1604"/>
                            <a:gd name="T8" fmla="+- 0 3715 3715"/>
                            <a:gd name="T9" fmla="*/ T8 w 8526"/>
                            <a:gd name="T10" fmla="+- 0 15025 14223"/>
                            <a:gd name="T11" fmla="*/ 15025 h 1604"/>
                            <a:gd name="T12" fmla="+- 0 4516 3715"/>
                            <a:gd name="T13" fmla="*/ T12 w 8526"/>
                            <a:gd name="T14" fmla="+- 0 15827 14223"/>
                            <a:gd name="T15" fmla="*/ 15827 h 1604"/>
                            <a:gd name="T16" fmla="+- 0 5318 3715"/>
                            <a:gd name="T17" fmla="*/ T16 w 8526"/>
                            <a:gd name="T18" fmla="+- 0 15025 14223"/>
                            <a:gd name="T19" fmla="*/ 15025 h 1604"/>
                            <a:gd name="T20" fmla="+- 0 12240 3715"/>
                            <a:gd name="T21" fmla="*/ T20 w 8526"/>
                            <a:gd name="T22" fmla="+- 0 14517 14223"/>
                            <a:gd name="T23" fmla="*/ 14517 h 1604"/>
                            <a:gd name="T24" fmla="+- 0 11732 3715"/>
                            <a:gd name="T25" fmla="*/ T24 w 8526"/>
                            <a:gd name="T26" fmla="+- 0 15025 14223"/>
                            <a:gd name="T27" fmla="*/ 15025 h 1604"/>
                            <a:gd name="T28" fmla="+- 0 12240 3715"/>
                            <a:gd name="T29" fmla="*/ T28 w 8526"/>
                            <a:gd name="T30" fmla="+- 0 15533 14223"/>
                            <a:gd name="T31" fmla="*/ 15533 h 1604"/>
                            <a:gd name="T32" fmla="+- 0 12240 3715"/>
                            <a:gd name="T33" fmla="*/ T32 w 8526"/>
                            <a:gd name="T34" fmla="+- 0 14517 14223"/>
                            <a:gd name="T35" fmla="*/ 14517 h 160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8526" h="1604">
                              <a:moveTo>
                                <a:pt x="1603" y="802"/>
                              </a:moveTo>
                              <a:lnTo>
                                <a:pt x="801" y="0"/>
                              </a:lnTo>
                              <a:lnTo>
                                <a:pt x="0" y="802"/>
                              </a:lnTo>
                              <a:lnTo>
                                <a:pt x="801" y="1604"/>
                              </a:lnTo>
                              <a:lnTo>
                                <a:pt x="1603" y="802"/>
                              </a:lnTo>
                              <a:moveTo>
                                <a:pt x="8525" y="294"/>
                              </a:moveTo>
                              <a:lnTo>
                                <a:pt x="8017" y="802"/>
                              </a:lnTo>
                              <a:lnTo>
                                <a:pt x="8525" y="1310"/>
                              </a:lnTo>
                              <a:lnTo>
                                <a:pt x="8525" y="294"/>
                              </a:lnTo>
                            </a:path>
                          </a:pathLst>
                        </a:custGeom>
                        <a:solidFill>
                          <a:srgbClr val="F8AA9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14"/>
                      <wps:cNvSpPr>
                        <a:spLocks/>
                      </wps:cNvSpPr>
                      <wps:spPr bwMode="auto">
                        <a:xfrm>
                          <a:off x="5318" y="14223"/>
                          <a:ext cx="1604" cy="1604"/>
                        </a:xfrm>
                        <a:custGeom>
                          <a:avLst/>
                          <a:gdLst>
                            <a:gd name="T0" fmla="+- 0 6120 5318"/>
                            <a:gd name="T1" fmla="*/ T0 w 1604"/>
                            <a:gd name="T2" fmla="+- 0 14223 14223"/>
                            <a:gd name="T3" fmla="*/ 14223 h 1604"/>
                            <a:gd name="T4" fmla="+- 0 5318 5318"/>
                            <a:gd name="T5" fmla="*/ T4 w 1604"/>
                            <a:gd name="T6" fmla="+- 0 15025 14223"/>
                            <a:gd name="T7" fmla="*/ 15025 h 1604"/>
                            <a:gd name="T8" fmla="+- 0 6120 5318"/>
                            <a:gd name="T9" fmla="*/ T8 w 1604"/>
                            <a:gd name="T10" fmla="+- 0 15827 14223"/>
                            <a:gd name="T11" fmla="*/ 15827 h 1604"/>
                            <a:gd name="T12" fmla="+- 0 6922 5318"/>
                            <a:gd name="T13" fmla="*/ T12 w 1604"/>
                            <a:gd name="T14" fmla="+- 0 15025 14223"/>
                            <a:gd name="T15" fmla="*/ 15025 h 1604"/>
                            <a:gd name="T16" fmla="+- 0 6120 5318"/>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2" y="0"/>
                              </a:moveTo>
                              <a:lnTo>
                                <a:pt x="0" y="802"/>
                              </a:lnTo>
                              <a:lnTo>
                                <a:pt x="802" y="1604"/>
                              </a:lnTo>
                              <a:lnTo>
                                <a:pt x="1604" y="802"/>
                              </a:lnTo>
                              <a:lnTo>
                                <a:pt x="802" y="0"/>
                              </a:lnTo>
                              <a:close/>
                            </a:path>
                          </a:pathLst>
                        </a:custGeom>
                        <a:solidFill>
                          <a:srgbClr val="B5DFC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15"/>
                      <wps:cNvSpPr>
                        <a:spLocks/>
                      </wps:cNvSpPr>
                      <wps:spPr bwMode="auto">
                        <a:xfrm>
                          <a:off x="6921" y="14223"/>
                          <a:ext cx="1604" cy="1604"/>
                        </a:xfrm>
                        <a:custGeom>
                          <a:avLst/>
                          <a:gdLst>
                            <a:gd name="T0" fmla="+- 0 7724 6922"/>
                            <a:gd name="T1" fmla="*/ T0 w 1604"/>
                            <a:gd name="T2" fmla="+- 0 14223 14223"/>
                            <a:gd name="T3" fmla="*/ 14223 h 1604"/>
                            <a:gd name="T4" fmla="+- 0 6922 6922"/>
                            <a:gd name="T5" fmla="*/ T4 w 1604"/>
                            <a:gd name="T6" fmla="+- 0 15025 14223"/>
                            <a:gd name="T7" fmla="*/ 15025 h 1604"/>
                            <a:gd name="T8" fmla="+- 0 7724 6922"/>
                            <a:gd name="T9" fmla="*/ T8 w 1604"/>
                            <a:gd name="T10" fmla="+- 0 15827 14223"/>
                            <a:gd name="T11" fmla="*/ 15827 h 1604"/>
                            <a:gd name="T12" fmla="+- 0 8525 6922"/>
                            <a:gd name="T13" fmla="*/ T12 w 1604"/>
                            <a:gd name="T14" fmla="+- 0 15025 14223"/>
                            <a:gd name="T15" fmla="*/ 15025 h 1604"/>
                            <a:gd name="T16" fmla="+- 0 7724 6922"/>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2" y="0"/>
                              </a:moveTo>
                              <a:lnTo>
                                <a:pt x="0" y="802"/>
                              </a:lnTo>
                              <a:lnTo>
                                <a:pt x="802" y="1604"/>
                              </a:lnTo>
                              <a:lnTo>
                                <a:pt x="1603" y="802"/>
                              </a:lnTo>
                              <a:lnTo>
                                <a:pt x="802" y="0"/>
                              </a:lnTo>
                              <a:close/>
                            </a:path>
                          </a:pathLst>
                        </a:custGeom>
                        <a:solidFill>
                          <a:srgbClr val="A88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16"/>
                      <wps:cNvSpPr>
                        <a:spLocks/>
                      </wps:cNvSpPr>
                      <wps:spPr bwMode="auto">
                        <a:xfrm>
                          <a:off x="8525" y="14223"/>
                          <a:ext cx="1604" cy="1604"/>
                        </a:xfrm>
                        <a:custGeom>
                          <a:avLst/>
                          <a:gdLst>
                            <a:gd name="T0" fmla="+- 0 9327 8525"/>
                            <a:gd name="T1" fmla="*/ T0 w 1604"/>
                            <a:gd name="T2" fmla="+- 0 14223 14223"/>
                            <a:gd name="T3" fmla="*/ 14223 h 1604"/>
                            <a:gd name="T4" fmla="+- 0 8525 8525"/>
                            <a:gd name="T5" fmla="*/ T4 w 1604"/>
                            <a:gd name="T6" fmla="+- 0 15025 14223"/>
                            <a:gd name="T7" fmla="*/ 15025 h 1604"/>
                            <a:gd name="T8" fmla="+- 0 9327 8525"/>
                            <a:gd name="T9" fmla="*/ T8 w 1604"/>
                            <a:gd name="T10" fmla="+- 0 15827 14223"/>
                            <a:gd name="T11" fmla="*/ 15827 h 1604"/>
                            <a:gd name="T12" fmla="+- 0 10129 8525"/>
                            <a:gd name="T13" fmla="*/ T12 w 1604"/>
                            <a:gd name="T14" fmla="+- 0 15025 14223"/>
                            <a:gd name="T15" fmla="*/ 15025 h 1604"/>
                            <a:gd name="T16" fmla="+- 0 9327 8525"/>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2" y="0"/>
                              </a:moveTo>
                              <a:lnTo>
                                <a:pt x="0" y="802"/>
                              </a:lnTo>
                              <a:lnTo>
                                <a:pt x="802" y="1604"/>
                              </a:lnTo>
                              <a:lnTo>
                                <a:pt x="1604" y="802"/>
                              </a:lnTo>
                              <a:lnTo>
                                <a:pt x="802" y="0"/>
                              </a:lnTo>
                              <a:close/>
                            </a:path>
                          </a:pathLst>
                        </a:custGeom>
                        <a:solidFill>
                          <a:srgbClr val="7C6B8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17"/>
                      <wps:cNvSpPr>
                        <a:spLocks/>
                      </wps:cNvSpPr>
                      <wps:spPr bwMode="auto">
                        <a:xfrm>
                          <a:off x="10128" y="14223"/>
                          <a:ext cx="1604" cy="1604"/>
                        </a:xfrm>
                        <a:custGeom>
                          <a:avLst/>
                          <a:gdLst>
                            <a:gd name="T0" fmla="+- 0 10931 10129"/>
                            <a:gd name="T1" fmla="*/ T0 w 1604"/>
                            <a:gd name="T2" fmla="+- 0 14223 14223"/>
                            <a:gd name="T3" fmla="*/ 14223 h 1604"/>
                            <a:gd name="T4" fmla="+- 0 10129 10129"/>
                            <a:gd name="T5" fmla="*/ T4 w 1604"/>
                            <a:gd name="T6" fmla="+- 0 15025 14223"/>
                            <a:gd name="T7" fmla="*/ 15025 h 1604"/>
                            <a:gd name="T8" fmla="+- 0 10931 10129"/>
                            <a:gd name="T9" fmla="*/ T8 w 1604"/>
                            <a:gd name="T10" fmla="+- 0 15827 14223"/>
                            <a:gd name="T11" fmla="*/ 15827 h 1604"/>
                            <a:gd name="T12" fmla="+- 0 11732 10129"/>
                            <a:gd name="T13" fmla="*/ T12 w 1604"/>
                            <a:gd name="T14" fmla="+- 0 15025 14223"/>
                            <a:gd name="T15" fmla="*/ 15025 h 1604"/>
                            <a:gd name="T16" fmla="+- 0 10931 10129"/>
                            <a:gd name="T17" fmla="*/ T16 w 1604"/>
                            <a:gd name="T18" fmla="+- 0 14223 14223"/>
                            <a:gd name="T19" fmla="*/ 14223 h 1604"/>
                          </a:gdLst>
                          <a:ahLst/>
                          <a:cxnLst>
                            <a:cxn ang="0">
                              <a:pos x="T1" y="T3"/>
                            </a:cxn>
                            <a:cxn ang="0">
                              <a:pos x="T5" y="T7"/>
                            </a:cxn>
                            <a:cxn ang="0">
                              <a:pos x="T9" y="T11"/>
                            </a:cxn>
                            <a:cxn ang="0">
                              <a:pos x="T13" y="T15"/>
                            </a:cxn>
                            <a:cxn ang="0">
                              <a:pos x="T17" y="T19"/>
                            </a:cxn>
                          </a:cxnLst>
                          <a:rect l="0" t="0" r="r" b="b"/>
                          <a:pathLst>
                            <a:path w="1604" h="1604">
                              <a:moveTo>
                                <a:pt x="802" y="0"/>
                              </a:moveTo>
                              <a:lnTo>
                                <a:pt x="0" y="802"/>
                              </a:lnTo>
                              <a:lnTo>
                                <a:pt x="802" y="1604"/>
                              </a:lnTo>
                              <a:lnTo>
                                <a:pt x="1603" y="802"/>
                              </a:lnTo>
                              <a:lnTo>
                                <a:pt x="802" y="0"/>
                              </a:lnTo>
                              <a:close/>
                            </a:path>
                          </a:pathLst>
                        </a:custGeom>
                        <a:solidFill>
                          <a:srgbClr val="F7A1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18"/>
                      <wps:cNvSpPr>
                        <a:spLocks/>
                      </wps:cNvSpPr>
                      <wps:spPr bwMode="auto">
                        <a:xfrm>
                          <a:off x="4128" y="14602"/>
                          <a:ext cx="5" cy="3"/>
                        </a:xfrm>
                        <a:custGeom>
                          <a:avLst/>
                          <a:gdLst>
                            <a:gd name="T0" fmla="+- 0 4128 4128"/>
                            <a:gd name="T1" fmla="*/ T0 w 5"/>
                            <a:gd name="T2" fmla="+- 0 14603 14603"/>
                            <a:gd name="T3" fmla="*/ 14603 h 3"/>
                            <a:gd name="T4" fmla="+- 0 4129 4128"/>
                            <a:gd name="T5" fmla="*/ T4 w 5"/>
                            <a:gd name="T6" fmla="+- 0 14605 14603"/>
                            <a:gd name="T7" fmla="*/ 14605 h 3"/>
                            <a:gd name="T8" fmla="+- 0 4131 4128"/>
                            <a:gd name="T9" fmla="*/ T8 w 5"/>
                            <a:gd name="T10" fmla="+- 0 14604 14603"/>
                            <a:gd name="T11" fmla="*/ 14604 h 3"/>
                            <a:gd name="T12" fmla="+- 0 4133 4128"/>
                            <a:gd name="T13" fmla="*/ T12 w 5"/>
                            <a:gd name="T14" fmla="+- 0 14604 14603"/>
                            <a:gd name="T15" fmla="*/ 14604 h 3"/>
                            <a:gd name="T16" fmla="+- 0 4131 4128"/>
                            <a:gd name="T17" fmla="*/ T16 w 5"/>
                            <a:gd name="T18" fmla="+- 0 14603 14603"/>
                            <a:gd name="T19" fmla="*/ 14603 h 3"/>
                            <a:gd name="T20" fmla="+- 0 4128 4128"/>
                            <a:gd name="T21" fmla="*/ T20 w 5"/>
                            <a:gd name="T22" fmla="+- 0 14603 14603"/>
                            <a:gd name="T23" fmla="*/ 14603 h 3"/>
                          </a:gdLst>
                          <a:ahLst/>
                          <a:cxnLst>
                            <a:cxn ang="0">
                              <a:pos x="T1" y="T3"/>
                            </a:cxn>
                            <a:cxn ang="0">
                              <a:pos x="T5" y="T7"/>
                            </a:cxn>
                            <a:cxn ang="0">
                              <a:pos x="T9" y="T11"/>
                            </a:cxn>
                            <a:cxn ang="0">
                              <a:pos x="T13" y="T15"/>
                            </a:cxn>
                            <a:cxn ang="0">
                              <a:pos x="T17" y="T19"/>
                            </a:cxn>
                            <a:cxn ang="0">
                              <a:pos x="T21" y="T23"/>
                            </a:cxn>
                          </a:cxnLst>
                          <a:rect l="0" t="0" r="r" b="b"/>
                          <a:pathLst>
                            <a:path w="5" h="3">
                              <a:moveTo>
                                <a:pt x="0" y="0"/>
                              </a:moveTo>
                              <a:lnTo>
                                <a:pt x="1" y="2"/>
                              </a:lnTo>
                              <a:lnTo>
                                <a:pt x="3" y="1"/>
                              </a:lnTo>
                              <a:lnTo>
                                <a:pt x="5" y="1"/>
                              </a:lnTo>
                              <a:lnTo>
                                <a:pt x="3" y="0"/>
                              </a:lnTo>
                              <a:lnTo>
                                <a:pt x="0" y="0"/>
                              </a:lnTo>
                              <a:close/>
                            </a:path>
                          </a:pathLst>
                        </a:custGeom>
                        <a:solidFill>
                          <a:srgbClr val="EF406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174140" id="Group 1" o:spid="_x0000_s1026" style="position:absolute;margin-left:0;margin-top:713.15pt;width:612.05pt;height:80.2pt;z-index:-251655168;mso-position-horizontal-relative:page;mso-position-vertical-relative:page" coordorigin=",14223" coordsize="12241,16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">
              <v:shape id="Freeform 2" o:spid="_x0000_s1027" style="position:absolute;top:15025;width:1310;height:802;visibility:visible;mso-wrap-style:square;v-text-anchor:top" coordsize="13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" path="m508,l,508,,802r1309,l508,xe" fillcolor="#a8809e" stroked="f">
                <v:path arrowok="t" o:connecttype="custom" o:connectlocs="508,15025;0,15533;0,15827;1309,15827;508,15025" o:connectangles="0,0,0,0,0"/>
              </v:shape>
              <v:shape id="Freeform 3" o:spid="_x0000_s1028" style="position:absolute;left:1309;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" path="m802,l,802r1604,l802,xe" fillcolor="#7c6b86" stroked="f">
                <v:path arrowok="t" o:connecttype="custom" o:connectlocs="802,15025;0,15827;1604,15827;802,15025" o:connectangles="0,0,0,0"/>
              </v:shape>
              <v:shape id="Freeform 4" o:spid="_x0000_s1029" style="position:absolute;left:2912;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" path="m802,l,802r1603,l802,xe" fillcolor="#f7a1a1" stroked="f">
                <v:path arrowok="t" o:connecttype="custom" o:connectlocs="802,15025;0,15827;1603,15827;802,15025" o:connectangles="0,0,0,0"/>
              </v:shape>
              <v:shape id="Freeform 5" o:spid="_x0000_s1030" style="position:absolute;left:4516;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" path="m802,l,802r1604,l802,xe" fillcolor="#f8aa98" stroked="f">
                <v:path arrowok="t" o:connecttype="custom" o:connectlocs="802,15025;0,15827;1604,15827;802,15025" o:connectangles="0,0,0,0"/>
              </v:shape>
              <v:shape id="Freeform 6" o:spid="_x0000_s1031" style="position:absolute;left:6120;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" path="m802,l,802r1604,l802,xe" fillcolor="#b5dfcd" stroked="f">
                <v:path arrowok="t" o:connecttype="custom" o:connectlocs="802,15025;0,15827;1604,15827;802,15025" o:connectangles="0,0,0,0"/>
              </v:shape>
              <v:shape id="Freeform 7" o:spid="_x0000_s1032" style="position:absolute;left:7723;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" path="m801,l,802r1603,l801,xe" fillcolor="#a8809e" stroked="f">
                <v:path arrowok="t" o:connecttype="custom" o:connectlocs="801,15025;0,15827;1603,15827;801,15025" o:connectangles="0,0,0,0"/>
              </v:shape>
              <v:shape id="Freeform 8" o:spid="_x0000_s1033" style="position:absolute;left:9327;top:15025;width:1604;height:802;visibility:visible;mso-wrap-style:square;v-text-anchor:top" coordsize="1604,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" path="m802,l,802r1604,l802,xe" fillcolor="#7c6b86" stroked="f">
                <v:path arrowok="t" o:connecttype="custom" o:connectlocs="802,15025;0,15827;1604,15827;802,15025" o:connectangles="0,0,0,0"/>
              </v:shape>
              <v:shape id="Freeform 9" o:spid="_x0000_s1034" style="position:absolute;left:10930;top:15025;width:1310;height:802;visibility:visible;mso-wrap-style:square;v-text-anchor:top" coordsize="1310,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" path="m801,l,802r1309,l1309,508,801,xe" fillcolor="#f7a1a1" stroked="f">
                <v:path arrowok="t" o:connecttype="custom" o:connectlocs="801,15025;0,15827;1309,15827;1309,15533;801,15025" o:connectangles="0,0,0,0,0"/>
              </v:shape>
              <v:shape id="Freeform 10" o:spid="_x0000_s1035" style="position:absolute;top:14517;width:508;height:1016;visibility:visible;mso-wrap-style:square;v-text-anchor:top" coordsize="508,1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" path="m,l,1016,508,508,,xe" fillcolor="#a8809e" stroked="f">
                <v:path arrowok="t" o:connecttype="custom" o:connectlocs="0,14517;0,15533;508,15025;0,14517" o:connectangles="0,0,0,0"/>
              </v:shape>
              <v:shape id="Freeform 11" o:spid="_x0000_s1036" style="position:absolute;left:507;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" path="m801,l,802r801,802l1603,802,801,xe" fillcolor="#7c6b86" stroked="f">
                <v:path arrowok="t" o:connecttype="custom" o:connectlocs="801,14223;0,15025;801,15827;1603,15025;801,14223" o:connectangles="0,0,0,0,0"/>
              </v:shape>
              <v:shape id="Freeform 12" o:spid="_x0000_s1037" style="position:absolute;left:2111;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" path="m802,l,802r802,802l1604,802,802,xe" fillcolor="#f7a1a1" stroked="f">
                <v:path arrowok="t" o:connecttype="custom" o:connectlocs="802,14223;0,15025;802,15827;1604,15025;802,14223" o:connectangles="0,0,0,0,0"/>
              </v:shape>
              <v:shape id="AutoShape 13" o:spid="_x0000_s1038" style="position:absolute;left:3714;top:14223;width:8526;height:1604;visibility:visible;mso-wrap-style:square;v-text-anchor:top" coordsize="8526,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" path="m1603,802l801,,,802r801,802l1603,802m8525,294l8017,802r508,508l8525,294e" fillcolor="#f8aa98" stroked="f">
                <v:path arrowok="t" o:connecttype="custom" o:connectlocs="1603,15025;801,14223;0,15025;801,15827;1603,15025;8525,14517;8017,15025;8525,15533;8525,14517" o:connectangles="0,0,0,0,0,0,0,0,0"/>
              </v:shape>
              <v:shape id="Freeform 14" o:spid="_x0000_s1039" style="position:absolute;left:5318;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" path="m802,l,802r802,802l1604,802,802,xe" fillcolor="#b5dfcd" stroked="f">
                <v:path arrowok="t" o:connecttype="custom" o:connectlocs="802,14223;0,15025;802,15827;1604,15025;802,14223" o:connectangles="0,0,0,0,0"/>
              </v:shape>
              <v:shape id="Freeform 15" o:spid="_x0000_s1040" style="position:absolute;left:6921;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" path="m802,l,802r802,802l1603,802,802,xe" fillcolor="#a8809e" stroked="f">
                <v:path arrowok="t" o:connecttype="custom" o:connectlocs="802,14223;0,15025;802,15827;1603,15025;802,14223" o:connectangles="0,0,0,0,0"/>
              </v:shape>
              <v:shape id="Freeform 16" o:spid="_x0000_s1041" style="position:absolute;left:8525;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" path="m802,l,802r802,802l1604,802,802,xe" fillcolor="#7c6b86" stroked="f">
                <v:path arrowok="t" o:connecttype="custom" o:connectlocs="802,14223;0,15025;802,15827;1604,15025;802,14223" o:connectangles="0,0,0,0,0"/>
              </v:shape>
              <v:shape id="Freeform 17" o:spid="_x0000_s1042" style="position:absolute;left:10128;top:14223;width:1604;height:1604;visibility:visible;mso-wrap-style:square;v-text-anchor:top" coordsize="1604,1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" path="m802,l,802r802,802l1603,802,802,xe" fillcolor="#f7a1a1" stroked="f">
                <v:path arrowok="t" o:connecttype="custom" o:connectlocs="802,14223;0,15025;802,15827;1603,15025;802,14223" o:connectangles="0,0,0,0,0"/>
              </v:shape>
              <v:shape id="Freeform 18" o:spid="_x0000_s1043" style="position:absolute;left:4128;top:14602;width:5;height:3;visibility:visible;mso-wrap-style:square;v-text-anchor:top" coordsize="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" path="m,l1,2,3,1r2,l3,,,xe" fillcolor="#ef4060" stroked="f">
                <v:path arrowok="t" o:connecttype="custom" o:connectlocs="0,14603;1,14605;3,14604;5,14604;3,14603;0,14603" o:connectangles="0,0,0,0,0,0"/>
              </v:shape>
              <w10:wrap anchorx="page"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9583AA" w14:textId="77777777" w:rsidR="008F5098" w:rsidRDefault="008F5098" w:rsidP="004F465C">
      <w:r>
        <w:separator/>
      </w:r>
    </w:p>
  </w:footnote>
  <w:footnote w:type="continuationSeparator" w:id="0">
    <w:p w14:paraId="589A027D" w14:textId="77777777" w:rsidR="008F5098" w:rsidRDefault="008F5098" w:rsidP="004F465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C82937" w14:textId="0BA9FADB" w:rsidR="00186D5B" w:rsidRDefault="00186D5B" w:rsidP="004F465C">
    <w:pPr>
      <w:pStyle w:val="Header"/>
      <w:tabs>
        <w:tab w:val="left" w:pos="11057"/>
      </w:tabs>
      <w:ind w:right="49"/>
      <w:rPr>
        <w:noProof/>
      </w:rPr>
    </w:pPr>
  </w:p>
  <w:p w14:paraId="57B76763" w14:textId="130969C5" w:rsidR="00186D5B" w:rsidRDefault="00186D5B" w:rsidP="004F465C">
    <w:pPr>
      <w:pStyle w:val="Header"/>
      <w:tabs>
        <w:tab w:val="left" w:pos="11057"/>
      </w:tabs>
      <w:ind w:right="49"/>
    </w:pPr>
    <w:r>
      <w:rPr>
        <w:noProof/>
      </w:rPr>
      <w:drawing>
        <wp:anchor distT="0" distB="0" distL="114300" distR="114300" simplePos="0" relativeHeight="251662336" behindDoc="1" locked="0" layoutInCell="1" allowOverlap="1" wp14:anchorId="592DA594" wp14:editId="2E4F806C">
          <wp:simplePos x="0" y="0"/>
          <wp:positionH relativeFrom="column">
            <wp:posOffset>3832860</wp:posOffset>
          </wp:positionH>
          <wp:positionV relativeFrom="page">
            <wp:posOffset>495300</wp:posOffset>
          </wp:positionV>
          <wp:extent cx="2894965" cy="355803"/>
          <wp:effectExtent l="0" t="0" r="635" b="6350"/>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10.png"/>
                  <pic:cNvPicPr/>
                </pic:nvPicPr>
                <pic:blipFill rotWithShape="1">
                  <a:blip r:embed="rId1">
                    <a:extLst>
                      <a:ext uri="{28A0092B-C50C-407E-A947-70E740481C1C}">
                        <a14:useLocalDpi xmlns:a14="http://schemas.microsoft.com/office/drawing/2010/main" val="0"/>
                      </a:ext>
                    </a:extLst>
                  </a:blip>
                  <a:srcRect t="82569"/>
                  <a:stretch/>
                </pic:blipFill>
                <pic:spPr bwMode="auto">
                  <a:xfrm>
                    <a:off x="0" y="0"/>
                    <a:ext cx="2928938" cy="35997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CF6C89"/>
    <w:multiLevelType w:val="hybridMultilevel"/>
    <w:tmpl w:val="1B74714A"/>
    <w:lvl w:ilvl="0" w:tplc="9DE6131A">
      <w:numFmt w:val="bullet"/>
      <w:lvlText w:val="●"/>
      <w:lvlJc w:val="left"/>
      <w:pPr>
        <w:ind w:left="1369" w:hanging="48"/>
      </w:pPr>
      <w:rPr>
        <w:rFonts w:ascii="Roboto-Condensed" w:eastAsia="Roboto-Condensed" w:hAnsi="Roboto-Condensed" w:cs="Roboto-Condensed" w:hint="default"/>
        <w:color w:val="EF4061"/>
        <w:w w:val="100"/>
        <w:sz w:val="22"/>
        <w:szCs w:val="22"/>
      </w:rPr>
    </w:lvl>
    <w:lvl w:ilvl="1" w:tplc="424A91E2">
      <w:numFmt w:val="bullet"/>
      <w:lvlText w:val="•"/>
      <w:lvlJc w:val="left"/>
      <w:pPr>
        <w:ind w:left="2448" w:hanging="48"/>
      </w:pPr>
      <w:rPr>
        <w:rFonts w:hint="default"/>
      </w:rPr>
    </w:lvl>
    <w:lvl w:ilvl="2" w:tplc="F39C596C">
      <w:numFmt w:val="bullet"/>
      <w:lvlText w:val="•"/>
      <w:lvlJc w:val="left"/>
      <w:pPr>
        <w:ind w:left="3536" w:hanging="48"/>
      </w:pPr>
      <w:rPr>
        <w:rFonts w:hint="default"/>
      </w:rPr>
    </w:lvl>
    <w:lvl w:ilvl="3" w:tplc="E72C1B06">
      <w:numFmt w:val="bullet"/>
      <w:lvlText w:val="•"/>
      <w:lvlJc w:val="left"/>
      <w:pPr>
        <w:ind w:left="4624" w:hanging="48"/>
      </w:pPr>
      <w:rPr>
        <w:rFonts w:hint="default"/>
      </w:rPr>
    </w:lvl>
    <w:lvl w:ilvl="4" w:tplc="0BB22942">
      <w:numFmt w:val="bullet"/>
      <w:lvlText w:val="•"/>
      <w:lvlJc w:val="left"/>
      <w:pPr>
        <w:ind w:left="5712" w:hanging="48"/>
      </w:pPr>
      <w:rPr>
        <w:rFonts w:hint="default"/>
      </w:rPr>
    </w:lvl>
    <w:lvl w:ilvl="5" w:tplc="40489B62">
      <w:numFmt w:val="bullet"/>
      <w:lvlText w:val="•"/>
      <w:lvlJc w:val="left"/>
      <w:pPr>
        <w:ind w:left="6800" w:hanging="48"/>
      </w:pPr>
      <w:rPr>
        <w:rFonts w:hint="default"/>
      </w:rPr>
    </w:lvl>
    <w:lvl w:ilvl="6" w:tplc="8D626A28">
      <w:numFmt w:val="bullet"/>
      <w:lvlText w:val="•"/>
      <w:lvlJc w:val="left"/>
      <w:pPr>
        <w:ind w:left="7888" w:hanging="48"/>
      </w:pPr>
      <w:rPr>
        <w:rFonts w:hint="default"/>
      </w:rPr>
    </w:lvl>
    <w:lvl w:ilvl="7" w:tplc="E7EE15AE">
      <w:numFmt w:val="bullet"/>
      <w:lvlText w:val="•"/>
      <w:lvlJc w:val="left"/>
      <w:pPr>
        <w:ind w:left="8976" w:hanging="48"/>
      </w:pPr>
      <w:rPr>
        <w:rFonts w:hint="default"/>
      </w:rPr>
    </w:lvl>
    <w:lvl w:ilvl="8" w:tplc="F6F83F80">
      <w:numFmt w:val="bullet"/>
      <w:lvlText w:val="•"/>
      <w:lvlJc w:val="left"/>
      <w:pPr>
        <w:ind w:left="10064" w:hanging="48"/>
      </w:pPr>
      <w:rPr>
        <w:rFonts w:hint="default"/>
      </w:rPr>
    </w:lvl>
  </w:abstractNum>
  <w:abstractNum w:abstractNumId="1">
    <w:nsid w:val="4EAE3DB8"/>
    <w:multiLevelType w:val="hybridMultilevel"/>
    <w:tmpl w:val="7E44537E"/>
    <w:lvl w:ilvl="0" w:tplc="8A24E6AA">
      <w:start w:val="1"/>
      <w:numFmt w:val="decimal"/>
      <w:lvlText w:val="%1."/>
      <w:lvlJc w:val="left"/>
      <w:pPr>
        <w:ind w:left="1003" w:hanging="360"/>
      </w:pPr>
      <w:rPr>
        <w:rFonts w:ascii="Roboto Condensed" w:hAnsi="Roboto Condensed" w:hint="default"/>
        <w:b w:val="0"/>
        <w:i w:val="0"/>
        <w:color w:val="EF4061"/>
        <w:sz w:val="26"/>
        <w:szCs w:val="26"/>
      </w:rPr>
    </w:lvl>
    <w:lvl w:ilvl="1" w:tplc="040A0019" w:tentative="1">
      <w:start w:val="1"/>
      <w:numFmt w:val="lowerLetter"/>
      <w:lvlText w:val="%2."/>
      <w:lvlJc w:val="left"/>
      <w:pPr>
        <w:ind w:left="1723" w:hanging="360"/>
      </w:pPr>
    </w:lvl>
    <w:lvl w:ilvl="2" w:tplc="040A001B" w:tentative="1">
      <w:start w:val="1"/>
      <w:numFmt w:val="lowerRoman"/>
      <w:lvlText w:val="%3."/>
      <w:lvlJc w:val="right"/>
      <w:pPr>
        <w:ind w:left="2443" w:hanging="180"/>
      </w:pPr>
    </w:lvl>
    <w:lvl w:ilvl="3" w:tplc="040A000F" w:tentative="1">
      <w:start w:val="1"/>
      <w:numFmt w:val="decimal"/>
      <w:lvlText w:val="%4."/>
      <w:lvlJc w:val="left"/>
      <w:pPr>
        <w:ind w:left="3163" w:hanging="360"/>
      </w:pPr>
    </w:lvl>
    <w:lvl w:ilvl="4" w:tplc="040A0019" w:tentative="1">
      <w:start w:val="1"/>
      <w:numFmt w:val="lowerLetter"/>
      <w:lvlText w:val="%5."/>
      <w:lvlJc w:val="left"/>
      <w:pPr>
        <w:ind w:left="3883" w:hanging="360"/>
      </w:pPr>
    </w:lvl>
    <w:lvl w:ilvl="5" w:tplc="040A001B" w:tentative="1">
      <w:start w:val="1"/>
      <w:numFmt w:val="lowerRoman"/>
      <w:lvlText w:val="%6."/>
      <w:lvlJc w:val="right"/>
      <w:pPr>
        <w:ind w:left="4603" w:hanging="180"/>
      </w:pPr>
    </w:lvl>
    <w:lvl w:ilvl="6" w:tplc="040A000F" w:tentative="1">
      <w:start w:val="1"/>
      <w:numFmt w:val="decimal"/>
      <w:lvlText w:val="%7."/>
      <w:lvlJc w:val="left"/>
      <w:pPr>
        <w:ind w:left="5323" w:hanging="360"/>
      </w:pPr>
    </w:lvl>
    <w:lvl w:ilvl="7" w:tplc="040A0019" w:tentative="1">
      <w:start w:val="1"/>
      <w:numFmt w:val="lowerLetter"/>
      <w:lvlText w:val="%8."/>
      <w:lvlJc w:val="left"/>
      <w:pPr>
        <w:ind w:left="6043" w:hanging="360"/>
      </w:pPr>
    </w:lvl>
    <w:lvl w:ilvl="8" w:tplc="040A001B" w:tentative="1">
      <w:start w:val="1"/>
      <w:numFmt w:val="lowerRoman"/>
      <w:lvlText w:val="%9."/>
      <w:lvlJc w:val="right"/>
      <w:pPr>
        <w:ind w:left="6763" w:hanging="180"/>
      </w:pPr>
    </w:lvl>
  </w:abstractNum>
  <w:abstractNum w:abstractNumId="2">
    <w:nsid w:val="557538E7"/>
    <w:multiLevelType w:val="hybridMultilevel"/>
    <w:tmpl w:val="4BFA4A32"/>
    <w:lvl w:ilvl="0" w:tplc="C8FE4F20">
      <w:numFmt w:val="bullet"/>
      <w:lvlText w:val="●"/>
      <w:lvlJc w:val="left"/>
      <w:pPr>
        <w:ind w:left="1142" w:hanging="48"/>
      </w:pPr>
      <w:rPr>
        <w:rFonts w:ascii="Roboto-BoldCondensedItalic" w:eastAsia="Roboto-BoldCondensedItalic" w:hAnsi="Roboto-BoldCondensedItalic" w:cs="Roboto-BoldCondensedItalic" w:hint="default"/>
        <w:b/>
        <w:bCs/>
        <w:i/>
        <w:color w:val="EF4061"/>
        <w:w w:val="100"/>
        <w:sz w:val="22"/>
        <w:szCs w:val="22"/>
      </w:rPr>
    </w:lvl>
    <w:lvl w:ilvl="1" w:tplc="05304806">
      <w:numFmt w:val="bullet"/>
      <w:lvlText w:val="•"/>
      <w:lvlJc w:val="left"/>
      <w:pPr>
        <w:ind w:left="2250" w:hanging="48"/>
      </w:pPr>
      <w:rPr>
        <w:rFonts w:hint="default"/>
      </w:rPr>
    </w:lvl>
    <w:lvl w:ilvl="2" w:tplc="69C63E66">
      <w:numFmt w:val="bullet"/>
      <w:lvlText w:val="•"/>
      <w:lvlJc w:val="left"/>
      <w:pPr>
        <w:ind w:left="3360" w:hanging="48"/>
      </w:pPr>
      <w:rPr>
        <w:rFonts w:hint="default"/>
      </w:rPr>
    </w:lvl>
    <w:lvl w:ilvl="3" w:tplc="244616DA">
      <w:numFmt w:val="bullet"/>
      <w:lvlText w:val="•"/>
      <w:lvlJc w:val="left"/>
      <w:pPr>
        <w:ind w:left="4470" w:hanging="48"/>
      </w:pPr>
      <w:rPr>
        <w:rFonts w:hint="default"/>
      </w:rPr>
    </w:lvl>
    <w:lvl w:ilvl="4" w:tplc="30EE89CA">
      <w:numFmt w:val="bullet"/>
      <w:lvlText w:val="•"/>
      <w:lvlJc w:val="left"/>
      <w:pPr>
        <w:ind w:left="5580" w:hanging="48"/>
      </w:pPr>
      <w:rPr>
        <w:rFonts w:hint="default"/>
      </w:rPr>
    </w:lvl>
    <w:lvl w:ilvl="5" w:tplc="8F260EE2">
      <w:numFmt w:val="bullet"/>
      <w:lvlText w:val="•"/>
      <w:lvlJc w:val="left"/>
      <w:pPr>
        <w:ind w:left="6690" w:hanging="48"/>
      </w:pPr>
      <w:rPr>
        <w:rFonts w:hint="default"/>
      </w:rPr>
    </w:lvl>
    <w:lvl w:ilvl="6" w:tplc="6568B534">
      <w:numFmt w:val="bullet"/>
      <w:lvlText w:val="•"/>
      <w:lvlJc w:val="left"/>
      <w:pPr>
        <w:ind w:left="7800" w:hanging="48"/>
      </w:pPr>
      <w:rPr>
        <w:rFonts w:hint="default"/>
      </w:rPr>
    </w:lvl>
    <w:lvl w:ilvl="7" w:tplc="05609B98">
      <w:numFmt w:val="bullet"/>
      <w:lvlText w:val="•"/>
      <w:lvlJc w:val="left"/>
      <w:pPr>
        <w:ind w:left="8910" w:hanging="48"/>
      </w:pPr>
      <w:rPr>
        <w:rFonts w:hint="default"/>
      </w:rPr>
    </w:lvl>
    <w:lvl w:ilvl="8" w:tplc="7F1CBEFA">
      <w:numFmt w:val="bullet"/>
      <w:lvlText w:val="•"/>
      <w:lvlJc w:val="left"/>
      <w:pPr>
        <w:ind w:left="10020" w:hanging="48"/>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889"/>
    <w:rsid w:val="0017149E"/>
    <w:rsid w:val="00186D5B"/>
    <w:rsid w:val="001A20A2"/>
    <w:rsid w:val="001C5736"/>
    <w:rsid w:val="00266647"/>
    <w:rsid w:val="002F7ABD"/>
    <w:rsid w:val="00343B10"/>
    <w:rsid w:val="00354CDE"/>
    <w:rsid w:val="0037197F"/>
    <w:rsid w:val="004E654C"/>
    <w:rsid w:val="004F465C"/>
    <w:rsid w:val="00520EBF"/>
    <w:rsid w:val="00522C4E"/>
    <w:rsid w:val="00545889"/>
    <w:rsid w:val="005E70AA"/>
    <w:rsid w:val="00621D59"/>
    <w:rsid w:val="0065102C"/>
    <w:rsid w:val="006C0B74"/>
    <w:rsid w:val="007212F8"/>
    <w:rsid w:val="007E3F80"/>
    <w:rsid w:val="008F5098"/>
    <w:rsid w:val="00914432"/>
    <w:rsid w:val="009C0362"/>
    <w:rsid w:val="009E3025"/>
    <w:rsid w:val="009F1140"/>
    <w:rsid w:val="00AA22DF"/>
    <w:rsid w:val="00B54AAD"/>
    <w:rsid w:val="00D64746"/>
    <w:rsid w:val="00D85461"/>
    <w:rsid w:val="00E83C5C"/>
    <w:rsid w:val="00F542BD"/>
    <w:rsid w:val="6A5E335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319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1156"/>
      <w:outlineLvl w:val="0"/>
    </w:pPr>
    <w:rPr>
      <w:rFonts w:ascii="Roboto-Condensed" w:eastAsia="Roboto-Condensed" w:hAnsi="Roboto-Condensed" w:cs="Roboto-Condensed"/>
      <w:sz w:val="30"/>
      <w:szCs w:val="30"/>
    </w:rPr>
  </w:style>
  <w:style w:type="paragraph" w:styleId="Heading2">
    <w:name w:val="heading 2"/>
    <w:basedOn w:val="Normal"/>
    <w:uiPriority w:val="9"/>
    <w:unhideWhenUsed/>
    <w:qFormat/>
    <w:pPr>
      <w:spacing w:before="118"/>
      <w:ind w:left="1142" w:right="1165"/>
      <w:outlineLvl w:val="1"/>
    </w:pPr>
    <w:rPr>
      <w:rFonts w:ascii="Roboto-BoldCondensedItalic" w:eastAsia="Roboto-BoldCondensedItalic" w:hAnsi="Roboto-BoldCondensedItalic" w:cs="Roboto-BoldCondensedItal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1142" w:right="1165"/>
    </w:pPr>
    <w:rPr>
      <w:rFonts w:ascii="Roboto-BoldCondensedItalic" w:eastAsia="Roboto-BoldCondensedItalic" w:hAnsi="Roboto-BoldCondensedItalic" w:cs="Roboto-BoldCondensedItalic"/>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465C"/>
    <w:pPr>
      <w:tabs>
        <w:tab w:val="center" w:pos="4419"/>
        <w:tab w:val="right" w:pos="8838"/>
      </w:tabs>
    </w:pPr>
  </w:style>
  <w:style w:type="character" w:customStyle="1" w:styleId="HeaderChar">
    <w:name w:val="Header Char"/>
    <w:basedOn w:val="DefaultParagraphFont"/>
    <w:link w:val="Header"/>
    <w:uiPriority w:val="99"/>
    <w:rsid w:val="004F465C"/>
    <w:rPr>
      <w:rFonts w:ascii="Roboto" w:eastAsia="Roboto" w:hAnsi="Roboto" w:cs="Roboto"/>
    </w:rPr>
  </w:style>
  <w:style w:type="paragraph" w:styleId="Footer">
    <w:name w:val="footer"/>
    <w:basedOn w:val="Normal"/>
    <w:link w:val="FooterChar"/>
    <w:uiPriority w:val="99"/>
    <w:unhideWhenUsed/>
    <w:rsid w:val="004F465C"/>
    <w:pPr>
      <w:tabs>
        <w:tab w:val="center" w:pos="4419"/>
        <w:tab w:val="right" w:pos="8838"/>
      </w:tabs>
    </w:pPr>
  </w:style>
  <w:style w:type="character" w:customStyle="1" w:styleId="FooterChar">
    <w:name w:val="Footer Char"/>
    <w:basedOn w:val="DefaultParagraphFont"/>
    <w:link w:val="Footer"/>
    <w:uiPriority w:val="99"/>
    <w:rsid w:val="004F465C"/>
    <w:rPr>
      <w:rFonts w:ascii="Roboto" w:eastAsia="Roboto" w:hAnsi="Roboto" w:cs="Roboto"/>
    </w:rPr>
  </w:style>
  <w:style w:type="paragraph" w:styleId="NormalWeb">
    <w:name w:val="Normal (Web)"/>
    <w:basedOn w:val="Normal"/>
    <w:uiPriority w:val="99"/>
    <w:unhideWhenUsed/>
    <w:rsid w:val="00545889"/>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Roboto" w:eastAsia="Roboto" w:hAnsi="Roboto" w:cs="Roboto"/>
    </w:rPr>
  </w:style>
  <w:style w:type="paragraph" w:styleId="Heading1">
    <w:name w:val="heading 1"/>
    <w:basedOn w:val="Normal"/>
    <w:uiPriority w:val="9"/>
    <w:qFormat/>
    <w:pPr>
      <w:ind w:left="1156"/>
      <w:outlineLvl w:val="0"/>
    </w:pPr>
    <w:rPr>
      <w:rFonts w:ascii="Roboto-Condensed" w:eastAsia="Roboto-Condensed" w:hAnsi="Roboto-Condensed" w:cs="Roboto-Condensed"/>
      <w:sz w:val="30"/>
      <w:szCs w:val="30"/>
    </w:rPr>
  </w:style>
  <w:style w:type="paragraph" w:styleId="Heading2">
    <w:name w:val="heading 2"/>
    <w:basedOn w:val="Normal"/>
    <w:uiPriority w:val="9"/>
    <w:unhideWhenUsed/>
    <w:qFormat/>
    <w:pPr>
      <w:spacing w:before="118"/>
      <w:ind w:left="1142" w:right="1165"/>
      <w:outlineLvl w:val="1"/>
    </w:pPr>
    <w:rPr>
      <w:rFonts w:ascii="Roboto-BoldCondensedItalic" w:eastAsia="Roboto-BoldCondensedItalic" w:hAnsi="Roboto-BoldCondensedItalic" w:cs="Roboto-BoldCondensedItalic"/>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before="118"/>
      <w:ind w:left="1142" w:right="1165"/>
    </w:pPr>
    <w:rPr>
      <w:rFonts w:ascii="Roboto-BoldCondensedItalic" w:eastAsia="Roboto-BoldCondensedItalic" w:hAnsi="Roboto-BoldCondensedItalic" w:cs="Roboto-BoldCondensedItalic"/>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465C"/>
    <w:pPr>
      <w:tabs>
        <w:tab w:val="center" w:pos="4419"/>
        <w:tab w:val="right" w:pos="8838"/>
      </w:tabs>
    </w:pPr>
  </w:style>
  <w:style w:type="character" w:customStyle="1" w:styleId="HeaderChar">
    <w:name w:val="Header Char"/>
    <w:basedOn w:val="DefaultParagraphFont"/>
    <w:link w:val="Header"/>
    <w:uiPriority w:val="99"/>
    <w:rsid w:val="004F465C"/>
    <w:rPr>
      <w:rFonts w:ascii="Roboto" w:eastAsia="Roboto" w:hAnsi="Roboto" w:cs="Roboto"/>
    </w:rPr>
  </w:style>
  <w:style w:type="paragraph" w:styleId="Footer">
    <w:name w:val="footer"/>
    <w:basedOn w:val="Normal"/>
    <w:link w:val="FooterChar"/>
    <w:uiPriority w:val="99"/>
    <w:unhideWhenUsed/>
    <w:rsid w:val="004F465C"/>
    <w:pPr>
      <w:tabs>
        <w:tab w:val="center" w:pos="4419"/>
        <w:tab w:val="right" w:pos="8838"/>
      </w:tabs>
    </w:pPr>
  </w:style>
  <w:style w:type="character" w:customStyle="1" w:styleId="FooterChar">
    <w:name w:val="Footer Char"/>
    <w:basedOn w:val="DefaultParagraphFont"/>
    <w:link w:val="Footer"/>
    <w:uiPriority w:val="99"/>
    <w:rsid w:val="004F465C"/>
    <w:rPr>
      <w:rFonts w:ascii="Roboto" w:eastAsia="Roboto" w:hAnsi="Roboto" w:cs="Roboto"/>
    </w:rPr>
  </w:style>
  <w:style w:type="paragraph" w:styleId="NormalWeb">
    <w:name w:val="Normal (Web)"/>
    <w:basedOn w:val="Normal"/>
    <w:uiPriority w:val="99"/>
    <w:unhideWhenUsed/>
    <w:rsid w:val="00545889"/>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393055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ieltik\Desktop\Comunicaci&#243;n\Medios%20de%20Com%20y%20RRPP\Plantilla_Dossi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\Users\chieltik\Desktop\Comunicación\Medios de Com y RRPP\Plantilla_Dossier.dotx</Template>
  <TotalTime>6</TotalTime>
  <Pages>2</Pages>
  <Words>504</Words>
  <Characters>2877</Characters>
  <Application>Microsoft Macintosh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chieltik</dc:creator>
  <cp:lastModifiedBy>Carlos M</cp:lastModifiedBy>
  <cp:revision>2</cp:revision>
  <dcterms:created xsi:type="dcterms:W3CDTF">2021-02-19T18:00:00Z</dcterms:created>
  <dcterms:modified xsi:type="dcterms:W3CDTF">2021-02-19T18:00:00Z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2019-07-18T00:00:00Z</vt:filetime>
  </property>
  <property fmtid="{D5CDD505-2E9C-101B-9397-08002B2CF9AE}" pid="3" name="Creator">
    <vt:lpwstr>Adobe InDesign CC 2015 (Macintosh)</vt:lpwstr>
  </property>
  <property fmtid="{D5CDD505-2E9C-101B-9397-08002B2CF9AE}" pid="4" name="LastSaved">
    <vt:filetime>2019-08-25T00:00:00Z</vt:filetime>
  </property>
</Properties>
</file>