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4F0" w:rsidRDefault="00FD54F0" w:rsidP="0069421D">
      <w:pPr>
        <w:pStyle w:val="Date"/>
      </w:pPr>
    </w:p>
    <w:p w:rsidR="00A43DB1" w:rsidRDefault="00E40B8F" w:rsidP="00E818E7">
      <w:r w:rsidRPr="00E40B8F">
        <w:t>Good day,</w:t>
      </w:r>
    </w:p>
    <w:p w:rsidR="00FD54F0" w:rsidRDefault="00E40B8F" w:rsidP="00E818E7">
      <w:r w:rsidRPr="00E40B8F">
        <w:t xml:space="preserve"> I am reaching out to you today on behalf of my organization, Barbuda Relief Network. We are a small non profit, that was formed out of necessity after hurricane Irma devastated the small Caribbean island of Barbuda, which is a dependency of Antigua, located 27 miles to the north. So far we've coordinated a 52-day community cleanup initiative which brought volunteers from </w:t>
      </w:r>
      <w:r w:rsidR="00A150AE" w:rsidRPr="00E40B8F">
        <w:t>as far</w:t>
      </w:r>
      <w:r w:rsidRPr="00E40B8F">
        <w:t xml:space="preserve"> as Minnesota, Tennessee, Germany, and the UK, and  has effectively cleared the island of debris. We have also</w:t>
      </w:r>
      <w:r w:rsidR="00EB0C16">
        <w:t xml:space="preserve"> </w:t>
      </w:r>
      <w:r w:rsidRPr="00E40B8F">
        <w:t>supplied the only working bed to the local hospital, furnished the primary School with desks, chairs, boards and other supplies, and sponsored a bike drive that provided more than 130 bikes</w:t>
      </w:r>
      <w:r w:rsidR="00A150AE">
        <w:t xml:space="preserve"> and school</w:t>
      </w:r>
      <w:r w:rsidR="00A43DB1">
        <w:t xml:space="preserve"> supplies</w:t>
      </w:r>
      <w:r w:rsidRPr="00E40B8F">
        <w:t xml:space="preserve"> to school age children. As you can see, we've been very busy in the short span since Hurricane Irma. We are in the process of working with various strategic partners, from different sectors in order to improve the overall socioeconomic state of the island. We would specifically like your help with facilitating the building of a youth center similar to a Boys and Girls Club or YMCA, that could provide a much needed </w:t>
      </w:r>
      <w:r w:rsidR="007709F1">
        <w:t>space</w:t>
      </w:r>
      <w:r w:rsidRPr="00E40B8F">
        <w:t xml:space="preserve"> for Athletics, recreation, learning, and other services that are vital to the development of the youth of Barbuda.</w:t>
      </w:r>
    </w:p>
    <w:p w:rsidR="00370E6B" w:rsidRDefault="001D504F" w:rsidP="00370E6B">
      <w:pPr>
        <w:pStyle w:val="Closing"/>
      </w:pPr>
      <w:sdt>
        <w:sdtPr>
          <w:id w:val="-1894884102"/>
          <w:placeholder>
            <w:docPart w:val="6A22FC70E473AD46A90E3A8B593CF52B"/>
          </w:placeholder>
          <w:showingPlcHdr/>
          <w15:appearance w15:val="hidden"/>
        </w:sdtPr>
        <w:sdtEndPr/>
        <w:sdtContent>
          <w:r w:rsidR="00435AE6">
            <w:t>Sincerely,</w:t>
          </w:r>
        </w:sdtContent>
      </w:sdt>
    </w:p>
    <w:p w:rsidR="00370E6B" w:rsidRDefault="00370E6B" w:rsidP="00370E6B">
      <w:pPr>
        <w:pStyle w:val="Closing"/>
      </w:pPr>
    </w:p>
    <w:p w:rsidR="00473A48" w:rsidRDefault="00E40B8F" w:rsidP="00473A48">
      <w:pPr>
        <w:pStyle w:val="Closing"/>
      </w:pPr>
      <w:r>
        <w:t>Decota W Jeffrey</w:t>
      </w:r>
    </w:p>
    <w:p w:rsidR="00473A48" w:rsidRDefault="00B267C2" w:rsidP="00473A48">
      <w:pPr>
        <w:pStyle w:val="Closing"/>
      </w:pPr>
      <w:r>
        <w:t>President</w:t>
      </w:r>
    </w:p>
    <w:p w:rsidR="00B267C2" w:rsidRDefault="00B267C2" w:rsidP="00473A48">
      <w:pPr>
        <w:pStyle w:val="Closing"/>
      </w:pPr>
      <w:r>
        <w:t>Barbuda Relief Network</w:t>
      </w:r>
      <w:bookmarkStart w:id="0" w:name="_GoBack"/>
      <w:bookmarkEnd w:id="0"/>
    </w:p>
    <w:sectPr w:rsidR="00B267C2">
      <w:footerReference w:type="default" r:id="rId9"/>
      <w:pgSz w:w="12240" w:h="15840" w:code="1"/>
      <w:pgMar w:top="1440"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8E7" w:rsidRDefault="00E818E7">
      <w:pPr>
        <w:spacing w:before="0" w:after="0" w:line="240" w:lineRule="auto"/>
      </w:pPr>
      <w:r>
        <w:separator/>
      </w:r>
    </w:p>
    <w:p w:rsidR="00E818E7" w:rsidRDefault="00E818E7"/>
    <w:p w:rsidR="00E818E7" w:rsidRDefault="00E818E7"/>
    <w:p w:rsidR="00E818E7" w:rsidRDefault="00E818E7"/>
  </w:endnote>
  <w:endnote w:type="continuationSeparator" w:id="0">
    <w:p w:rsidR="00E818E7" w:rsidRDefault="00E818E7">
      <w:pPr>
        <w:spacing w:before="0" w:after="0" w:line="240" w:lineRule="auto"/>
      </w:pPr>
      <w:r>
        <w:continuationSeparator/>
      </w:r>
    </w:p>
    <w:p w:rsidR="00E818E7" w:rsidRDefault="00E818E7"/>
    <w:p w:rsidR="00E818E7" w:rsidRDefault="00E818E7"/>
    <w:p w:rsidR="00E818E7" w:rsidRDefault="00E81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755960"/>
      <w:docPartObj>
        <w:docPartGallery w:val="Page Numbers (Bottom of Page)"/>
        <w:docPartUnique/>
      </w:docPartObj>
    </w:sdtPr>
    <w:sdtEndPr>
      <w:rPr>
        <w:noProof/>
      </w:rPr>
    </w:sdtEndPr>
    <w:sdtContent>
      <w:p w:rsidR="00FD54F0" w:rsidRDefault="00435AE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8E7" w:rsidRDefault="00E818E7">
      <w:pPr>
        <w:spacing w:before="0" w:after="0" w:line="240" w:lineRule="auto"/>
      </w:pPr>
      <w:r>
        <w:separator/>
      </w:r>
    </w:p>
    <w:p w:rsidR="00E818E7" w:rsidRDefault="00E818E7"/>
    <w:p w:rsidR="00E818E7" w:rsidRDefault="00E818E7"/>
    <w:p w:rsidR="00E818E7" w:rsidRDefault="00E818E7"/>
  </w:footnote>
  <w:footnote w:type="continuationSeparator" w:id="0">
    <w:p w:rsidR="00E818E7" w:rsidRDefault="00E818E7">
      <w:pPr>
        <w:spacing w:before="0" w:after="0" w:line="240" w:lineRule="auto"/>
      </w:pPr>
      <w:r>
        <w:continuationSeparator/>
      </w:r>
    </w:p>
    <w:p w:rsidR="00E818E7" w:rsidRDefault="00E818E7"/>
    <w:p w:rsidR="00E818E7" w:rsidRDefault="00E818E7"/>
    <w:p w:rsidR="00E818E7" w:rsidRDefault="00E818E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E7"/>
    <w:rsid w:val="001A3D6E"/>
    <w:rsid w:val="001D504F"/>
    <w:rsid w:val="00370E6B"/>
    <w:rsid w:val="00435AE6"/>
    <w:rsid w:val="00473A48"/>
    <w:rsid w:val="0069421D"/>
    <w:rsid w:val="007709F1"/>
    <w:rsid w:val="00892CCC"/>
    <w:rsid w:val="00A150AE"/>
    <w:rsid w:val="00A43DB1"/>
    <w:rsid w:val="00A441B1"/>
    <w:rsid w:val="00B267C2"/>
    <w:rsid w:val="00E40B8F"/>
    <w:rsid w:val="00E818E7"/>
    <w:rsid w:val="00EB0C16"/>
    <w:rsid w:val="00FD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EDB4D8"/>
  <w15:chartTrackingRefBased/>
  <w15:docId w15:val="{B5E00C43-545A-C24D-A480-F43B4664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Heading4">
    <w:name w:val="heading 4"/>
    <w:basedOn w:val="Normal"/>
    <w:next w:val="Normal"/>
    <w:link w:val="Heading4Char"/>
    <w:uiPriority w:val="9"/>
    <w:semiHidden/>
    <w:unhideWhenUsed/>
    <w:qFormat/>
    <w:pPr>
      <w:keepNext/>
      <w:keepLines/>
      <w:spacing w:before="0" w:after="200" w:line="240" w:lineRule="auto"/>
      <w:outlineLvl w:val="3"/>
    </w:pPr>
    <w:rPr>
      <w:rFonts w:asciiTheme="majorHAnsi" w:eastAsiaTheme="majorEastAsia" w:hAnsiTheme="majorHAnsi" w:cstheme="majorBidi"/>
      <w:iCs/>
      <w:color w:val="0072C6" w:themeColor="accent1"/>
      <w:sz w:val="34"/>
    </w:rPr>
  </w:style>
  <w:style w:type="paragraph" w:styleId="Heading5">
    <w:name w:val="heading 5"/>
    <w:basedOn w:val="Normal"/>
    <w:next w:val="Normal"/>
    <w:link w:val="Heading5Char"/>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Heading6">
    <w:name w:val="heading 6"/>
    <w:basedOn w:val="Normal"/>
    <w:next w:val="Normal"/>
    <w:link w:val="Heading6Char"/>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2"/>
    <w:qFormat/>
    <w:pPr>
      <w:spacing w:after="600" w:line="240" w:lineRule="auto"/>
      <w:ind w:right="3024"/>
      <w:contextualSpacing/>
    </w:pPr>
    <w:rPr>
      <w:caps/>
      <w:spacing w:val="28"/>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Closing">
    <w:name w:val="Closing"/>
    <w:basedOn w:val="Normal"/>
    <w:link w:val="ClosingChar"/>
    <w:uiPriority w:val="32"/>
    <w:unhideWhenUsed/>
    <w:qFormat/>
    <w:pPr>
      <w:spacing w:before="720" w:after="0" w:line="240" w:lineRule="auto"/>
      <w:contextualSpacing/>
    </w:pPr>
    <w:rPr>
      <w:rFonts w:eastAsiaTheme="minorEastAsia"/>
      <w:bCs/>
      <w:caps/>
      <w:spacing w:val="28"/>
      <w:szCs w:val="18"/>
    </w:rPr>
  </w:style>
  <w:style w:type="character" w:customStyle="1" w:styleId="ClosingChar">
    <w:name w:val="Closing Char"/>
    <w:basedOn w:val="DefaultParagraphFont"/>
    <w:link w:val="Closing"/>
    <w:uiPriority w:val="32"/>
    <w:rPr>
      <w:rFonts w:eastAsiaTheme="minorEastAsia"/>
      <w:bCs/>
      <w:caps/>
      <w:spacing w:val="28"/>
      <w:szCs w:val="18"/>
    </w:rPr>
  </w:style>
  <w:style w:type="paragraph" w:styleId="Signature">
    <w:name w:val="Signature"/>
    <w:basedOn w:val="Normal"/>
    <w:link w:val="SignatureChar"/>
    <w:uiPriority w:val="33"/>
    <w:unhideWhenUsed/>
    <w:qFormat/>
    <w:pPr>
      <w:spacing w:before="1080" w:after="280" w:line="240" w:lineRule="auto"/>
      <w:contextualSpacing/>
    </w:pPr>
    <w:rPr>
      <w:rFonts w:eastAsiaTheme="minorEastAsia"/>
      <w:bCs/>
      <w:caps/>
      <w:spacing w:val="28"/>
      <w:szCs w:val="18"/>
    </w:rPr>
  </w:style>
  <w:style w:type="character" w:customStyle="1" w:styleId="SignatureChar">
    <w:name w:val="Signature Char"/>
    <w:basedOn w:val="DefaultParagraphFont"/>
    <w:link w:val="Signature"/>
    <w:uiPriority w:val="33"/>
    <w:rPr>
      <w:rFonts w:eastAsiaTheme="minorEastAsia"/>
      <w:bCs/>
      <w:caps/>
      <w:color w:val="0072C6" w:themeColor="accent1"/>
      <w:spacing w:val="28"/>
      <w:sz w:val="24"/>
      <w:szCs w:val="18"/>
    </w:rPr>
  </w:style>
  <w:style w:type="paragraph" w:styleId="Date">
    <w:name w:val="Date"/>
    <w:basedOn w:val="Normal"/>
    <w:link w:val="DateChar"/>
    <w:uiPriority w:val="1"/>
    <w:qFormat/>
    <w:pPr>
      <w:spacing w:after="600" w:line="240" w:lineRule="auto"/>
      <w:ind w:right="3024"/>
      <w:contextualSpacing/>
    </w:pPr>
    <w:rPr>
      <w:b/>
      <w:spacing w:val="28"/>
      <w:sz w:val="32"/>
    </w:rPr>
  </w:style>
  <w:style w:type="character" w:customStyle="1" w:styleId="DateChar">
    <w:name w:val="Date Char"/>
    <w:basedOn w:val="DefaultParagraphFont"/>
    <w:link w:val="Date"/>
    <w:uiPriority w:val="1"/>
    <w:rPr>
      <w:b/>
      <w:spacing w:val="28"/>
      <w:sz w:val="32"/>
    </w:rPr>
  </w:style>
  <w:style w:type="character" w:styleId="Emphasis">
    <w:name w:val="Emphasis"/>
    <w:basedOn w:val="DefaultParagraphFont"/>
    <w:uiPriority w:val="20"/>
    <w:semiHidden/>
    <w:unhideWhenUsed/>
    <w:qFormat/>
    <w:rPr>
      <w:i/>
      <w:iCs/>
      <w:color w:val="F98723" w:themeColor="accent2"/>
    </w:rPr>
  </w:style>
  <w:style w:type="paragraph" w:styleId="Title">
    <w:name w:val="Title"/>
    <w:basedOn w:val="Normal"/>
    <w:next w:val="Normal"/>
    <w:link w:val="TitleChar"/>
    <w:uiPriority w:val="1"/>
    <w:semiHidden/>
    <w:unhideWhenUsed/>
    <w:pPr>
      <w:spacing w:before="0"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styleId="IntenseEmphasis">
    <w:name w:val="Intense Emphasis"/>
    <w:basedOn w:val="DefaultParagraphFont"/>
    <w:uiPriority w:val="21"/>
    <w:semiHidden/>
    <w:unhideWhenUsed/>
    <w:qFormat/>
    <w:rPr>
      <w:b/>
      <w:i/>
      <w:iCs/>
      <w:color w:val="F98723" w:themeColor="accent2"/>
    </w:rPr>
  </w:style>
  <w:style w:type="paragraph" w:styleId="IntenseQuote">
    <w:name w:val="Intense Quote"/>
    <w:basedOn w:val="Normal"/>
    <w:next w:val="Normal"/>
    <w:link w:val="IntenseQuoteChar"/>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eQuoteChar">
    <w:name w:val="Intense Quote Char"/>
    <w:basedOn w:val="DefaultParagraphFont"/>
    <w:link w:val="IntenseQuote"/>
    <w:uiPriority w:val="30"/>
    <w:semiHidden/>
    <w:rPr>
      <w:i/>
      <w:iCs/>
      <w:color w:val="F98723" w:themeColor="accent2"/>
      <w:spacing w:val="14"/>
      <w:sz w:val="40"/>
      <w:szCs w:val="24"/>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ind w:left="691" w:right="691"/>
    </w:pPr>
    <w:rPr>
      <w:i/>
      <w:iCs/>
    </w:rPr>
  </w:style>
  <w:style w:type="character" w:customStyle="1" w:styleId="QuoteChar">
    <w:name w:val="Quote Char"/>
    <w:basedOn w:val="DefaultParagraphFont"/>
    <w:link w:val="Quote"/>
    <w:uiPriority w:val="29"/>
    <w:semiHidden/>
    <w:rPr>
      <w:i/>
      <w:iCs/>
      <w:color w:val="0072C6" w:themeColor="accent1"/>
      <w:sz w:val="24"/>
      <w:szCs w:val="24"/>
    </w:rPr>
  </w:style>
  <w:style w:type="character" w:styleId="Strong">
    <w:name w:val="Strong"/>
    <w:basedOn w:val="DefaultParagraphFont"/>
    <w:uiPriority w:val="22"/>
    <w:semiHidden/>
    <w:unhideWhenUsed/>
    <w:qFormat/>
    <w:rPr>
      <w:b/>
      <w:bCs/>
      <w:color w:val="0072C6" w:themeColor="accent1"/>
    </w:rPr>
  </w:style>
  <w:style w:type="paragraph" w:styleId="Subtitle">
    <w:name w:val="Subtitle"/>
    <w:basedOn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SubtitleChar">
    <w:name w:val="Subtitle Char"/>
    <w:basedOn w:val="DefaultParagraphFont"/>
    <w:link w:val="Subtitle"/>
    <w:uiPriority w:val="11"/>
    <w:semiHidden/>
    <w:rPr>
      <w:rFonts w:eastAsiaTheme="minorEastAsia"/>
      <w:caps/>
      <w:color w:val="0072C6" w:themeColor="accent1"/>
      <w:sz w:val="40"/>
    </w:rPr>
  </w:style>
  <w:style w:type="character" w:styleId="SubtleEmphasis">
    <w:name w:val="Subtle Emphasis"/>
    <w:basedOn w:val="DefaultParagraphFont"/>
    <w:uiPriority w:val="19"/>
    <w:semiHidden/>
    <w:unhideWhenUsed/>
    <w:qFormat/>
    <w:rPr>
      <w:i/>
      <w:i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semiHidden/>
    <w:rPr>
      <w:rFonts w:asciiTheme="majorHAnsi" w:eastAsiaTheme="majorEastAsia" w:hAnsiTheme="majorHAnsi" w:cstheme="majorBidi"/>
      <w:color w:val="F98723" w:themeColor="accent2"/>
      <w:spacing w:val="-10"/>
      <w:kern w:val="28"/>
      <w:sz w:val="84"/>
      <w:szCs w:val="56"/>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072C6"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0072C6" w:themeColor="accent1"/>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sz w:val="30"/>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72C6" w:themeColor="accent1"/>
      <w:sz w:val="30"/>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72C6" w:themeColor="accent1"/>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72C6" w:themeColor="accent1"/>
      <w:sz w:val="26"/>
      <w:szCs w:val="21"/>
    </w:rPr>
  </w:style>
  <w:style w:type="paragraph" w:styleId="Salutation">
    <w:name w:val="Salutation"/>
    <w:basedOn w:val="Normal"/>
    <w:next w:val="Normal"/>
    <w:link w:val="SalutationChar"/>
    <w:uiPriority w:val="3"/>
    <w:unhideWhenUsed/>
    <w:qFormat/>
    <w:pPr>
      <w:spacing w:before="1000" w:after="120" w:line="240" w:lineRule="auto"/>
      <w:contextualSpacing/>
    </w:pPr>
    <w:rPr>
      <w:rFonts w:asciiTheme="majorHAnsi" w:hAnsiTheme="majorHAnsi"/>
      <w:caps/>
      <w:color w:val="0072C6" w:themeColor="accent1"/>
      <w:sz w:val="72"/>
    </w:rPr>
  </w:style>
  <w:style w:type="character" w:customStyle="1" w:styleId="SalutationChar">
    <w:name w:val="Salutation Char"/>
    <w:basedOn w:val="DefaultParagraphFont"/>
    <w:link w:val="Salutation"/>
    <w:uiPriority w:val="3"/>
    <w:rPr>
      <w:rFonts w:asciiTheme="majorHAnsi" w:hAnsiTheme="majorHAnsi"/>
      <w:caps/>
      <w:color w:val="0072C6" w:themeColor="accent1"/>
      <w:sz w:val="72"/>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aps/>
      <w:color w:val="0072C6" w:themeColor="accent1"/>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r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7bFFFCAA7C-FDB0-2C40-A2A4-2007C77AC201%7dtf163921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22FC70E473AD46A90E3A8B593CF52B"/>
        <w:category>
          <w:name w:val="General"/>
          <w:gallery w:val="placeholder"/>
        </w:category>
        <w:types>
          <w:type w:val="bbPlcHdr"/>
        </w:types>
        <w:behaviors>
          <w:behavior w:val="content"/>
        </w:behaviors>
        <w:guid w:val="{E5C42FFD-F2B3-204D-844E-BAFFA2CEA576}"/>
      </w:docPartPr>
      <w:docPartBody>
        <w:p w:rsidR="003B5833" w:rsidRDefault="003B5833">
          <w:pPr>
            <w:pStyle w:val="6A22FC70E473AD46A90E3A8B593CF52B"/>
          </w:pPr>
          <w:r>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33"/>
    <w:rsid w:val="003B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73777D37BA2941855CE474587AD949">
    <w:name w:val="ED73777D37BA2941855CE474587AD949"/>
  </w:style>
  <w:style w:type="paragraph" w:customStyle="1" w:styleId="2F55B40D0852294F9AC3C39BCF864535">
    <w:name w:val="2F55B40D0852294F9AC3C39BCF864535"/>
  </w:style>
  <w:style w:type="paragraph" w:customStyle="1" w:styleId="067BDE2E74B0AD4CB4DF58016906F732">
    <w:name w:val="067BDE2E74B0AD4CB4DF58016906F732"/>
  </w:style>
  <w:style w:type="paragraph" w:customStyle="1" w:styleId="B8432D9B148B124F952A366D5CB3FFA0">
    <w:name w:val="B8432D9B148B124F952A366D5CB3FFA0"/>
  </w:style>
  <w:style w:type="paragraph" w:customStyle="1" w:styleId="6A22FC70E473AD46A90E3A8B593CF52B">
    <w:name w:val="6A22FC70E473AD46A90E3A8B593CF52B"/>
  </w:style>
  <w:style w:type="paragraph" w:customStyle="1" w:styleId="1D315F84CED8BF46A01199EF619CE17B">
    <w:name w:val="1D315F84CED8BF46A01199EF619CE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E82FE-3E80-478C-96A9-C8863B718A41}">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3.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%7bFFFCAA7C-FDB0-2C40-A2A4-2007C77AC201%7dtf16392108.dotx</Template>
  <TotalTime>3</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PRyME 1</dc:creator>
  <cp:keywords/>
  <dc:description/>
  <cp:lastModifiedBy>PRyME 1</cp:lastModifiedBy>
  <cp:revision>6</cp:revision>
  <dcterms:created xsi:type="dcterms:W3CDTF">2019-05-31T13:20:00Z</dcterms:created>
  <dcterms:modified xsi:type="dcterms:W3CDTF">2019-05-31T13:23:00Z</dcterms:modified>
</cp:coreProperties>
</file>