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BC6" w:rsidRDefault="00971E57">
      <w:r>
        <w:rPr>
          <w:b/>
          <w:noProof/>
        </w:rPr>
        <w:drawing>
          <wp:inline distT="0" distB="0" distL="0" distR="0" wp14:anchorId="556FE7E5" wp14:editId="4120277D">
            <wp:extent cx="5276850" cy="2962275"/>
            <wp:effectExtent l="0" t="0" r="19050" b="2857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sectPr w:rsidR="00577B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E57"/>
    <w:rsid w:val="00577BC6"/>
    <w:rsid w:val="0097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1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E5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71E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1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E5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71E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6356080489938763E-2"/>
          <c:y val="0.23850206224221973"/>
          <c:w val="0.84874025223381377"/>
          <c:h val="0.66380724533327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trendline>
            <c:trendlineType val="linear"/>
            <c:dispRSqr val="0"/>
            <c:dispEq val="0"/>
          </c:trendline>
          <c:cat>
            <c:numRef>
              <c:f>Sheet1!$A$2:$A$10</c:f>
              <c:numCache>
                <c:formatCode>General</c:formatCode>
                <c:ptCount val="9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</c:numCache>
            </c:numRef>
          </c:cat>
          <c:val>
            <c:numRef>
              <c:f>Sheet1!$B$2:$B$10</c:f>
              <c:numCache>
                <c:formatCode>General</c:formatCode>
                <c:ptCount val="9"/>
                <c:pt idx="0">
                  <c:v>84</c:v>
                </c:pt>
                <c:pt idx="1">
                  <c:v>133</c:v>
                </c:pt>
                <c:pt idx="2">
                  <c:v>180</c:v>
                </c:pt>
                <c:pt idx="3">
                  <c:v>231</c:v>
                </c:pt>
                <c:pt idx="4">
                  <c:v>308</c:v>
                </c:pt>
                <c:pt idx="5">
                  <c:v>424</c:v>
                </c:pt>
                <c:pt idx="6">
                  <c:v>462</c:v>
                </c:pt>
                <c:pt idx="7">
                  <c:v>570</c:v>
                </c:pt>
                <c:pt idx="8">
                  <c:v>739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3395584"/>
        <c:axId val="93399296"/>
      </c:barChart>
      <c:catAx>
        <c:axId val="933955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3399296"/>
        <c:crosses val="autoZero"/>
        <c:auto val="1"/>
        <c:lblAlgn val="ctr"/>
        <c:lblOffset val="100"/>
        <c:noMultiLvlLbl val="0"/>
      </c:catAx>
      <c:valAx>
        <c:axId val="933992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339558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0.287</cdr:x>
      <cdr:y>0.88746</cdr:y>
    </cdr:from>
    <cdr:to>
      <cdr:x>1</cdr:x>
      <cdr:y>1</cdr:y>
    </cdr:to>
    <cdr:sp macro="" textlink="">
      <cdr:nvSpPr>
        <cdr:cNvPr id="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631315" y="6312535"/>
          <a:ext cx="3762375" cy="333375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0.19495</cdr:x>
      <cdr:y>0.03537</cdr:y>
    </cdr:from>
    <cdr:to>
      <cdr:x>0.90985</cdr:x>
      <cdr:y>0.15436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028700" y="104775"/>
          <a:ext cx="3772427" cy="352474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4C164E5F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Roisin Coulter</dc:creator>
  <cp:lastModifiedBy>Roisin Coulter</cp:lastModifiedBy>
  <cp:revision>1</cp:revision>
  <dcterms:created xsi:type="dcterms:W3CDTF">2016-01-08T16:31:00Z</dcterms:created>
  <dcterms:modified xsi:type="dcterms:W3CDTF">2016-01-08T16:32:00Z</dcterms:modified>
</cp:coreProperties>
</file>