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887" w:rsidRDefault="00791887">
      <w:r w:rsidRPr="00844FF2">
        <w:rPr>
          <w:noProof/>
          <w:lang w:val="it-IT" w:eastAsia="it-IT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0in;height:537.75pt;visibility:visible">
            <v:imagedata r:id="rId4" o:title=""/>
          </v:shape>
        </w:pict>
      </w:r>
    </w:p>
    <w:sectPr w:rsidR="00791887" w:rsidSect="00C57B3B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hyphenationZone w:val="283"/>
  <w:drawingGridHorizontalSpacing w:val="120"/>
  <w:displayHorizontalDrawingGridEvery w:val="2"/>
  <w:displayVertic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4FBA"/>
    <w:rsid w:val="005B0826"/>
    <w:rsid w:val="00791887"/>
    <w:rsid w:val="00844FF2"/>
    <w:rsid w:val="00AF788D"/>
    <w:rsid w:val="00B8198B"/>
    <w:rsid w:val="00C53F27"/>
    <w:rsid w:val="00C57B3B"/>
    <w:rsid w:val="00C74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F27"/>
    <w:rPr>
      <w:szCs w:val="24"/>
      <w:lang w:val="en-US" w:eastAsia="en-US" w:bidi="he-I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74F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74FBA"/>
    <w:rPr>
      <w:rFonts w:ascii="Tahoma" w:hAnsi="Tahoma" w:cs="Tahoma"/>
      <w:sz w:val="16"/>
      <w:szCs w:val="16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0</Words>
  <Characters>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seng chan</dc:creator>
  <cp:keywords/>
  <dc:description/>
  <cp:lastModifiedBy>Catherine Michele</cp:lastModifiedBy>
  <cp:revision>2</cp:revision>
  <dcterms:created xsi:type="dcterms:W3CDTF">2013-12-16T14:05:00Z</dcterms:created>
  <dcterms:modified xsi:type="dcterms:W3CDTF">2013-12-16T14:05:00Z</dcterms:modified>
</cp:coreProperties>
</file>