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5A" w:rsidRDefault="00AB605A">
      <w:r w:rsidRPr="006C3007">
        <w:rPr>
          <w:noProof/>
          <w:lang w:val="it-IT"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in;height:481.5pt;visibility:visible">
            <v:imagedata r:id="rId4" o:title=""/>
          </v:shape>
        </w:pict>
      </w:r>
    </w:p>
    <w:sectPr w:rsidR="00AB605A" w:rsidSect="00C57B3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013"/>
    <w:rsid w:val="0066094C"/>
    <w:rsid w:val="00687308"/>
    <w:rsid w:val="006C3007"/>
    <w:rsid w:val="00886013"/>
    <w:rsid w:val="00891AA4"/>
    <w:rsid w:val="00A76EAA"/>
    <w:rsid w:val="00AB605A"/>
    <w:rsid w:val="00C5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08"/>
    <w:rPr>
      <w:szCs w:val="24"/>
      <w:lang w:val="en-US" w:eastAsia="en-US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6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01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seng chan</dc:creator>
  <cp:keywords/>
  <dc:description/>
  <cp:lastModifiedBy>Catherine Michele</cp:lastModifiedBy>
  <cp:revision>2</cp:revision>
  <dcterms:created xsi:type="dcterms:W3CDTF">2013-12-20T22:07:00Z</dcterms:created>
  <dcterms:modified xsi:type="dcterms:W3CDTF">2013-12-20T22:07:00Z</dcterms:modified>
</cp:coreProperties>
</file>